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7B5B" w14:textId="74E0BACF" w:rsidR="00567542" w:rsidRDefault="00567542" w:rsidP="00D60BA7">
      <w:pPr>
        <w:pStyle w:val="Heading1"/>
      </w:pPr>
      <w:r w:rsidRPr="00267A45">
        <w:t>Position Review Request</w:t>
      </w:r>
      <w:r>
        <w:t xml:space="preserve"> - Employee Portion</w:t>
      </w:r>
    </w:p>
    <w:p w14:paraId="5CF99C58" w14:textId="55C26B62" w:rsidR="00150D2D" w:rsidRDefault="00150D2D" w:rsidP="00567542">
      <w:pPr>
        <w:spacing w:before="0" w:line="240" w:lineRule="exact"/>
      </w:pPr>
      <w:r w:rsidRPr="00150D2D">
        <w:t xml:space="preserve">Complete this form to request a review of your position to determine whether it should be allocated to a different classification. Submit completed form to your supervisor/manager, who will complete the ‘Supervisor Acknowledgment’ section, attach an organizational chart, and submit it to your Human Resource (HR) Office. </w:t>
      </w:r>
    </w:p>
    <w:p w14:paraId="2DB0BFB5" w14:textId="48D3603D" w:rsidR="00567542" w:rsidRDefault="00567542" w:rsidP="00A27613">
      <w:pPr>
        <w:spacing w:line="240" w:lineRule="exact"/>
        <w:rPr>
          <w:rFonts w:cs="Arial"/>
          <w:sz w:val="20"/>
        </w:rPr>
      </w:pPr>
      <w:r w:rsidRPr="001527BD">
        <w:t xml:space="preserve">For </w:t>
      </w:r>
      <w:r>
        <w:t xml:space="preserve">additional information, </w:t>
      </w:r>
      <w:r w:rsidRPr="00D90271">
        <w:rPr>
          <w:szCs w:val="24"/>
        </w:rPr>
        <w:t xml:space="preserve">see </w:t>
      </w:r>
      <w:bookmarkStart w:id="0" w:name="_Hlk153803685"/>
      <w:r w:rsidR="00212FFD" w:rsidRPr="00212FFD">
        <w:fldChar w:fldCharType="begin"/>
      </w:r>
      <w:r w:rsidR="00607E17">
        <w:instrText>HYPERLINK "https://ofm.wa.gov/sites/default/files/public/shr/Forms%20and%20Publications/DOP%20Forms/Position%20Review%20Request%20Guide.docx"</w:instrText>
      </w:r>
      <w:r w:rsidR="00212FFD" w:rsidRPr="00212FFD">
        <w:fldChar w:fldCharType="separate"/>
      </w:r>
      <w:r w:rsidR="00212FFD" w:rsidRPr="00212FFD">
        <w:rPr>
          <w:rStyle w:val="Hyperlink"/>
        </w:rPr>
        <w:t>Position Review Request Guide</w:t>
      </w:r>
      <w:r w:rsidR="00212FFD" w:rsidRPr="00212FFD">
        <w:fldChar w:fldCharType="end"/>
      </w:r>
      <w:r w:rsidR="00212FFD" w:rsidRPr="00212FFD">
        <w:t xml:space="preserve"> </w:t>
      </w:r>
      <w:bookmarkEnd w:id="0"/>
      <w:r w:rsidR="00212FFD" w:rsidRPr="00212FFD">
        <w:t xml:space="preserve">and </w:t>
      </w:r>
      <w:hyperlink r:id="rId8" w:history="1">
        <w:r w:rsidR="00212FFD" w:rsidRPr="00212FFD">
          <w:rPr>
            <w:rStyle w:val="Hyperlink"/>
          </w:rPr>
          <w:t>Glossary of Classification Terms</w:t>
        </w:r>
      </w:hyperlink>
      <w:r w:rsidR="00212FFD" w:rsidRPr="00212FFD">
        <w:t>.</w:t>
      </w:r>
    </w:p>
    <w:p w14:paraId="7EB47B0F" w14:textId="77777777" w:rsidR="00567542" w:rsidRDefault="00567542" w:rsidP="00D13CCB">
      <w:pPr>
        <w:pStyle w:val="Heading2"/>
      </w:pPr>
      <w:r w:rsidRPr="000A7F68">
        <w:t xml:space="preserve">Employee </w:t>
      </w:r>
      <w:r w:rsidRPr="00B340ED">
        <w:t>Information</w:t>
      </w:r>
    </w:p>
    <w:p w14:paraId="2C6C50DC" w14:textId="24001C79" w:rsidR="00E113CA" w:rsidRDefault="00E32B3C" w:rsidP="00E93F65">
      <w:r w:rsidRPr="00D90271">
        <w:t>Name:</w:t>
      </w:r>
      <w:r w:rsidRPr="00E32B3C">
        <w:t xml:space="preserve"> </w:t>
      </w:r>
      <w:sdt>
        <w:sdtPr>
          <w:alias w:val="Name"/>
          <w:tag w:val="Employee name"/>
          <w:id w:val="-731778120"/>
          <w:placeholder>
            <w:docPart w:val="DefaultPlaceholder_-1854013440"/>
          </w:placeholder>
        </w:sdtPr>
        <w:sdtEndPr/>
        <w:sdtContent>
          <w:r w:rsidR="00184F7D">
            <w:t>Enter name</w:t>
          </w:r>
        </w:sdtContent>
      </w:sdt>
      <w:r w:rsidR="0025007B">
        <w:tab/>
      </w:r>
    </w:p>
    <w:p w14:paraId="6523F203" w14:textId="112E0983" w:rsidR="00E32B3C" w:rsidRDefault="00E32B3C" w:rsidP="00E93F65">
      <w:r w:rsidRPr="00D90271">
        <w:t>Phone:</w:t>
      </w:r>
      <w:r w:rsidRPr="00E32B3C">
        <w:t xml:space="preserve"> </w:t>
      </w:r>
      <w:sdt>
        <w:sdtPr>
          <w:alias w:val="Phone"/>
          <w:tag w:val="Employee phone"/>
          <w:id w:val="-1674186205"/>
          <w:placeholder>
            <w:docPart w:val="DefaultPlaceholder_-1854013440"/>
          </w:placeholder>
        </w:sdtPr>
        <w:sdtEndPr/>
        <w:sdtContent>
          <w:r w:rsidR="009B015C">
            <w:t>E</w:t>
          </w:r>
          <w:r w:rsidR="00184F7D">
            <w:t>nter phone</w:t>
          </w:r>
        </w:sdtContent>
      </w:sdt>
      <w:r w:rsidR="0025007B">
        <w:tab/>
      </w:r>
      <w:r w:rsidR="0025007B">
        <w:tab/>
      </w:r>
      <w:r w:rsidR="00E113CA">
        <w:tab/>
      </w:r>
      <w:r w:rsidR="00E113CA">
        <w:tab/>
      </w:r>
      <w:r w:rsidR="00E113CA">
        <w:tab/>
      </w:r>
      <w:r w:rsidRPr="00D90271">
        <w:t>Email:</w:t>
      </w:r>
      <w:sdt>
        <w:sdtPr>
          <w:alias w:val="Email"/>
          <w:tag w:val="Employee email"/>
          <w:id w:val="1164897237"/>
          <w:placeholder>
            <w:docPart w:val="DefaultPlaceholder_-1854013440"/>
          </w:placeholder>
        </w:sdtPr>
        <w:sdtEndPr/>
        <w:sdtContent>
          <w:r w:rsidR="007F292B">
            <w:t xml:space="preserve"> </w:t>
          </w:r>
          <w:r w:rsidR="00184F7D">
            <w:t>Enter</w:t>
          </w:r>
          <w:r w:rsidR="007F292B">
            <w:t xml:space="preserve"> email</w:t>
          </w:r>
        </w:sdtContent>
      </w:sdt>
      <w:r w:rsidR="009B015C">
        <w:t xml:space="preserve"> </w:t>
      </w:r>
    </w:p>
    <w:p w14:paraId="10D7AEEB" w14:textId="51A33ABF" w:rsidR="006572B3" w:rsidRPr="00D90271" w:rsidRDefault="006572B3" w:rsidP="00E93F65">
      <w:r w:rsidRPr="00D90271">
        <w:t>Agency/Division</w:t>
      </w:r>
      <w:r w:rsidR="00150D2D">
        <w:t>/</w:t>
      </w:r>
      <w:r w:rsidRPr="00D90271">
        <w:t>Institution:</w:t>
      </w:r>
      <w:r w:rsidR="007F292B">
        <w:t xml:space="preserve"> </w:t>
      </w:r>
      <w:sdt>
        <w:sdtPr>
          <w:id w:val="-1970358307"/>
          <w:placeholder>
            <w:docPart w:val="DefaultPlaceholder_-1854013440"/>
          </w:placeholder>
        </w:sdtPr>
        <w:sdtEndPr/>
        <w:sdtContent>
          <w:r w:rsidR="00184F7D">
            <w:t>Enter agency</w:t>
          </w:r>
          <w:r w:rsidR="00710C63">
            <w:t>/division/Institution</w:t>
          </w:r>
        </w:sdtContent>
      </w:sdt>
    </w:p>
    <w:p w14:paraId="098F6B7E" w14:textId="052B51CC" w:rsidR="006572B3" w:rsidRPr="00D90271" w:rsidRDefault="00150D2D" w:rsidP="00E93F65">
      <w:r w:rsidRPr="00150D2D">
        <w:t>Current Class Title</w:t>
      </w:r>
      <w:r w:rsidR="006572B3" w:rsidRPr="00D90271">
        <w:rPr>
          <w:color w:val="000080"/>
        </w:rPr>
        <w:t>:</w:t>
      </w:r>
      <w:sdt>
        <w:sdtPr>
          <w:rPr>
            <w:color w:val="000080"/>
          </w:rPr>
          <w:alias w:val="Current class title"/>
          <w:tag w:val="Class title"/>
          <w:id w:val="72323463"/>
          <w:placeholder>
            <w:docPart w:val="DefaultPlaceholder_-1854013440"/>
          </w:placeholder>
        </w:sdtPr>
        <w:sdtEndPr/>
        <w:sdtContent>
          <w:r w:rsidR="00710C63">
            <w:rPr>
              <w:color w:val="000080"/>
            </w:rPr>
            <w:t xml:space="preserve"> </w:t>
          </w:r>
          <w:r w:rsidR="00710C63">
            <w:t>Enter class title</w:t>
          </w:r>
        </w:sdtContent>
      </w:sdt>
      <w:r w:rsidR="00710C63">
        <w:tab/>
      </w:r>
      <w:r w:rsidR="000A57BF">
        <w:tab/>
      </w:r>
      <w:r>
        <w:t>Position Number</w:t>
      </w:r>
      <w:r w:rsidR="006572B3" w:rsidRPr="00D90271">
        <w:t>:</w:t>
      </w:r>
      <w:r w:rsidR="000A57BF">
        <w:t xml:space="preserve"> </w:t>
      </w:r>
      <w:sdt>
        <w:sdtPr>
          <w:alias w:val="Postion number"/>
          <w:tag w:val="Position number "/>
          <w:id w:val="-940759598"/>
          <w:placeholder>
            <w:docPart w:val="DefaultPlaceholder_-1854013440"/>
          </w:placeholder>
        </w:sdtPr>
        <w:sdtEndPr/>
        <w:sdtContent>
          <w:r w:rsidR="000A57BF">
            <w:t xml:space="preserve">Enter number </w:t>
          </w:r>
        </w:sdtContent>
      </w:sdt>
    </w:p>
    <w:p w14:paraId="01104FF8" w14:textId="307013C9" w:rsidR="00A07DB7" w:rsidRDefault="00150D2D" w:rsidP="00E93F65">
      <w:r w:rsidRPr="00150D2D">
        <w:t>Working Title (If different from current class title)</w:t>
      </w:r>
      <w:r w:rsidR="00A07DB7" w:rsidRPr="00D90271">
        <w:t>:</w:t>
      </w:r>
      <w:r w:rsidR="000A57BF">
        <w:t xml:space="preserve"> </w:t>
      </w:r>
      <w:sdt>
        <w:sdtPr>
          <w:alias w:val="Working Title"/>
          <w:tag w:val="Working Title"/>
          <w:id w:val="-1697997436"/>
          <w:placeholder>
            <w:docPart w:val="DefaultPlaceholder_-1854013440"/>
          </w:placeholder>
        </w:sdtPr>
        <w:sdtEndPr/>
        <w:sdtContent>
          <w:r w:rsidR="00012222">
            <w:t>Enter working title</w:t>
          </w:r>
        </w:sdtContent>
      </w:sdt>
      <w:r w:rsidR="00A07DB7">
        <w:tab/>
      </w:r>
      <w:r w:rsidR="00A07DB7">
        <w:tab/>
      </w:r>
    </w:p>
    <w:p w14:paraId="60D81416" w14:textId="432342D0" w:rsidR="002C58A3" w:rsidRPr="00D90271" w:rsidRDefault="002C58A3" w:rsidP="00E93F65">
      <w:r w:rsidRPr="00D90271">
        <w:t xml:space="preserve">Supervisor’s Name &amp; </w:t>
      </w:r>
      <w:r w:rsidR="00150D2D">
        <w:t xml:space="preserve">Class </w:t>
      </w:r>
      <w:r w:rsidRPr="00D90271">
        <w:t>Title:</w:t>
      </w:r>
      <w:r w:rsidR="00012222">
        <w:t xml:space="preserve"> </w:t>
      </w:r>
      <w:sdt>
        <w:sdtPr>
          <w:alias w:val="Supervisors name &amp; class title"/>
          <w:tag w:val="Name &amp; class title"/>
          <w:id w:val="-1602181845"/>
          <w:placeholder>
            <w:docPart w:val="DefaultPlaceholder_-1854013440"/>
          </w:placeholder>
        </w:sdtPr>
        <w:sdtEndPr/>
        <w:sdtContent>
          <w:r w:rsidR="00012222">
            <w:t xml:space="preserve">Enter </w:t>
          </w:r>
          <w:r w:rsidR="00853B84">
            <w:t>name &amp; class title</w:t>
          </w:r>
        </w:sdtContent>
      </w:sdt>
    </w:p>
    <w:p w14:paraId="77521B7D" w14:textId="34721E13" w:rsidR="00CC7C5F" w:rsidRPr="00D90271" w:rsidRDefault="00CC7C5F" w:rsidP="00E93F65">
      <w:r w:rsidRPr="00D90271">
        <w:t>Phone:</w:t>
      </w:r>
      <w:r w:rsidR="00853B84">
        <w:t xml:space="preserve"> </w:t>
      </w:r>
      <w:sdt>
        <w:sdtPr>
          <w:alias w:val="Supervisors phone"/>
          <w:tag w:val="Supervisors phone"/>
          <w:id w:val="-1674093186"/>
          <w:placeholder>
            <w:docPart w:val="DefaultPlaceholder_-1854013440"/>
          </w:placeholder>
        </w:sdtPr>
        <w:sdtEndPr/>
        <w:sdtContent>
          <w:r w:rsidR="00CD6F6C">
            <w:t>Enter phone</w:t>
          </w:r>
        </w:sdtContent>
      </w:sdt>
      <w:r>
        <w:tab/>
      </w:r>
      <w:r w:rsidR="0025007B">
        <w:tab/>
      </w:r>
      <w:r w:rsidR="0025007B">
        <w:tab/>
      </w:r>
      <w:r w:rsidR="0025007B">
        <w:tab/>
      </w:r>
      <w:r w:rsidR="0025007B">
        <w:tab/>
      </w:r>
      <w:r w:rsidR="0025007B">
        <w:tab/>
      </w:r>
      <w:r w:rsidR="0025007B">
        <w:tab/>
      </w:r>
      <w:r w:rsidRPr="00D90271">
        <w:t>Email:</w:t>
      </w:r>
      <w:sdt>
        <w:sdtPr>
          <w:alias w:val="Supervisors email"/>
          <w:tag w:val="Supervisors email"/>
          <w:id w:val="1487436443"/>
          <w:placeholder>
            <w:docPart w:val="DefaultPlaceholder_-1854013440"/>
          </w:placeholder>
        </w:sdtPr>
        <w:sdtEndPr/>
        <w:sdtContent>
          <w:r w:rsidR="00CD6F6C">
            <w:t xml:space="preserve"> Enter email</w:t>
          </w:r>
        </w:sdtContent>
      </w:sdt>
    </w:p>
    <w:p w14:paraId="69555488" w14:textId="5BC7AFD5" w:rsidR="003C74FE" w:rsidRPr="00D90271" w:rsidRDefault="003C74FE" w:rsidP="00E93F65">
      <w:r w:rsidRPr="00D90271">
        <w:t xml:space="preserve">What </w:t>
      </w:r>
      <w:r w:rsidR="00B72FE9">
        <w:t>i</w:t>
      </w:r>
      <w:r w:rsidRPr="00D90271">
        <w:t xml:space="preserve">s </w:t>
      </w:r>
      <w:r w:rsidR="00B72FE9">
        <w:t>y</w:t>
      </w:r>
      <w:r w:rsidRPr="00D90271">
        <w:t xml:space="preserve">our </w:t>
      </w:r>
      <w:r w:rsidR="00B72FE9">
        <w:t>s</w:t>
      </w:r>
      <w:r w:rsidRPr="00D90271">
        <w:t xml:space="preserve">upervisor’s </w:t>
      </w:r>
      <w:r w:rsidR="00B72FE9">
        <w:t>p</w:t>
      </w:r>
      <w:r w:rsidRPr="00D90271">
        <w:t>osition?</w:t>
      </w:r>
    </w:p>
    <w:bookmarkStart w:id="1" w:name="_Hlk153976507"/>
    <w:p w14:paraId="122E20C8" w14:textId="255F5794" w:rsidR="00E113CA" w:rsidRDefault="0026164F" w:rsidP="00E113CA">
      <w:pPr>
        <w:ind w:left="720"/>
      </w:pPr>
      <w:sdt>
        <w:sdtPr>
          <w:alias w:val="Washington General Service"/>
          <w:tag w:val="WGS"/>
          <w:id w:val="153430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EAD">
            <w:rPr>
              <w:rFonts w:ascii="MS Gothic" w:eastAsia="MS Gothic" w:hAnsi="MS Gothic" w:hint="eastAsia"/>
            </w:rPr>
            <w:t>☐</w:t>
          </w:r>
        </w:sdtContent>
      </w:sdt>
      <w:r w:rsidR="003C74FE" w:rsidRPr="00D90271">
        <w:t>Washington General Service (WGS)</w:t>
      </w:r>
      <w:r w:rsidR="003C74FE" w:rsidRPr="003C74FE">
        <w:t xml:space="preserve"> </w:t>
      </w:r>
      <w:r w:rsidR="003C74FE">
        <w:t xml:space="preserve">        </w:t>
      </w:r>
      <w:r w:rsidR="00E113CA">
        <w:tab/>
      </w:r>
      <w:sdt>
        <w:sdtPr>
          <w:alias w:val="Washington Management Service"/>
          <w:tag w:val="WMS"/>
          <w:id w:val="176472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236">
            <w:rPr>
              <w:rFonts w:ascii="MS Gothic" w:eastAsia="MS Gothic" w:hAnsi="MS Gothic" w:hint="eastAsia"/>
            </w:rPr>
            <w:t>☐</w:t>
          </w:r>
        </w:sdtContent>
      </w:sdt>
      <w:r w:rsidR="003C74FE" w:rsidRPr="00D90271">
        <w:t>Washington Management Service (WMS)</w:t>
      </w:r>
    </w:p>
    <w:p w14:paraId="4EFA6D45" w14:textId="3700E095" w:rsidR="00CC7C5F" w:rsidRPr="00D90271" w:rsidRDefault="0026164F" w:rsidP="00E113CA">
      <w:pPr>
        <w:ind w:left="720"/>
      </w:pPr>
      <w:sdt>
        <w:sdtPr>
          <w:alias w:val="Exempt"/>
          <w:tag w:val="Exempt"/>
          <w:id w:val="-109478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236">
            <w:rPr>
              <w:rFonts w:ascii="MS Gothic" w:eastAsia="MS Gothic" w:hAnsi="MS Gothic" w:hint="eastAsia"/>
            </w:rPr>
            <w:t>☐</w:t>
          </w:r>
        </w:sdtContent>
      </w:sdt>
      <w:r w:rsidR="003C74FE" w:rsidRPr="00D90271">
        <w:t>Exempt</w:t>
      </w:r>
      <w:r w:rsidR="003C74FE" w:rsidRPr="003C74FE">
        <w:t xml:space="preserve"> </w:t>
      </w:r>
      <w:r w:rsidR="003C74FE">
        <w:t xml:space="preserve">              </w:t>
      </w:r>
      <w:r w:rsidR="00E113CA">
        <w:tab/>
      </w:r>
      <w:r w:rsidR="00E113CA">
        <w:tab/>
      </w:r>
      <w:r w:rsidR="00E113CA">
        <w:tab/>
      </w:r>
      <w:r w:rsidR="00E113CA">
        <w:tab/>
      </w:r>
      <w:r w:rsidR="00E113CA">
        <w:tab/>
      </w:r>
      <w:sdt>
        <w:sdtPr>
          <w:alias w:val="Unsure"/>
          <w:tag w:val="Unsure"/>
          <w:id w:val="-22753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236">
            <w:rPr>
              <w:rFonts w:ascii="MS Gothic" w:eastAsia="MS Gothic" w:hAnsi="MS Gothic" w:hint="eastAsia"/>
            </w:rPr>
            <w:t>☐</w:t>
          </w:r>
        </w:sdtContent>
      </w:sdt>
      <w:r w:rsidR="003C74FE" w:rsidRPr="00D90271">
        <w:t>Unsure</w:t>
      </w:r>
    </w:p>
    <w:bookmarkEnd w:id="1"/>
    <w:p w14:paraId="5AF54B12" w14:textId="2B3386FB" w:rsidR="0091413D" w:rsidRPr="00D90271" w:rsidRDefault="0091413D" w:rsidP="00E93F65">
      <w:r w:rsidRPr="00D90271">
        <w:t xml:space="preserve">Second-Level Supervisor’s Name &amp; </w:t>
      </w:r>
      <w:r w:rsidR="00150D2D">
        <w:t xml:space="preserve">Class </w:t>
      </w:r>
      <w:r w:rsidRPr="00D90271">
        <w:t>Title:</w:t>
      </w:r>
      <w:r w:rsidR="00791F6E">
        <w:t xml:space="preserve"> </w:t>
      </w:r>
      <w:sdt>
        <w:sdtPr>
          <w:alias w:val="Second-Level Supervisors name &amp; class title"/>
          <w:tag w:val="Name &amp; class title"/>
          <w:id w:val="-1492408362"/>
          <w:placeholder>
            <w:docPart w:val="DefaultPlaceholder_-1854013440"/>
          </w:placeholder>
        </w:sdtPr>
        <w:sdtEndPr/>
        <w:sdtContent>
          <w:r w:rsidR="00791F6E">
            <w:t>Enter name &amp; class title</w:t>
          </w:r>
        </w:sdtContent>
      </w:sdt>
    </w:p>
    <w:p w14:paraId="3DD9AAD4" w14:textId="56583876" w:rsidR="0091413D" w:rsidRPr="00D90271" w:rsidRDefault="0091413D" w:rsidP="00E93F65">
      <w:r w:rsidRPr="00D90271">
        <w:t>Phone:</w:t>
      </w:r>
      <w:r w:rsidRPr="0091413D">
        <w:t xml:space="preserve"> </w:t>
      </w:r>
      <w:sdt>
        <w:sdtPr>
          <w:alias w:val="Second-Level Supervisor"/>
          <w:tag w:val="Phone"/>
          <w:id w:val="791326323"/>
          <w:placeholder>
            <w:docPart w:val="DefaultPlaceholder_-1854013440"/>
          </w:placeholder>
        </w:sdtPr>
        <w:sdtEndPr/>
        <w:sdtContent>
          <w:r w:rsidR="00791F6E">
            <w:t>Enter phone</w:t>
          </w:r>
        </w:sdtContent>
      </w:sdt>
      <w:r>
        <w:tab/>
      </w:r>
      <w:r w:rsidR="0025007B">
        <w:tab/>
      </w:r>
      <w:r w:rsidR="0025007B">
        <w:tab/>
      </w:r>
      <w:r w:rsidR="0025007B">
        <w:tab/>
      </w:r>
      <w:r w:rsidR="0025007B">
        <w:tab/>
      </w:r>
      <w:r w:rsidR="0025007B">
        <w:tab/>
      </w:r>
      <w:r w:rsidRPr="00D90271">
        <w:t>Email:</w:t>
      </w:r>
      <w:r w:rsidR="00791F6E">
        <w:t xml:space="preserve"> </w:t>
      </w:r>
      <w:sdt>
        <w:sdtPr>
          <w:alias w:val="Second-level supervisor"/>
          <w:tag w:val="email"/>
          <w:id w:val="-1664695301"/>
          <w:placeholder>
            <w:docPart w:val="DefaultPlaceholder_-1854013440"/>
          </w:placeholder>
        </w:sdtPr>
        <w:sdtEndPr/>
        <w:sdtContent>
          <w:r w:rsidR="00791F6E">
            <w:t>Enter email</w:t>
          </w:r>
        </w:sdtContent>
      </w:sdt>
    </w:p>
    <w:p w14:paraId="70B75F5D" w14:textId="33415A7F" w:rsidR="00E32B3C" w:rsidRPr="00E32B3C" w:rsidRDefault="00E32B3C" w:rsidP="00E32B3C">
      <w:pPr>
        <w:sectPr w:rsidR="00E32B3C" w:rsidRPr="00E32B3C" w:rsidSect="002A02E3">
          <w:headerReference w:type="even" r:id="rId9"/>
          <w:footerReference w:type="default" r:id="rId10"/>
          <w:headerReference w:type="first" r:id="rId11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1BECFCB7" w14:textId="04061733" w:rsidR="00567542" w:rsidRPr="001E08E6" w:rsidRDefault="00150D2D" w:rsidP="00D13CCB">
      <w:pPr>
        <w:pStyle w:val="Heading2"/>
      </w:pPr>
      <w:r w:rsidRPr="00414CE2">
        <w:t>Identify the duties that have changed since your position was last reviewed</w:t>
      </w:r>
    </w:p>
    <w:p w14:paraId="400BCBA7" w14:textId="53711131" w:rsidR="00E07F5B" w:rsidRDefault="00E07F5B" w:rsidP="00791F6E">
      <w:pPr>
        <w:pStyle w:val="FormLabels"/>
        <w:spacing w:after="0"/>
      </w:pPr>
      <w:r>
        <w:t xml:space="preserve">Date our position was last reviewed: </w:t>
      </w:r>
      <w:sdt>
        <w:sdtPr>
          <w:alias w:val="Date your position was last reviewed"/>
          <w:tag w:val="Date your position was last reviewed"/>
          <w:id w:val="-497338208"/>
          <w:placeholder>
            <w:docPart w:val="DefaultPlaceholder_-1854013440"/>
          </w:placeholder>
        </w:sdtPr>
        <w:sdtEndPr/>
        <w:sdtContent>
          <w:r w:rsidR="001818E4">
            <w:t>Enter date</w:t>
          </w:r>
        </w:sdtContent>
      </w:sdt>
    </w:p>
    <w:p w14:paraId="0AD0E991" w14:textId="6A22E5B0" w:rsidR="00E07F5B" w:rsidRDefault="00E07F5B" w:rsidP="00791F6E">
      <w:pPr>
        <w:pStyle w:val="FormLabels"/>
        <w:spacing w:after="0"/>
      </w:pPr>
      <w:r>
        <w:t>Changed duties:</w:t>
      </w:r>
    </w:p>
    <w:sdt>
      <w:sdtPr>
        <w:alias w:val="Changed Duties"/>
        <w:tag w:val="Changed Duties"/>
        <w:id w:val="825016966"/>
        <w:placeholder>
          <w:docPart w:val="DefaultPlaceholder_-1854013440"/>
        </w:placeholder>
      </w:sdtPr>
      <w:sdtEndPr/>
      <w:sdtContent>
        <w:p w14:paraId="225F4314" w14:textId="6BA31CF5" w:rsidR="00E07F5B" w:rsidRDefault="001818E4" w:rsidP="00791F6E">
          <w:pPr>
            <w:pStyle w:val="FormLabels"/>
            <w:spacing w:after="0"/>
          </w:pPr>
          <w:r>
            <w:t>Enter text</w:t>
          </w:r>
        </w:p>
      </w:sdtContent>
    </w:sdt>
    <w:p w14:paraId="434DACCE" w14:textId="77777777" w:rsidR="00E07F5B" w:rsidRDefault="00E07F5B" w:rsidP="00791F6E">
      <w:pPr>
        <w:pStyle w:val="FormLabels"/>
        <w:spacing w:after="0"/>
      </w:pPr>
    </w:p>
    <w:p w14:paraId="07B809AD" w14:textId="77777777" w:rsidR="00CB7941" w:rsidRDefault="00CB7941" w:rsidP="00791F6E">
      <w:pPr>
        <w:pStyle w:val="FormLabels"/>
        <w:spacing w:after="0"/>
      </w:pPr>
    </w:p>
    <w:p w14:paraId="595E8ED0" w14:textId="77777777" w:rsidR="00CB7941" w:rsidRDefault="00CB7941" w:rsidP="00791F6E">
      <w:pPr>
        <w:pStyle w:val="FormLabels"/>
        <w:spacing w:after="0"/>
      </w:pPr>
    </w:p>
    <w:p w14:paraId="767CAC4F" w14:textId="3A57E7A6" w:rsidR="002E1072" w:rsidRDefault="002E1072" w:rsidP="00791F6E">
      <w:pPr>
        <w:pStyle w:val="FormLabels"/>
        <w:spacing w:after="0"/>
        <w:rPr>
          <w:sz w:val="20"/>
        </w:rPr>
      </w:pPr>
      <w:r w:rsidRPr="002E1072">
        <w:t xml:space="preserve">List the class title you </w:t>
      </w:r>
      <w:proofErr w:type="gramStart"/>
      <w:r w:rsidRPr="002E1072">
        <w:t>think better</w:t>
      </w:r>
      <w:proofErr w:type="gramEnd"/>
      <w:r w:rsidRPr="002E1072">
        <w:t xml:space="preserve"> describes your duties and responsibilities and explain why</w:t>
      </w:r>
      <w:r w:rsidR="004C7BC5">
        <w:t>:</w:t>
      </w:r>
      <w:r w:rsidR="00567542" w:rsidRPr="00B340ED">
        <w:rPr>
          <w:sz w:val="20"/>
        </w:rPr>
        <w:t xml:space="preserve"> </w:t>
      </w:r>
    </w:p>
    <w:sdt>
      <w:sdtPr>
        <w:rPr>
          <w:sz w:val="20"/>
        </w:rPr>
        <w:alias w:val="List the class title"/>
        <w:tag w:val="Identify the duties that have changed since your position was last reviewed"/>
        <w:id w:val="-563406929"/>
        <w:placeholder>
          <w:docPart w:val="DefaultPlaceholder_-1854013440"/>
        </w:placeholder>
      </w:sdtPr>
      <w:sdtEndPr>
        <w:rPr>
          <w:sz w:val="24"/>
        </w:rPr>
      </w:sdtEndPr>
      <w:sdtContent>
        <w:p w14:paraId="73DDD927" w14:textId="76549A4D" w:rsidR="00FB3AD3" w:rsidRPr="00844FC8" w:rsidRDefault="00844FC8" w:rsidP="0091413D">
          <w:pPr>
            <w:pStyle w:val="FormLabels"/>
          </w:pPr>
          <w:r w:rsidRPr="00844FC8">
            <w:t>Enter text</w:t>
          </w:r>
        </w:p>
      </w:sdtContent>
    </w:sdt>
    <w:p w14:paraId="072EA01E" w14:textId="77777777" w:rsidR="002A795D" w:rsidRDefault="002A795D" w:rsidP="0091413D">
      <w:pPr>
        <w:pStyle w:val="FormLabels"/>
        <w:rPr>
          <w:sz w:val="20"/>
        </w:rPr>
      </w:pPr>
    </w:p>
    <w:p w14:paraId="4C78AD6B" w14:textId="77777777" w:rsidR="00844FC8" w:rsidRDefault="00844FC8" w:rsidP="002E1072"/>
    <w:p w14:paraId="72B44481" w14:textId="77777777" w:rsidR="00CB7941" w:rsidRDefault="00CB7941" w:rsidP="002E1072"/>
    <w:p w14:paraId="71B6032E" w14:textId="35319B45" w:rsidR="00567542" w:rsidRDefault="00567542" w:rsidP="002E1072">
      <w:r w:rsidRPr="00B340ED">
        <w:t xml:space="preserve">Unsure? Check this box if you don’t know the </w:t>
      </w:r>
      <w:r w:rsidR="002E1072" w:rsidRPr="002E1072">
        <w:t>best match class title</w:t>
      </w:r>
      <w:r w:rsidR="001B00F5">
        <w:t xml:space="preserve">: </w:t>
      </w:r>
      <w:sdt>
        <w:sdtPr>
          <w:alias w:val="Unsure "/>
          <w:tag w:val="Unsure check box"/>
          <w:id w:val="141612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8E4">
            <w:rPr>
              <w:rFonts w:ascii="MS Gothic" w:eastAsia="MS Gothic" w:hAnsi="MS Gothic" w:hint="eastAsia"/>
            </w:rPr>
            <w:t>☐</w:t>
          </w:r>
        </w:sdtContent>
      </w:sdt>
    </w:p>
    <w:p w14:paraId="0C0AF592" w14:textId="77777777" w:rsidR="00CB7941" w:rsidRDefault="00CB7941" w:rsidP="002E1072">
      <w:pPr>
        <w:rPr>
          <w:rFonts w:eastAsiaTheme="majorEastAsia"/>
        </w:rPr>
      </w:pPr>
    </w:p>
    <w:p w14:paraId="7BD8662A" w14:textId="3A915D52" w:rsidR="002E1072" w:rsidRDefault="002E1072" w:rsidP="002E1072">
      <w:pPr>
        <w:rPr>
          <w:rFonts w:eastAsiaTheme="majorEastAsia"/>
        </w:rPr>
      </w:pPr>
      <w:r w:rsidRPr="008666F5">
        <w:rPr>
          <w:rFonts w:eastAsiaTheme="majorEastAsia"/>
        </w:rPr>
        <w:lastRenderedPageBreak/>
        <w:t>Position Purpose – Describe in 3-4 sentences the main reason(s) your position exists. For examples</w:t>
      </w:r>
      <w:r>
        <w:rPr>
          <w:rFonts w:eastAsiaTheme="majorEastAsia"/>
        </w:rPr>
        <w:t xml:space="preserve"> </w:t>
      </w:r>
      <w:r w:rsidRPr="008666F5">
        <w:rPr>
          <w:rFonts w:eastAsiaTheme="majorEastAsia"/>
        </w:rPr>
        <w:t xml:space="preserve">see </w:t>
      </w:r>
      <w:bookmarkStart w:id="2" w:name="_Hlk153803798"/>
      <w:r w:rsidR="00E04D1C">
        <w:rPr>
          <w:rFonts w:eastAsiaTheme="majorEastAsia"/>
        </w:rPr>
        <w:fldChar w:fldCharType="begin"/>
      </w:r>
      <w:r w:rsidR="00E04D1C">
        <w:rPr>
          <w:rFonts w:eastAsiaTheme="majorEastAsia"/>
        </w:rPr>
        <w:instrText>HYPERLINK "https://ofm.wa.gov/sites/default/files/public/shr/Forms%20and%20Publications/DOP%20Forms/Position%20Review%20Request%20Guide.docx"</w:instrText>
      </w:r>
      <w:r w:rsidR="00E04D1C">
        <w:rPr>
          <w:rFonts w:eastAsiaTheme="majorEastAsia"/>
        </w:rPr>
      </w:r>
      <w:r w:rsidR="00E04D1C">
        <w:rPr>
          <w:rFonts w:eastAsiaTheme="majorEastAsia"/>
        </w:rPr>
        <w:fldChar w:fldCharType="separate"/>
      </w:r>
      <w:r w:rsidRPr="00E04D1C">
        <w:rPr>
          <w:rStyle w:val="Hyperlink"/>
          <w:rFonts w:eastAsiaTheme="majorEastAsia"/>
        </w:rPr>
        <w:t>Position Review Request Guide</w:t>
      </w:r>
      <w:bookmarkEnd w:id="2"/>
      <w:r w:rsidRPr="00E04D1C">
        <w:rPr>
          <w:rStyle w:val="Hyperlink"/>
          <w:rFonts w:eastAsiaTheme="majorEastAsia"/>
        </w:rPr>
        <w:t>:</w:t>
      </w:r>
      <w:r w:rsidR="00E04D1C">
        <w:rPr>
          <w:rFonts w:eastAsiaTheme="majorEastAsia"/>
        </w:rPr>
        <w:fldChar w:fldCharType="end"/>
      </w:r>
    </w:p>
    <w:sdt>
      <w:sdtPr>
        <w:alias w:val="Position Purpose"/>
        <w:tag w:val="Position Purpose"/>
        <w:id w:val="-1812629023"/>
        <w:placeholder>
          <w:docPart w:val="DefaultPlaceholder_-1854013440"/>
        </w:placeholder>
      </w:sdtPr>
      <w:sdtEndPr/>
      <w:sdtContent>
        <w:p w14:paraId="708160CE" w14:textId="5B8E4B35" w:rsidR="007A6BC6" w:rsidRDefault="00844FC8" w:rsidP="007A6BC6">
          <w:r>
            <w:t>Enter text</w:t>
          </w:r>
        </w:p>
      </w:sdtContent>
    </w:sdt>
    <w:p w14:paraId="2CD4E7BB" w14:textId="77777777" w:rsidR="0090373A" w:rsidRDefault="0090373A" w:rsidP="007A6BC6"/>
    <w:p w14:paraId="7E4AF275" w14:textId="77777777" w:rsidR="00CB7941" w:rsidRDefault="00CB7941" w:rsidP="007A6BC6"/>
    <w:p w14:paraId="6EA4EBE0" w14:textId="4F0F9DFC" w:rsidR="0090373A" w:rsidRPr="007A6BC6" w:rsidRDefault="0090373A" w:rsidP="007A6BC6">
      <w:pPr>
        <w:sectPr w:rsidR="0090373A" w:rsidRPr="007A6BC6" w:rsidSect="002A02E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F9ED6E" w14:textId="77777777" w:rsidR="00567542" w:rsidRPr="00B340ED" w:rsidRDefault="00567542" w:rsidP="00D13CCB">
      <w:pPr>
        <w:pStyle w:val="Heading2"/>
      </w:pPr>
      <w:r w:rsidRPr="00B340ED">
        <w:t>Assigned Work Activities (Duties and Tasks)</w:t>
      </w:r>
    </w:p>
    <w:p w14:paraId="5A1674F1" w14:textId="4D55DCB1" w:rsidR="00567542" w:rsidRDefault="002E1072" w:rsidP="00936BEE">
      <w:r w:rsidRPr="002E1072">
        <w:t xml:space="preserve">Describe, in order of importance, your major duties (those which take at least 2 hours per week or 5% of your time to perform). For examples, see </w:t>
      </w:r>
      <w:hyperlink r:id="rId12" w:history="1">
        <w:r w:rsidRPr="00DA4F7B">
          <w:rPr>
            <w:rStyle w:val="Hyperlink"/>
          </w:rPr>
          <w:t>Position Review Request Guide</w:t>
        </w:r>
        <w:r w:rsidR="00567542" w:rsidRPr="00DA4F7B">
          <w:rPr>
            <w:rStyle w:val="Hyperlink"/>
          </w:rPr>
          <w:t>.</w:t>
        </w:r>
      </w:hyperlink>
    </w:p>
    <w:p w14:paraId="2539D4AE" w14:textId="77777777" w:rsidR="000B7AF5" w:rsidRDefault="000B7AF5" w:rsidP="00936BEE">
      <w:pPr>
        <w:rPr>
          <w:b/>
          <w:bCs/>
        </w:rPr>
      </w:pPr>
    </w:p>
    <w:p w14:paraId="2FC031B7" w14:textId="05839D65" w:rsidR="00567542" w:rsidRPr="00936BEE" w:rsidRDefault="002E1072" w:rsidP="00936BEE">
      <w:pPr>
        <w:rPr>
          <w:b/>
          <w:bCs/>
          <w:i/>
        </w:rPr>
      </w:pPr>
      <w:r>
        <w:rPr>
          <w:b/>
          <w:bCs/>
        </w:rPr>
        <w:t xml:space="preserve">Percent of Time </w:t>
      </w:r>
      <w:r w:rsidRPr="008666F5">
        <w:rPr>
          <w:rFonts w:cs="Arial"/>
          <w:sz w:val="20"/>
        </w:rPr>
        <w:t>(Must total 100%)</w:t>
      </w:r>
      <w:r>
        <w:rPr>
          <w:b/>
          <w:bCs/>
        </w:rPr>
        <w:t xml:space="preserve">: </w:t>
      </w:r>
      <w:sdt>
        <w:sdtPr>
          <w:rPr>
            <w:b/>
            <w:bCs/>
          </w:rPr>
          <w:id w:val="892001965"/>
          <w:placeholder>
            <w:docPart w:val="DefaultPlaceholder_-1854013440"/>
          </w:placeholder>
        </w:sdtPr>
        <w:sdtEndPr/>
        <w:sdtContent>
          <w:r w:rsidR="00614D05">
            <w:t xml:space="preserve">Enter </w:t>
          </w:r>
          <w:r w:rsidR="006F57BA">
            <w:t>%</w:t>
          </w:r>
        </w:sdtContent>
      </w:sdt>
    </w:p>
    <w:p w14:paraId="1FA2D160" w14:textId="77777777" w:rsidR="000113A0" w:rsidRPr="00936BEE" w:rsidRDefault="000113A0" w:rsidP="00936BEE">
      <w:pPr>
        <w:pStyle w:val="FormLabels"/>
        <w:spacing w:before="120"/>
        <w:rPr>
          <w:b/>
          <w:bCs/>
        </w:rPr>
      </w:pPr>
      <w:r w:rsidRPr="00936BEE">
        <w:rPr>
          <w:b/>
          <w:bCs/>
        </w:rPr>
        <w:t>Major Duty:</w:t>
      </w:r>
    </w:p>
    <w:sdt>
      <w:sdtPr>
        <w:rPr>
          <w:b/>
          <w:bCs/>
        </w:rPr>
        <w:alias w:val="Major Duty"/>
        <w:tag w:val="Major Duty"/>
        <w:id w:val="-593010465"/>
        <w:placeholder>
          <w:docPart w:val="DefaultPlaceholder_-1854013440"/>
        </w:placeholder>
      </w:sdtPr>
      <w:sdtEndPr/>
      <w:sdtContent>
        <w:p w14:paraId="02ABD773" w14:textId="65D5443E" w:rsidR="009A1CFC" w:rsidRPr="00936BEE" w:rsidRDefault="006F57BA" w:rsidP="00936BEE">
          <w:pPr>
            <w:pStyle w:val="FormLabels"/>
            <w:spacing w:before="120"/>
            <w:rPr>
              <w:b/>
              <w:bCs/>
            </w:rPr>
          </w:pPr>
          <w:r>
            <w:t>Enter text</w:t>
          </w:r>
        </w:p>
      </w:sdtContent>
    </w:sdt>
    <w:p w14:paraId="1EE27A79" w14:textId="77777777" w:rsidR="006F57BA" w:rsidRDefault="006F57BA" w:rsidP="00D96E6C">
      <w:pPr>
        <w:pStyle w:val="FormLabels"/>
        <w:spacing w:before="120" w:after="0"/>
        <w:rPr>
          <w:b/>
          <w:bCs/>
        </w:rPr>
      </w:pPr>
    </w:p>
    <w:p w14:paraId="029D19ED" w14:textId="77777777" w:rsidR="002C2F2D" w:rsidRDefault="002C2F2D" w:rsidP="00D96E6C">
      <w:pPr>
        <w:pStyle w:val="FormLabels"/>
        <w:spacing w:before="120" w:after="0"/>
        <w:rPr>
          <w:b/>
          <w:bCs/>
        </w:rPr>
      </w:pPr>
    </w:p>
    <w:p w14:paraId="44FD68EA" w14:textId="77777777" w:rsidR="002C2F2D" w:rsidRDefault="002C2F2D" w:rsidP="00D96E6C">
      <w:pPr>
        <w:pStyle w:val="FormLabels"/>
        <w:spacing w:before="120" w:after="0"/>
        <w:rPr>
          <w:b/>
          <w:bCs/>
        </w:rPr>
      </w:pPr>
    </w:p>
    <w:p w14:paraId="45F23AAC" w14:textId="7B0D36D4" w:rsidR="000113A0" w:rsidRPr="00936BEE" w:rsidRDefault="000113A0" w:rsidP="00D96E6C">
      <w:pPr>
        <w:pStyle w:val="FormLabels"/>
        <w:spacing w:before="120" w:after="0"/>
        <w:rPr>
          <w:b/>
          <w:bCs/>
        </w:rPr>
      </w:pPr>
      <w:r w:rsidRPr="00936BEE">
        <w:rPr>
          <w:b/>
          <w:bCs/>
        </w:rPr>
        <w:t xml:space="preserve">How </w:t>
      </w:r>
      <w:proofErr w:type="gramStart"/>
      <w:r w:rsidRPr="00936BEE">
        <w:rPr>
          <w:b/>
          <w:bCs/>
        </w:rPr>
        <w:t>long performing</w:t>
      </w:r>
      <w:proofErr w:type="gramEnd"/>
      <w:r w:rsidRPr="00936BEE">
        <w:rPr>
          <w:b/>
          <w:bCs/>
        </w:rPr>
        <w:t xml:space="preserve"> this duty?</w:t>
      </w:r>
      <w:r w:rsidR="007577A2">
        <w:rPr>
          <w:b/>
          <w:bCs/>
        </w:rPr>
        <w:t xml:space="preserve"> </w:t>
      </w:r>
      <w:sdt>
        <w:sdtPr>
          <w:rPr>
            <w:b/>
            <w:bCs/>
          </w:rPr>
          <w:alias w:val="How long performing duty"/>
          <w:tag w:val="How long performing duty"/>
          <w:id w:val="1504082401"/>
          <w:placeholder>
            <w:docPart w:val="DefaultPlaceholder_-1854013440"/>
          </w:placeholder>
        </w:sdtPr>
        <w:sdtEndPr/>
        <w:sdtContent>
          <w:r w:rsidR="007577A2">
            <w:t>Enter text</w:t>
          </w:r>
        </w:sdtContent>
      </w:sdt>
    </w:p>
    <w:p w14:paraId="3E09A6E1" w14:textId="77777777" w:rsidR="00112810" w:rsidRPr="00936BEE" w:rsidRDefault="00112810" w:rsidP="00D96E6C">
      <w:pPr>
        <w:pStyle w:val="FormLabels"/>
        <w:spacing w:before="120" w:after="0"/>
        <w:rPr>
          <w:b/>
          <w:bCs/>
        </w:rPr>
      </w:pPr>
      <w:r w:rsidRPr="00936BEE">
        <w:rPr>
          <w:b/>
          <w:bCs/>
        </w:rPr>
        <w:t>Tasks include:</w:t>
      </w:r>
    </w:p>
    <w:p w14:paraId="46DD885D" w14:textId="75C8C171" w:rsidR="009A1CFC" w:rsidRPr="007577A2" w:rsidRDefault="0026164F" w:rsidP="00936BEE">
      <w:pPr>
        <w:pStyle w:val="FormLabels"/>
        <w:spacing w:before="120"/>
      </w:pPr>
      <w:sdt>
        <w:sdtPr>
          <w:rPr>
            <w:b/>
            <w:bCs/>
          </w:rPr>
          <w:alias w:val="Tasks include"/>
          <w:tag w:val="Tasks include"/>
          <w:id w:val="-482004103"/>
          <w:placeholder>
            <w:docPart w:val="DefaultPlaceholder_-1854013440"/>
          </w:placeholder>
        </w:sdtPr>
        <w:sdtEndPr/>
        <w:sdtContent>
          <w:r w:rsidR="007577A2">
            <w:t>Enter text</w:t>
          </w:r>
        </w:sdtContent>
      </w:sdt>
    </w:p>
    <w:p w14:paraId="5EC6DEE9" w14:textId="77777777" w:rsidR="00824859" w:rsidRDefault="00824859" w:rsidP="00936BEE">
      <w:pPr>
        <w:pStyle w:val="FormLabels"/>
        <w:spacing w:before="120"/>
        <w:rPr>
          <w:b/>
          <w:bCs/>
        </w:rPr>
      </w:pPr>
    </w:p>
    <w:p w14:paraId="545C2C8A" w14:textId="77777777" w:rsidR="002C2F2D" w:rsidRDefault="002C2F2D" w:rsidP="00936BEE">
      <w:pPr>
        <w:pStyle w:val="FormLabels"/>
        <w:spacing w:before="120"/>
        <w:rPr>
          <w:b/>
          <w:bCs/>
        </w:rPr>
      </w:pPr>
    </w:p>
    <w:p w14:paraId="13FB2136" w14:textId="77777777" w:rsidR="000B7AF5" w:rsidRDefault="000B7AF5" w:rsidP="00936BEE">
      <w:pPr>
        <w:pStyle w:val="FormLabels"/>
        <w:spacing w:before="120"/>
        <w:rPr>
          <w:b/>
          <w:bCs/>
        </w:rPr>
      </w:pPr>
    </w:p>
    <w:p w14:paraId="12919245" w14:textId="059DDB85" w:rsidR="002E1072" w:rsidRDefault="002E1072" w:rsidP="00936BEE">
      <w:pPr>
        <w:pStyle w:val="FormLabels"/>
        <w:spacing w:before="120"/>
        <w:rPr>
          <w:b/>
          <w:bCs/>
        </w:rPr>
      </w:pPr>
      <w:r>
        <w:rPr>
          <w:b/>
          <w:bCs/>
        </w:rPr>
        <w:t>Percent of Time</w:t>
      </w:r>
      <w:r>
        <w:rPr>
          <w:b/>
          <w:noProof/>
        </w:rPr>
        <w:t>:</w:t>
      </w:r>
      <w:r w:rsidR="007577A2">
        <w:rPr>
          <w:b/>
          <w:noProof/>
        </w:rPr>
        <w:t xml:space="preserve"> </w:t>
      </w:r>
      <w:sdt>
        <w:sdtPr>
          <w:rPr>
            <w:b/>
            <w:noProof/>
          </w:rPr>
          <w:alias w:val="Enter percent of time"/>
          <w:tag w:val="Enter percent of time"/>
          <w:id w:val="1041253838"/>
          <w:placeholder>
            <w:docPart w:val="DefaultPlaceholder_-1854013440"/>
          </w:placeholder>
        </w:sdtPr>
        <w:sdtEndPr/>
        <w:sdtContent>
          <w:r w:rsidR="007577A2">
            <w:rPr>
              <w:bCs/>
              <w:noProof/>
            </w:rPr>
            <w:t xml:space="preserve">Enter </w:t>
          </w:r>
          <w:r w:rsidR="008704F0">
            <w:rPr>
              <w:bCs/>
              <w:noProof/>
            </w:rPr>
            <w:t>%</w:t>
          </w:r>
        </w:sdtContent>
      </w:sdt>
    </w:p>
    <w:p w14:paraId="21C8175A" w14:textId="64EB51AF" w:rsidR="005E053D" w:rsidRPr="00936BEE" w:rsidRDefault="005E053D" w:rsidP="00936BEE">
      <w:pPr>
        <w:pStyle w:val="FormLabels"/>
        <w:spacing w:before="120"/>
        <w:rPr>
          <w:b/>
          <w:bCs/>
        </w:rPr>
      </w:pPr>
      <w:r w:rsidRPr="00936BEE">
        <w:rPr>
          <w:b/>
          <w:bCs/>
        </w:rPr>
        <w:t>Major Duty:</w:t>
      </w:r>
    </w:p>
    <w:sdt>
      <w:sdtPr>
        <w:rPr>
          <w:b/>
          <w:bCs/>
        </w:rPr>
        <w:id w:val="709693791"/>
        <w:placeholder>
          <w:docPart w:val="DefaultPlaceholder_-1854013440"/>
        </w:placeholder>
      </w:sdtPr>
      <w:sdtEndPr/>
      <w:sdtContent>
        <w:p w14:paraId="64319F2D" w14:textId="423DCE3C" w:rsidR="00D96E6C" w:rsidRDefault="008704F0" w:rsidP="00936BEE">
          <w:pPr>
            <w:pStyle w:val="FormLabels"/>
            <w:spacing w:before="120"/>
            <w:rPr>
              <w:b/>
              <w:bCs/>
            </w:rPr>
          </w:pPr>
          <w:r>
            <w:t>Enter text</w:t>
          </w:r>
        </w:p>
      </w:sdtContent>
    </w:sdt>
    <w:p w14:paraId="3A5480E1" w14:textId="77777777" w:rsidR="00A314A8" w:rsidRDefault="00A314A8" w:rsidP="00D96E6C">
      <w:pPr>
        <w:pStyle w:val="FormLabels"/>
        <w:spacing w:before="120" w:after="0"/>
        <w:rPr>
          <w:b/>
          <w:bCs/>
        </w:rPr>
      </w:pPr>
    </w:p>
    <w:p w14:paraId="1021B827" w14:textId="77777777" w:rsidR="002C2F2D" w:rsidRDefault="002C2F2D" w:rsidP="00D96E6C">
      <w:pPr>
        <w:pStyle w:val="FormLabels"/>
        <w:spacing w:before="120" w:after="0"/>
        <w:rPr>
          <w:b/>
          <w:bCs/>
        </w:rPr>
      </w:pPr>
    </w:p>
    <w:p w14:paraId="6EBA1B67" w14:textId="77777777" w:rsidR="002C2F2D" w:rsidRDefault="002C2F2D" w:rsidP="00D96E6C">
      <w:pPr>
        <w:pStyle w:val="FormLabels"/>
        <w:spacing w:before="120" w:after="0"/>
        <w:rPr>
          <w:b/>
          <w:bCs/>
        </w:rPr>
      </w:pPr>
    </w:p>
    <w:p w14:paraId="3FC5FD68" w14:textId="48AEA343" w:rsidR="005E053D" w:rsidRPr="00936BEE" w:rsidRDefault="005E053D" w:rsidP="00D96E6C">
      <w:pPr>
        <w:pStyle w:val="FormLabels"/>
        <w:spacing w:before="120" w:after="0"/>
        <w:rPr>
          <w:b/>
          <w:bCs/>
        </w:rPr>
      </w:pPr>
      <w:r w:rsidRPr="00936BEE">
        <w:rPr>
          <w:b/>
          <w:bCs/>
        </w:rPr>
        <w:t xml:space="preserve">How </w:t>
      </w:r>
      <w:proofErr w:type="gramStart"/>
      <w:r w:rsidRPr="00936BEE">
        <w:rPr>
          <w:b/>
          <w:bCs/>
        </w:rPr>
        <w:t>long performing</w:t>
      </w:r>
      <w:proofErr w:type="gramEnd"/>
      <w:r w:rsidRPr="00936BEE">
        <w:rPr>
          <w:b/>
          <w:bCs/>
        </w:rPr>
        <w:t xml:space="preserve"> this duty?</w:t>
      </w:r>
      <w:r w:rsidR="0048047F">
        <w:rPr>
          <w:b/>
          <w:bCs/>
        </w:rPr>
        <w:t xml:space="preserve"> </w:t>
      </w:r>
      <w:sdt>
        <w:sdtPr>
          <w:rPr>
            <w:b/>
            <w:bCs/>
          </w:rPr>
          <w:id w:val="-508448582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</w:rPr>
              <w:alias w:val="How long performing duty"/>
              <w:tag w:val="How long performing duty"/>
              <w:id w:val="-250974415"/>
              <w:placeholder>
                <w:docPart w:val="DefaultPlaceholder_-1854013440"/>
              </w:placeholder>
            </w:sdtPr>
            <w:sdtEndPr/>
            <w:sdtContent>
              <w:r w:rsidR="0048047F">
                <w:t>Enter text</w:t>
              </w:r>
            </w:sdtContent>
          </w:sdt>
        </w:sdtContent>
      </w:sdt>
    </w:p>
    <w:p w14:paraId="29974AE9" w14:textId="094189F9" w:rsidR="005E053D" w:rsidRPr="00936BEE" w:rsidRDefault="005E053D" w:rsidP="00D96E6C">
      <w:pPr>
        <w:pStyle w:val="FormLabels"/>
        <w:spacing w:before="120" w:after="0"/>
        <w:rPr>
          <w:b/>
          <w:bCs/>
        </w:rPr>
      </w:pPr>
      <w:r w:rsidRPr="00936BEE">
        <w:rPr>
          <w:b/>
          <w:bCs/>
        </w:rPr>
        <w:t>Tasks include:</w:t>
      </w:r>
    </w:p>
    <w:p w14:paraId="60C0F8FA" w14:textId="77777777" w:rsidR="00884059" w:rsidRDefault="0026164F" w:rsidP="00884059">
      <w:pPr>
        <w:pStyle w:val="FormLabels"/>
        <w:spacing w:before="120"/>
        <w:rPr>
          <w:b/>
          <w:bCs/>
        </w:rPr>
      </w:pPr>
      <w:sdt>
        <w:sdtPr>
          <w:rPr>
            <w:b/>
            <w:bCs/>
          </w:rPr>
          <w:alias w:val="Tasks Include"/>
          <w:tag w:val="Tasks Include"/>
          <w:id w:val="-417018719"/>
          <w:placeholder>
            <w:docPart w:val="DefaultPlaceholder_-1854013440"/>
          </w:placeholder>
        </w:sdtPr>
        <w:sdtEndPr/>
        <w:sdtContent>
          <w:r w:rsidR="00D21DE4">
            <w:t>Enter tasks</w:t>
          </w:r>
        </w:sdtContent>
      </w:sdt>
    </w:p>
    <w:p w14:paraId="6C6EDB7A" w14:textId="77777777" w:rsidR="00884059" w:rsidRDefault="00884059" w:rsidP="00884059">
      <w:pPr>
        <w:pStyle w:val="FormLabels"/>
        <w:spacing w:before="120"/>
        <w:rPr>
          <w:b/>
          <w:bCs/>
        </w:rPr>
      </w:pPr>
    </w:p>
    <w:p w14:paraId="7654EA8D" w14:textId="77777777" w:rsidR="00884059" w:rsidRDefault="00884059" w:rsidP="00884059">
      <w:pPr>
        <w:pStyle w:val="FormLabels"/>
        <w:spacing w:before="120"/>
        <w:rPr>
          <w:b/>
          <w:bCs/>
        </w:rPr>
      </w:pPr>
    </w:p>
    <w:p w14:paraId="242A17BD" w14:textId="77777777" w:rsidR="002C2F2D" w:rsidRDefault="002C2F2D" w:rsidP="00884059">
      <w:pPr>
        <w:pStyle w:val="FormLabels"/>
        <w:spacing w:before="120"/>
        <w:rPr>
          <w:b/>
          <w:bCs/>
        </w:rPr>
      </w:pPr>
    </w:p>
    <w:p w14:paraId="361FD11F" w14:textId="77777777" w:rsidR="002C2F2D" w:rsidRDefault="002C2F2D" w:rsidP="00884059">
      <w:pPr>
        <w:pStyle w:val="FormLabels"/>
        <w:spacing w:before="120"/>
        <w:rPr>
          <w:b/>
          <w:bCs/>
        </w:rPr>
      </w:pPr>
    </w:p>
    <w:p w14:paraId="359FFCE1" w14:textId="18E2704C" w:rsidR="00884059" w:rsidRPr="00884059" w:rsidRDefault="00884059" w:rsidP="00884059">
      <w:pPr>
        <w:pStyle w:val="FormLabels"/>
        <w:spacing w:before="120"/>
        <w:rPr>
          <w:b/>
          <w:bCs/>
        </w:rPr>
      </w:pPr>
      <w:r>
        <w:rPr>
          <w:b/>
          <w:bCs/>
        </w:rPr>
        <w:lastRenderedPageBreak/>
        <w:t>Percent of Time</w:t>
      </w:r>
      <w:r>
        <w:rPr>
          <w:b/>
          <w:noProof/>
        </w:rPr>
        <w:t xml:space="preserve">: </w:t>
      </w:r>
      <w:sdt>
        <w:sdtPr>
          <w:rPr>
            <w:b/>
            <w:noProof/>
          </w:rPr>
          <w:alias w:val="Enter percent of time"/>
          <w:tag w:val="Enter percent of time"/>
          <w:id w:val="-240172388"/>
          <w:placeholder>
            <w:docPart w:val="40AB5743030A4B80A99BE7B6F9E9D073"/>
          </w:placeholder>
        </w:sdtPr>
        <w:sdtEndPr/>
        <w:sdtContent>
          <w:r>
            <w:rPr>
              <w:bCs/>
              <w:noProof/>
            </w:rPr>
            <w:t>Enter %</w:t>
          </w:r>
        </w:sdtContent>
      </w:sdt>
    </w:p>
    <w:p w14:paraId="55B516E8" w14:textId="77777777" w:rsidR="00884059" w:rsidRPr="00936BEE" w:rsidRDefault="00884059" w:rsidP="00884059">
      <w:pPr>
        <w:pStyle w:val="FormLabels"/>
        <w:spacing w:before="120"/>
        <w:rPr>
          <w:b/>
          <w:bCs/>
        </w:rPr>
      </w:pPr>
      <w:r w:rsidRPr="00936BEE">
        <w:rPr>
          <w:b/>
          <w:bCs/>
        </w:rPr>
        <w:t>Major Duty:</w:t>
      </w:r>
    </w:p>
    <w:sdt>
      <w:sdtPr>
        <w:rPr>
          <w:b/>
          <w:bCs/>
        </w:rPr>
        <w:id w:val="-1510977694"/>
        <w:placeholder>
          <w:docPart w:val="40AB5743030A4B80A99BE7B6F9E9D073"/>
        </w:placeholder>
      </w:sdtPr>
      <w:sdtEndPr/>
      <w:sdtContent>
        <w:p w14:paraId="1F3CB3F3" w14:textId="77777777" w:rsidR="00884059" w:rsidRDefault="00884059" w:rsidP="00884059">
          <w:pPr>
            <w:pStyle w:val="FormLabels"/>
            <w:spacing w:before="120"/>
            <w:rPr>
              <w:b/>
              <w:bCs/>
            </w:rPr>
          </w:pPr>
          <w:r>
            <w:t>Enter text</w:t>
          </w:r>
        </w:p>
      </w:sdtContent>
    </w:sdt>
    <w:p w14:paraId="76D039CE" w14:textId="77777777" w:rsidR="00884059" w:rsidRDefault="00884059" w:rsidP="00884059">
      <w:pPr>
        <w:pStyle w:val="FormLabels"/>
        <w:spacing w:before="120" w:after="0"/>
        <w:rPr>
          <w:b/>
          <w:bCs/>
        </w:rPr>
      </w:pPr>
    </w:p>
    <w:p w14:paraId="04721821" w14:textId="77777777" w:rsidR="002C2F2D" w:rsidRDefault="002C2F2D" w:rsidP="00884059">
      <w:pPr>
        <w:pStyle w:val="FormLabels"/>
        <w:spacing w:before="120" w:after="0"/>
        <w:rPr>
          <w:b/>
          <w:bCs/>
        </w:rPr>
      </w:pPr>
    </w:p>
    <w:p w14:paraId="06AD20C4" w14:textId="1B902898" w:rsidR="00884059" w:rsidRPr="00936BEE" w:rsidRDefault="00884059" w:rsidP="00884059">
      <w:pPr>
        <w:pStyle w:val="FormLabels"/>
        <w:spacing w:before="120" w:after="0"/>
        <w:rPr>
          <w:b/>
          <w:bCs/>
        </w:rPr>
      </w:pPr>
      <w:r w:rsidRPr="00936BEE">
        <w:rPr>
          <w:b/>
          <w:bCs/>
        </w:rPr>
        <w:t xml:space="preserve">How </w:t>
      </w:r>
      <w:proofErr w:type="gramStart"/>
      <w:r w:rsidRPr="00936BEE">
        <w:rPr>
          <w:b/>
          <w:bCs/>
        </w:rPr>
        <w:t>long performing</w:t>
      </w:r>
      <w:proofErr w:type="gramEnd"/>
      <w:r w:rsidRPr="00936BEE">
        <w:rPr>
          <w:b/>
          <w:bCs/>
        </w:rPr>
        <w:t xml:space="preserve"> this duty?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041670934"/>
          <w:placeholder>
            <w:docPart w:val="40AB5743030A4B80A99BE7B6F9E9D073"/>
          </w:placeholder>
        </w:sdtPr>
        <w:sdtEndPr/>
        <w:sdtContent>
          <w:sdt>
            <w:sdtPr>
              <w:rPr>
                <w:b/>
                <w:bCs/>
              </w:rPr>
              <w:alias w:val="How long performing duty"/>
              <w:tag w:val="How long performing duty"/>
              <w:id w:val="-454178710"/>
              <w:placeholder>
                <w:docPart w:val="40AB5743030A4B80A99BE7B6F9E9D073"/>
              </w:placeholder>
            </w:sdtPr>
            <w:sdtEndPr/>
            <w:sdtContent>
              <w:r>
                <w:t>Enter text</w:t>
              </w:r>
            </w:sdtContent>
          </w:sdt>
        </w:sdtContent>
      </w:sdt>
    </w:p>
    <w:p w14:paraId="3ACEA438" w14:textId="77777777" w:rsidR="00884059" w:rsidRPr="00936BEE" w:rsidRDefault="00884059" w:rsidP="00884059">
      <w:pPr>
        <w:pStyle w:val="FormLabels"/>
        <w:spacing w:before="120" w:after="0"/>
        <w:rPr>
          <w:b/>
          <w:bCs/>
        </w:rPr>
      </w:pPr>
      <w:r w:rsidRPr="00936BEE">
        <w:rPr>
          <w:b/>
          <w:bCs/>
        </w:rPr>
        <w:t>Tasks include:</w:t>
      </w:r>
    </w:p>
    <w:sdt>
      <w:sdtPr>
        <w:rPr>
          <w:b/>
          <w:bCs/>
        </w:rPr>
        <w:alias w:val="Tasks Include"/>
        <w:tag w:val="Tasks Include"/>
        <w:id w:val="-105809343"/>
        <w:placeholder>
          <w:docPart w:val="40AB5743030A4B80A99BE7B6F9E9D073"/>
        </w:placeholder>
      </w:sdtPr>
      <w:sdtEndPr/>
      <w:sdtContent>
        <w:p w14:paraId="247EC7D8" w14:textId="77777777" w:rsidR="00884059" w:rsidRDefault="00884059" w:rsidP="00884059">
          <w:pPr>
            <w:pStyle w:val="FormLabels"/>
            <w:spacing w:before="120"/>
            <w:rPr>
              <w:b/>
              <w:bCs/>
            </w:rPr>
          </w:pPr>
          <w:r>
            <w:t>Enter tasks</w:t>
          </w:r>
        </w:p>
      </w:sdtContent>
    </w:sdt>
    <w:p w14:paraId="63DABB17" w14:textId="77777777" w:rsidR="00625579" w:rsidRDefault="00625579" w:rsidP="00936BEE">
      <w:pPr>
        <w:pStyle w:val="FormLabels"/>
        <w:spacing w:before="120"/>
        <w:rPr>
          <w:b/>
          <w:bCs/>
        </w:rPr>
      </w:pPr>
    </w:p>
    <w:p w14:paraId="18DAD01D" w14:textId="77777777" w:rsidR="00533C4A" w:rsidRDefault="00533C4A" w:rsidP="00936BEE">
      <w:pPr>
        <w:pStyle w:val="FormLabels"/>
        <w:spacing w:before="120"/>
        <w:rPr>
          <w:b/>
          <w:bCs/>
        </w:rPr>
      </w:pPr>
    </w:p>
    <w:p w14:paraId="0DFE199A" w14:textId="77777777" w:rsidR="00557F1D" w:rsidRDefault="00557F1D" w:rsidP="00936BEE">
      <w:pPr>
        <w:pStyle w:val="FormLabels"/>
        <w:spacing w:before="120"/>
        <w:rPr>
          <w:b/>
          <w:bCs/>
        </w:rPr>
      </w:pPr>
    </w:p>
    <w:p w14:paraId="005A34EB" w14:textId="2814535A" w:rsidR="00884059" w:rsidRDefault="00884059" w:rsidP="00884059">
      <w:pPr>
        <w:pStyle w:val="FormLabels"/>
        <w:spacing w:before="120"/>
        <w:rPr>
          <w:b/>
          <w:bCs/>
        </w:rPr>
      </w:pPr>
      <w:r>
        <w:rPr>
          <w:b/>
          <w:bCs/>
        </w:rPr>
        <w:t>Percent of Time</w:t>
      </w:r>
      <w:r>
        <w:rPr>
          <w:b/>
          <w:noProof/>
        </w:rPr>
        <w:t xml:space="preserve">: </w:t>
      </w:r>
      <w:sdt>
        <w:sdtPr>
          <w:rPr>
            <w:b/>
            <w:noProof/>
          </w:rPr>
          <w:alias w:val="Enter percent of time"/>
          <w:tag w:val="Enter percent of time"/>
          <w:id w:val="-1347711668"/>
          <w:placeholder>
            <w:docPart w:val="E42B4A3028EF49C5BB11FB00CBF1F436"/>
          </w:placeholder>
        </w:sdtPr>
        <w:sdtEndPr/>
        <w:sdtContent>
          <w:r>
            <w:rPr>
              <w:bCs/>
              <w:noProof/>
            </w:rPr>
            <w:t>Enter %</w:t>
          </w:r>
        </w:sdtContent>
      </w:sdt>
    </w:p>
    <w:p w14:paraId="1FACDE0F" w14:textId="77777777" w:rsidR="00884059" w:rsidRPr="00936BEE" w:rsidRDefault="00884059" w:rsidP="00884059">
      <w:pPr>
        <w:pStyle w:val="FormLabels"/>
        <w:spacing w:before="120"/>
        <w:rPr>
          <w:b/>
          <w:bCs/>
        </w:rPr>
      </w:pPr>
      <w:r w:rsidRPr="00936BEE">
        <w:rPr>
          <w:b/>
          <w:bCs/>
        </w:rPr>
        <w:t>Major Duty:</w:t>
      </w:r>
    </w:p>
    <w:sdt>
      <w:sdtPr>
        <w:rPr>
          <w:b/>
          <w:bCs/>
        </w:rPr>
        <w:id w:val="214321513"/>
        <w:placeholder>
          <w:docPart w:val="E42B4A3028EF49C5BB11FB00CBF1F436"/>
        </w:placeholder>
      </w:sdtPr>
      <w:sdtEndPr/>
      <w:sdtContent>
        <w:p w14:paraId="4BF63071" w14:textId="4D2FF500" w:rsidR="00884059" w:rsidRDefault="00884059" w:rsidP="00533C4A">
          <w:pPr>
            <w:pStyle w:val="FormLabels"/>
            <w:spacing w:before="120"/>
            <w:rPr>
              <w:b/>
              <w:bCs/>
            </w:rPr>
          </w:pPr>
          <w:r>
            <w:t>Enter text</w:t>
          </w:r>
        </w:p>
      </w:sdtContent>
    </w:sdt>
    <w:p w14:paraId="3EAD4E2B" w14:textId="77777777" w:rsidR="00884059" w:rsidRDefault="00884059" w:rsidP="00884059">
      <w:pPr>
        <w:pStyle w:val="FormLabels"/>
        <w:spacing w:before="120" w:after="0"/>
        <w:rPr>
          <w:b/>
          <w:bCs/>
        </w:rPr>
      </w:pPr>
    </w:p>
    <w:p w14:paraId="676EBB8C" w14:textId="77777777" w:rsidR="002C2F2D" w:rsidRDefault="002C2F2D" w:rsidP="00884059">
      <w:pPr>
        <w:pStyle w:val="FormLabels"/>
        <w:spacing w:before="120" w:after="0"/>
        <w:rPr>
          <w:b/>
          <w:bCs/>
        </w:rPr>
      </w:pPr>
    </w:p>
    <w:p w14:paraId="199CAFC6" w14:textId="3E79F311" w:rsidR="00884059" w:rsidRPr="00936BEE" w:rsidRDefault="00884059" w:rsidP="00884059">
      <w:pPr>
        <w:pStyle w:val="FormLabels"/>
        <w:spacing w:before="120" w:after="0"/>
        <w:rPr>
          <w:b/>
          <w:bCs/>
        </w:rPr>
      </w:pPr>
      <w:r w:rsidRPr="00936BEE">
        <w:rPr>
          <w:b/>
          <w:bCs/>
        </w:rPr>
        <w:t xml:space="preserve">How </w:t>
      </w:r>
      <w:proofErr w:type="gramStart"/>
      <w:r w:rsidRPr="00936BEE">
        <w:rPr>
          <w:b/>
          <w:bCs/>
        </w:rPr>
        <w:t>long performing</w:t>
      </w:r>
      <w:proofErr w:type="gramEnd"/>
      <w:r w:rsidRPr="00936BEE">
        <w:rPr>
          <w:b/>
          <w:bCs/>
        </w:rPr>
        <w:t xml:space="preserve"> this duty?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638399622"/>
          <w:placeholder>
            <w:docPart w:val="E42B4A3028EF49C5BB11FB00CBF1F436"/>
          </w:placeholder>
        </w:sdtPr>
        <w:sdtEndPr/>
        <w:sdtContent>
          <w:sdt>
            <w:sdtPr>
              <w:rPr>
                <w:b/>
                <w:bCs/>
              </w:rPr>
              <w:alias w:val="How long performing duty"/>
              <w:tag w:val="How long performing duty"/>
              <w:id w:val="-397594158"/>
              <w:placeholder>
                <w:docPart w:val="E42B4A3028EF49C5BB11FB00CBF1F436"/>
              </w:placeholder>
            </w:sdtPr>
            <w:sdtEndPr/>
            <w:sdtContent>
              <w:r>
                <w:t>Enter text</w:t>
              </w:r>
            </w:sdtContent>
          </w:sdt>
        </w:sdtContent>
      </w:sdt>
    </w:p>
    <w:p w14:paraId="2B1004D7" w14:textId="77777777" w:rsidR="00884059" w:rsidRPr="00936BEE" w:rsidRDefault="00884059" w:rsidP="00884059">
      <w:pPr>
        <w:pStyle w:val="FormLabels"/>
        <w:spacing w:before="120" w:after="0"/>
        <w:rPr>
          <w:b/>
          <w:bCs/>
        </w:rPr>
      </w:pPr>
      <w:r w:rsidRPr="00936BEE">
        <w:rPr>
          <w:b/>
          <w:bCs/>
        </w:rPr>
        <w:t>Tasks include:</w:t>
      </w:r>
    </w:p>
    <w:sdt>
      <w:sdtPr>
        <w:rPr>
          <w:b/>
          <w:bCs/>
        </w:rPr>
        <w:alias w:val="Tasks Include"/>
        <w:tag w:val="Tasks Include"/>
        <w:id w:val="-2069719825"/>
        <w:placeholder>
          <w:docPart w:val="E42B4A3028EF49C5BB11FB00CBF1F436"/>
        </w:placeholder>
      </w:sdtPr>
      <w:sdtEndPr/>
      <w:sdtContent>
        <w:p w14:paraId="209671A4" w14:textId="77777777" w:rsidR="00884059" w:rsidRDefault="00884059" w:rsidP="00884059">
          <w:pPr>
            <w:pStyle w:val="FormLabels"/>
            <w:spacing w:before="120"/>
            <w:rPr>
              <w:b/>
              <w:bCs/>
            </w:rPr>
          </w:pPr>
          <w:r>
            <w:t>Enter tasks</w:t>
          </w:r>
        </w:p>
      </w:sdtContent>
    </w:sdt>
    <w:p w14:paraId="7320BD06" w14:textId="77777777" w:rsidR="00CA06F1" w:rsidRDefault="00CA06F1" w:rsidP="00936BEE">
      <w:pPr>
        <w:pStyle w:val="FormLabels"/>
        <w:spacing w:before="120"/>
        <w:rPr>
          <w:b/>
          <w:bCs/>
        </w:rPr>
      </w:pPr>
    </w:p>
    <w:p w14:paraId="3A760D53" w14:textId="77777777" w:rsidR="00557F1D" w:rsidRDefault="00557F1D" w:rsidP="00936BEE">
      <w:pPr>
        <w:pStyle w:val="FormLabels"/>
        <w:spacing w:before="120"/>
        <w:rPr>
          <w:b/>
          <w:bCs/>
        </w:rPr>
      </w:pPr>
    </w:p>
    <w:p w14:paraId="0EC39FCE" w14:textId="77777777" w:rsidR="00CA06F1" w:rsidRDefault="00CA06F1" w:rsidP="00936BEE">
      <w:pPr>
        <w:pStyle w:val="FormLabels"/>
        <w:spacing w:before="120"/>
        <w:rPr>
          <w:b/>
          <w:bCs/>
        </w:rPr>
      </w:pPr>
    </w:p>
    <w:p w14:paraId="740D0EC8" w14:textId="285775A2" w:rsidR="00884059" w:rsidRDefault="00884059" w:rsidP="00884059">
      <w:pPr>
        <w:pStyle w:val="FormLabels"/>
        <w:spacing w:before="120"/>
        <w:rPr>
          <w:b/>
          <w:bCs/>
        </w:rPr>
      </w:pPr>
      <w:r>
        <w:rPr>
          <w:b/>
          <w:bCs/>
        </w:rPr>
        <w:t>Percent of Time</w:t>
      </w:r>
      <w:r>
        <w:rPr>
          <w:b/>
          <w:noProof/>
        </w:rPr>
        <w:t xml:space="preserve">: </w:t>
      </w:r>
      <w:sdt>
        <w:sdtPr>
          <w:rPr>
            <w:b/>
            <w:noProof/>
          </w:rPr>
          <w:alias w:val="Enter percent of time"/>
          <w:tag w:val="Enter percent of time"/>
          <w:id w:val="1338883878"/>
          <w:placeholder>
            <w:docPart w:val="78EC395B96334CCF8B600B4459C44470"/>
          </w:placeholder>
        </w:sdtPr>
        <w:sdtEndPr/>
        <w:sdtContent>
          <w:r>
            <w:rPr>
              <w:bCs/>
              <w:noProof/>
            </w:rPr>
            <w:t>Enter %</w:t>
          </w:r>
        </w:sdtContent>
      </w:sdt>
    </w:p>
    <w:p w14:paraId="33FCFD7A" w14:textId="77777777" w:rsidR="00884059" w:rsidRPr="00936BEE" w:rsidRDefault="00884059" w:rsidP="00884059">
      <w:pPr>
        <w:pStyle w:val="FormLabels"/>
        <w:spacing w:before="120"/>
        <w:rPr>
          <w:b/>
          <w:bCs/>
        </w:rPr>
      </w:pPr>
      <w:r w:rsidRPr="00936BEE">
        <w:rPr>
          <w:b/>
          <w:bCs/>
        </w:rPr>
        <w:t>Major Duty:</w:t>
      </w:r>
    </w:p>
    <w:sdt>
      <w:sdtPr>
        <w:rPr>
          <w:b/>
          <w:bCs/>
        </w:rPr>
        <w:id w:val="1914960299"/>
        <w:placeholder>
          <w:docPart w:val="78EC395B96334CCF8B600B4459C44470"/>
        </w:placeholder>
      </w:sdtPr>
      <w:sdtEndPr/>
      <w:sdtContent>
        <w:p w14:paraId="0B94FDAD" w14:textId="77777777" w:rsidR="00884059" w:rsidRDefault="00884059" w:rsidP="00884059">
          <w:pPr>
            <w:pStyle w:val="FormLabels"/>
            <w:spacing w:before="120"/>
            <w:rPr>
              <w:b/>
              <w:bCs/>
            </w:rPr>
          </w:pPr>
          <w:r>
            <w:t>Enter text</w:t>
          </w:r>
        </w:p>
      </w:sdtContent>
    </w:sdt>
    <w:p w14:paraId="6DD48CD8" w14:textId="77777777" w:rsidR="00884059" w:rsidRDefault="00884059" w:rsidP="00884059">
      <w:pPr>
        <w:pStyle w:val="FormLabels"/>
        <w:spacing w:before="120" w:after="0"/>
        <w:rPr>
          <w:b/>
          <w:bCs/>
        </w:rPr>
      </w:pPr>
    </w:p>
    <w:p w14:paraId="0E2C20C0" w14:textId="77777777" w:rsidR="00884059" w:rsidRDefault="00884059" w:rsidP="00884059">
      <w:pPr>
        <w:pStyle w:val="FormLabels"/>
        <w:spacing w:before="120" w:after="0"/>
        <w:rPr>
          <w:b/>
          <w:bCs/>
        </w:rPr>
      </w:pPr>
    </w:p>
    <w:p w14:paraId="4DF116FA" w14:textId="77777777" w:rsidR="00884059" w:rsidRPr="00936BEE" w:rsidRDefault="00884059" w:rsidP="00884059">
      <w:pPr>
        <w:pStyle w:val="FormLabels"/>
        <w:spacing w:before="120" w:after="0"/>
        <w:rPr>
          <w:b/>
          <w:bCs/>
        </w:rPr>
      </w:pPr>
      <w:r w:rsidRPr="00936BEE">
        <w:rPr>
          <w:b/>
          <w:bCs/>
        </w:rPr>
        <w:t xml:space="preserve">How </w:t>
      </w:r>
      <w:proofErr w:type="gramStart"/>
      <w:r w:rsidRPr="00936BEE">
        <w:rPr>
          <w:b/>
          <w:bCs/>
        </w:rPr>
        <w:t>long performing</w:t>
      </w:r>
      <w:proofErr w:type="gramEnd"/>
      <w:r w:rsidRPr="00936BEE">
        <w:rPr>
          <w:b/>
          <w:bCs/>
        </w:rPr>
        <w:t xml:space="preserve"> this duty?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844545597"/>
          <w:placeholder>
            <w:docPart w:val="78EC395B96334CCF8B600B4459C44470"/>
          </w:placeholder>
        </w:sdtPr>
        <w:sdtEndPr/>
        <w:sdtContent>
          <w:sdt>
            <w:sdtPr>
              <w:rPr>
                <w:b/>
                <w:bCs/>
              </w:rPr>
              <w:alias w:val="How long performing duty"/>
              <w:tag w:val="How long performing duty"/>
              <w:id w:val="-879013926"/>
              <w:placeholder>
                <w:docPart w:val="78EC395B96334CCF8B600B4459C44470"/>
              </w:placeholder>
            </w:sdtPr>
            <w:sdtEndPr/>
            <w:sdtContent>
              <w:r>
                <w:t>Enter text</w:t>
              </w:r>
            </w:sdtContent>
          </w:sdt>
        </w:sdtContent>
      </w:sdt>
    </w:p>
    <w:p w14:paraId="350B5B9F" w14:textId="77777777" w:rsidR="00884059" w:rsidRPr="00936BEE" w:rsidRDefault="00884059" w:rsidP="00884059">
      <w:pPr>
        <w:pStyle w:val="FormLabels"/>
        <w:spacing w:before="120" w:after="0"/>
        <w:rPr>
          <w:b/>
          <w:bCs/>
        </w:rPr>
      </w:pPr>
      <w:r w:rsidRPr="00936BEE">
        <w:rPr>
          <w:b/>
          <w:bCs/>
        </w:rPr>
        <w:t>Tasks include:</w:t>
      </w:r>
    </w:p>
    <w:sdt>
      <w:sdtPr>
        <w:rPr>
          <w:b/>
          <w:bCs/>
        </w:rPr>
        <w:alias w:val="Tasks Include"/>
        <w:tag w:val="Tasks Include"/>
        <w:id w:val="-1235162908"/>
        <w:placeholder>
          <w:docPart w:val="78EC395B96334CCF8B600B4459C44470"/>
        </w:placeholder>
      </w:sdtPr>
      <w:sdtEndPr/>
      <w:sdtContent>
        <w:p w14:paraId="0FC6C4B2" w14:textId="77777777" w:rsidR="00884059" w:rsidRDefault="00884059" w:rsidP="00884059">
          <w:pPr>
            <w:pStyle w:val="FormLabels"/>
            <w:spacing w:before="120"/>
            <w:rPr>
              <w:b/>
              <w:bCs/>
            </w:rPr>
          </w:pPr>
          <w:r>
            <w:t>Enter tasks</w:t>
          </w:r>
        </w:p>
      </w:sdtContent>
    </w:sdt>
    <w:p w14:paraId="6327EF35" w14:textId="77777777" w:rsidR="009A1CFC" w:rsidRDefault="009A1CFC" w:rsidP="00936BEE">
      <w:pPr>
        <w:pStyle w:val="FormLabels"/>
        <w:spacing w:before="120"/>
        <w:rPr>
          <w:b/>
          <w:bCs/>
        </w:rPr>
      </w:pPr>
    </w:p>
    <w:p w14:paraId="13AF152B" w14:textId="77777777" w:rsidR="00B93BBC" w:rsidRDefault="00B93BBC" w:rsidP="00554664">
      <w:pPr>
        <w:pStyle w:val="FormLabels"/>
        <w:spacing w:before="120"/>
        <w:rPr>
          <w:b/>
        </w:rPr>
      </w:pPr>
    </w:p>
    <w:p w14:paraId="797DDA33" w14:textId="3077C29B" w:rsidR="00567542" w:rsidRPr="00554664" w:rsidRDefault="00567542" w:rsidP="00554664">
      <w:pPr>
        <w:pStyle w:val="FormLabels"/>
        <w:spacing w:before="120"/>
        <w:rPr>
          <w:b/>
          <w:bCs/>
        </w:rPr>
      </w:pPr>
      <w:r w:rsidRPr="007D6143">
        <w:rPr>
          <w:b/>
        </w:rPr>
        <w:lastRenderedPageBreak/>
        <w:t>Lead Worker/Supervisor Definitions</w:t>
      </w:r>
    </w:p>
    <w:p w14:paraId="6C28DCF2" w14:textId="2FED5F71" w:rsidR="00567542" w:rsidRPr="007D6143" w:rsidRDefault="00567542" w:rsidP="00567542">
      <w:pPr>
        <w:spacing w:line="240" w:lineRule="exact"/>
        <w:ind w:left="360"/>
      </w:pPr>
      <w:r w:rsidRPr="002A6A7F">
        <w:rPr>
          <w:b/>
        </w:rPr>
        <w:t>Lead</w:t>
      </w:r>
      <w:r w:rsidRPr="007D6143">
        <w:t xml:space="preserve"> – </w:t>
      </w:r>
      <w:r w:rsidR="00D96E6C" w:rsidRPr="00D96E6C">
        <w:t>An employee who performs the same or similar duties as other employees in his/her work group and has the designated responsibility to regularly assign, instruct, and check the work of those employees on an ongoing basis.</w:t>
      </w:r>
    </w:p>
    <w:p w14:paraId="3520369F" w14:textId="6A410622" w:rsidR="00884059" w:rsidRDefault="00567542" w:rsidP="006976B7">
      <w:pPr>
        <w:spacing w:line="240" w:lineRule="exact"/>
        <w:ind w:left="360"/>
      </w:pPr>
      <w:r w:rsidRPr="007D6143">
        <w:rPr>
          <w:b/>
        </w:rPr>
        <w:t>Supervisor</w:t>
      </w:r>
      <w:r w:rsidRPr="007D6143">
        <w:t xml:space="preserve"> – </w:t>
      </w:r>
      <w:r w:rsidR="00D96E6C" w:rsidRPr="00D96E6C">
        <w:t xml:space="preserve">An employee who is assigned responsibility by management to participate in </w:t>
      </w:r>
      <w:proofErr w:type="gramStart"/>
      <w:r w:rsidR="00D96E6C" w:rsidRPr="00D96E6C">
        <w:t>all of</w:t>
      </w:r>
      <w:proofErr w:type="gramEnd"/>
      <w:r w:rsidR="00D96E6C" w:rsidRPr="00D96E6C">
        <w:t xml:space="preserve"> the following functions with respect to their subordinate employees: </w:t>
      </w:r>
      <w:r w:rsidR="00D96E6C">
        <w:t>s</w:t>
      </w:r>
      <w:r w:rsidR="00D96E6C" w:rsidRPr="00D96E6C">
        <w:t xml:space="preserve">electing staff, </w:t>
      </w:r>
      <w:r w:rsidR="00D96E6C">
        <w:t>t</w:t>
      </w:r>
      <w:r w:rsidR="00D96E6C" w:rsidRPr="00D96E6C">
        <w:t xml:space="preserve">raining and development, </w:t>
      </w:r>
      <w:r w:rsidR="00D96E6C">
        <w:t>p</w:t>
      </w:r>
      <w:r w:rsidR="00D96E6C" w:rsidRPr="00D96E6C">
        <w:t xml:space="preserve">lanning and assignment of work, </w:t>
      </w:r>
      <w:r w:rsidR="00D96E6C">
        <w:t>e</w:t>
      </w:r>
      <w:r w:rsidR="00D96E6C" w:rsidRPr="00D96E6C">
        <w:t xml:space="preserve">valuating performance, </w:t>
      </w:r>
      <w:r w:rsidR="00D96E6C">
        <w:t>r</w:t>
      </w:r>
      <w:r w:rsidR="00D96E6C" w:rsidRPr="00D96E6C">
        <w:t xml:space="preserve">esolving grievances, </w:t>
      </w:r>
      <w:r w:rsidR="00D96E6C">
        <w:t>t</w:t>
      </w:r>
      <w:r w:rsidR="00D96E6C" w:rsidRPr="00D96E6C">
        <w:t>aking corrective action. Participation in these functions is not routine and requires the exercise of individual judgment.</w:t>
      </w:r>
    </w:p>
    <w:p w14:paraId="1A8EFD20" w14:textId="77777777" w:rsidR="00B93BBC" w:rsidRDefault="00B93BBC" w:rsidP="006976B7">
      <w:pPr>
        <w:spacing w:line="240" w:lineRule="exact"/>
        <w:ind w:left="360"/>
      </w:pPr>
    </w:p>
    <w:p w14:paraId="3AE52304" w14:textId="77777777" w:rsidR="00B93BBC" w:rsidRDefault="00B93BBC" w:rsidP="006976B7">
      <w:pPr>
        <w:spacing w:line="240" w:lineRule="exact"/>
        <w:ind w:left="360"/>
      </w:pPr>
    </w:p>
    <w:p w14:paraId="05CC4971" w14:textId="77777777" w:rsidR="00567542" w:rsidRDefault="00567542" w:rsidP="00D13CCB">
      <w:pPr>
        <w:pStyle w:val="Heading2"/>
      </w:pPr>
      <w:r w:rsidRPr="007D6143">
        <w:t>Lead/Supervisory Responsibilities</w:t>
      </w:r>
    </w:p>
    <w:p w14:paraId="312E7221" w14:textId="77777777" w:rsidR="009A1CFC" w:rsidRDefault="00567542" w:rsidP="0020690F">
      <w:r w:rsidRPr="007D6143">
        <w:t xml:space="preserve">Does </w:t>
      </w:r>
      <w:r w:rsidR="00B72FE9">
        <w:t>y</w:t>
      </w:r>
      <w:r w:rsidRPr="007D6143">
        <w:t xml:space="preserve">our </w:t>
      </w:r>
      <w:r w:rsidR="00B72FE9">
        <w:t>p</w:t>
      </w:r>
      <w:r w:rsidRPr="007D6143">
        <w:t xml:space="preserve">osition </w:t>
      </w:r>
      <w:r w:rsidR="00B72FE9">
        <w:t>h</w:t>
      </w:r>
      <w:r w:rsidRPr="007D6143">
        <w:t xml:space="preserve">ave </w:t>
      </w:r>
      <w:r w:rsidR="00B72FE9">
        <w:t>d</w:t>
      </w:r>
      <w:r w:rsidRPr="007D6143">
        <w:t xml:space="preserve">esignated </w:t>
      </w:r>
      <w:r w:rsidR="00B72FE9">
        <w:t>l</w:t>
      </w:r>
      <w:r w:rsidRPr="007D6143">
        <w:t xml:space="preserve">ead </w:t>
      </w:r>
      <w:r w:rsidR="0020690F" w:rsidRPr="007D6143">
        <w:t xml:space="preserve">or </w:t>
      </w:r>
      <w:r w:rsidR="00B72FE9">
        <w:t>s</w:t>
      </w:r>
      <w:r w:rsidR="0020690F" w:rsidRPr="007D6143">
        <w:t xml:space="preserve">upervisory </w:t>
      </w:r>
      <w:r w:rsidR="00B72FE9">
        <w:t>r</w:t>
      </w:r>
      <w:r w:rsidR="0020690F" w:rsidRPr="007D6143">
        <w:t>esponsibility?</w:t>
      </w:r>
      <w:r w:rsidR="0020690F" w:rsidRPr="009334C0">
        <w:t xml:space="preserve"> </w:t>
      </w:r>
      <w:r w:rsidR="0020690F">
        <w:t xml:space="preserve">               </w:t>
      </w:r>
    </w:p>
    <w:p w14:paraId="4FB12BA4" w14:textId="095158E8" w:rsidR="0020690F" w:rsidRDefault="0026164F" w:rsidP="001217AC">
      <w:pPr>
        <w:ind w:firstLine="720"/>
        <w:sectPr w:rsidR="0020690F" w:rsidSect="002A02E3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  <w:sdt>
        <w:sdtPr>
          <w:alias w:val="Lead"/>
          <w:tag w:val="Lead"/>
          <w:id w:val="-69129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F56">
            <w:rPr>
              <w:rFonts w:ascii="MS Gothic" w:eastAsia="MS Gothic" w:hAnsi="MS Gothic" w:hint="eastAsia"/>
            </w:rPr>
            <w:t>☐</w:t>
          </w:r>
        </w:sdtContent>
      </w:sdt>
      <w:r w:rsidR="0020690F" w:rsidRPr="007D6143">
        <w:t>Lead</w:t>
      </w:r>
      <w:r w:rsidR="0020690F">
        <w:t xml:space="preserve">              </w:t>
      </w:r>
      <w:r w:rsidR="00B72FE9">
        <w:t xml:space="preserve"> </w:t>
      </w:r>
      <w:r w:rsidR="0020690F">
        <w:t xml:space="preserve">   </w:t>
      </w:r>
      <w:sdt>
        <w:sdtPr>
          <w:alias w:val="Supervise"/>
          <w:tag w:val="Supervise"/>
          <w:id w:val="-160032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F56">
            <w:rPr>
              <w:rFonts w:ascii="MS Gothic" w:eastAsia="MS Gothic" w:hAnsi="MS Gothic" w:hint="eastAsia"/>
            </w:rPr>
            <w:t>☐</w:t>
          </w:r>
        </w:sdtContent>
      </w:sdt>
      <w:r w:rsidR="0020690F" w:rsidRPr="007D6143">
        <w:t>Supervise</w:t>
      </w:r>
      <w:r w:rsidR="0020690F">
        <w:t xml:space="preserve">                 </w:t>
      </w:r>
      <w:r w:rsidR="00B72FE9">
        <w:t xml:space="preserve">  </w:t>
      </w:r>
      <w:sdt>
        <w:sdtPr>
          <w:alias w:val="None"/>
          <w:tag w:val="None"/>
          <w:id w:val="-77910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259">
            <w:rPr>
              <w:rFonts w:ascii="MS Gothic" w:eastAsia="MS Gothic" w:hAnsi="MS Gothic" w:hint="eastAsia"/>
            </w:rPr>
            <w:t>☐</w:t>
          </w:r>
        </w:sdtContent>
      </w:sdt>
      <w:r w:rsidR="0020690F" w:rsidRPr="007D6143">
        <w:t>None</w:t>
      </w:r>
    </w:p>
    <w:tbl>
      <w:tblPr>
        <w:tblpPr w:leftFromText="180" w:rightFromText="180" w:vertAnchor="text" w:horzAnchor="margin" w:tblpY="50"/>
        <w:tblW w:w="10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7"/>
        <w:gridCol w:w="1782"/>
        <w:gridCol w:w="1546"/>
        <w:gridCol w:w="1774"/>
      </w:tblGrid>
      <w:tr w:rsidR="0020690F" w:rsidRPr="001527BD" w14:paraId="04E4AD1F" w14:textId="77777777" w:rsidTr="004E4872">
        <w:trPr>
          <w:trHeight w:val="530"/>
        </w:trPr>
        <w:tc>
          <w:tcPr>
            <w:tcW w:w="5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5DE902" w14:textId="745039B5" w:rsidR="00FE5A1C" w:rsidRPr="001527BD" w:rsidRDefault="00FE5A1C" w:rsidP="002C3175">
            <w:pPr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List the </w:t>
            </w:r>
            <w:r w:rsidR="00B72FE9">
              <w:rPr>
                <w:rFonts w:cs="Arial"/>
                <w:b/>
                <w:sz w:val="20"/>
              </w:rPr>
              <w:t>n</w:t>
            </w:r>
            <w:r>
              <w:rPr>
                <w:rFonts w:cs="Arial"/>
                <w:b/>
                <w:sz w:val="20"/>
              </w:rPr>
              <w:t>ame,</w:t>
            </w:r>
            <w:r w:rsidR="00B72FE9">
              <w:rPr>
                <w:rFonts w:cs="Arial"/>
                <w:b/>
                <w:sz w:val="20"/>
              </w:rPr>
              <w:t xml:space="preserve"> p</w:t>
            </w:r>
            <w:r>
              <w:rPr>
                <w:rFonts w:cs="Arial"/>
                <w:b/>
                <w:sz w:val="20"/>
              </w:rPr>
              <w:t xml:space="preserve">osition </w:t>
            </w:r>
            <w:r w:rsidR="00B72FE9">
              <w:rPr>
                <w:rFonts w:cs="Arial"/>
                <w:b/>
                <w:sz w:val="20"/>
              </w:rPr>
              <w:t>n</w:t>
            </w:r>
            <w:r>
              <w:rPr>
                <w:rFonts w:cs="Arial"/>
                <w:b/>
                <w:sz w:val="20"/>
              </w:rPr>
              <w:t xml:space="preserve">umber, and </w:t>
            </w:r>
            <w:r w:rsidR="00B72FE9">
              <w:rPr>
                <w:rFonts w:cs="Arial"/>
                <w:b/>
                <w:sz w:val="20"/>
              </w:rPr>
              <w:t>c</w:t>
            </w:r>
            <w:r w:rsidRPr="001527BD">
              <w:rPr>
                <w:rFonts w:cs="Arial"/>
                <w:b/>
                <w:sz w:val="20"/>
              </w:rPr>
              <w:t xml:space="preserve">lass </w:t>
            </w:r>
            <w:r w:rsidR="00B72FE9">
              <w:rPr>
                <w:rFonts w:cs="Arial"/>
                <w:b/>
                <w:sz w:val="20"/>
              </w:rPr>
              <w:t>t</w:t>
            </w:r>
            <w:r w:rsidRPr="001527BD">
              <w:rPr>
                <w:rFonts w:cs="Arial"/>
                <w:b/>
                <w:sz w:val="20"/>
              </w:rPr>
              <w:t xml:space="preserve">itle of </w:t>
            </w:r>
            <w:r w:rsidR="00B72FE9">
              <w:rPr>
                <w:rFonts w:cs="Arial"/>
                <w:b/>
                <w:sz w:val="20"/>
              </w:rPr>
              <w:t>s</w:t>
            </w:r>
            <w:r w:rsidRPr="001527BD">
              <w:rPr>
                <w:rFonts w:cs="Arial"/>
                <w:b/>
                <w:sz w:val="20"/>
              </w:rPr>
              <w:t xml:space="preserve">taff </w:t>
            </w:r>
            <w:r w:rsidR="00B72FE9">
              <w:rPr>
                <w:rFonts w:cs="Arial"/>
                <w:b/>
                <w:sz w:val="20"/>
              </w:rPr>
              <w:t>y</w:t>
            </w:r>
            <w:r w:rsidRPr="001527BD">
              <w:rPr>
                <w:rFonts w:cs="Arial"/>
                <w:b/>
                <w:sz w:val="20"/>
              </w:rPr>
              <w:t xml:space="preserve">ou </w:t>
            </w:r>
            <w:r w:rsidR="00B72FE9">
              <w:rPr>
                <w:rFonts w:cs="Arial"/>
                <w:b/>
                <w:sz w:val="20"/>
              </w:rPr>
              <w:t>l</w:t>
            </w:r>
            <w:r w:rsidRPr="001527BD">
              <w:rPr>
                <w:rFonts w:cs="Arial"/>
                <w:b/>
                <w:sz w:val="20"/>
              </w:rPr>
              <w:t xml:space="preserve">ead or </w:t>
            </w:r>
            <w:r w:rsidR="00B72FE9">
              <w:rPr>
                <w:rFonts w:cs="Arial"/>
                <w:b/>
                <w:sz w:val="20"/>
              </w:rPr>
              <w:t>s</w:t>
            </w:r>
            <w:r w:rsidRPr="001527BD">
              <w:rPr>
                <w:rFonts w:cs="Arial"/>
                <w:b/>
                <w:sz w:val="20"/>
              </w:rPr>
              <w:t>upervise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C0A7FA" w14:textId="77777777" w:rsidR="00FE5A1C" w:rsidRPr="001527BD" w:rsidRDefault="00FE5A1C" w:rsidP="002C3175">
            <w:pPr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Work Schedule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F8E8C7" w14:textId="4FCB2E14" w:rsidR="00FE5A1C" w:rsidRPr="007A1D8B" w:rsidRDefault="00B72FE9" w:rsidP="002C3175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Work Hours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B06F4A7" w14:textId="77777777" w:rsidR="00FE5A1C" w:rsidRPr="008C29EB" w:rsidRDefault="00FE5A1C" w:rsidP="002C3175">
            <w:pPr>
              <w:spacing w:before="40" w:after="40"/>
              <w:rPr>
                <w:rFonts w:cs="Arial"/>
                <w:b/>
                <w:sz w:val="20"/>
              </w:rPr>
            </w:pPr>
            <w:r w:rsidRPr="008C29EB">
              <w:rPr>
                <w:rFonts w:cs="Arial"/>
                <w:b/>
                <w:sz w:val="20"/>
              </w:rPr>
              <w:t>Hour</w:t>
            </w:r>
            <w:r>
              <w:rPr>
                <w:rFonts w:cs="Arial"/>
                <w:b/>
                <w:sz w:val="20"/>
              </w:rPr>
              <w:t>s</w:t>
            </w:r>
            <w:r w:rsidRPr="008C29EB">
              <w:rPr>
                <w:rFonts w:cs="Arial"/>
                <w:b/>
                <w:sz w:val="20"/>
              </w:rPr>
              <w:t xml:space="preserve"> Per Week</w:t>
            </w:r>
          </w:p>
        </w:tc>
      </w:tr>
      <w:tr w:rsidR="0020690F" w:rsidRPr="001527BD" w14:paraId="17B89805" w14:textId="77777777" w:rsidTr="00B72FE9">
        <w:trPr>
          <w:cantSplit/>
          <w:trHeight w:val="479"/>
        </w:trPr>
        <w:tc>
          <w:tcPr>
            <w:tcW w:w="5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AE1" w14:textId="020571FE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18E" w14:textId="58DA6558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99EE" w14:textId="4D6EBAF5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91508" w14:textId="3D2B9BD9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</w:tr>
      <w:tr w:rsidR="0020690F" w:rsidRPr="001527BD" w14:paraId="05E747F7" w14:textId="77777777" w:rsidTr="00B72FE9">
        <w:trPr>
          <w:cantSplit/>
          <w:trHeight w:val="479"/>
        </w:trPr>
        <w:tc>
          <w:tcPr>
            <w:tcW w:w="5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F91" w14:textId="25F2C4B0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68C" w14:textId="29ADE02F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D88" w14:textId="2C07289D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E079F" w14:textId="4D06A401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</w:tr>
      <w:tr w:rsidR="0020690F" w:rsidRPr="001527BD" w14:paraId="24ACBEDB" w14:textId="77777777" w:rsidTr="00B72FE9">
        <w:trPr>
          <w:cantSplit/>
          <w:trHeight w:val="479"/>
        </w:trPr>
        <w:tc>
          <w:tcPr>
            <w:tcW w:w="5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8E93" w14:textId="6D705C3E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796" w14:textId="0E7E3A0D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973" w14:textId="2B1FF6C5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7E018" w14:textId="12CEA1D8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</w:tr>
      <w:tr w:rsidR="0020690F" w:rsidRPr="001527BD" w14:paraId="3A017148" w14:textId="77777777" w:rsidTr="00B72FE9">
        <w:trPr>
          <w:cantSplit/>
          <w:trHeight w:val="479"/>
        </w:trPr>
        <w:tc>
          <w:tcPr>
            <w:tcW w:w="5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A2A4" w14:textId="0A8FB23C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2134" w14:textId="1B85C96F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780" w14:textId="044ABB50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AAAA6" w14:textId="1C238907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</w:tr>
      <w:tr w:rsidR="0020690F" w:rsidRPr="001527BD" w14:paraId="6C2129D2" w14:textId="77777777" w:rsidTr="00B72FE9">
        <w:trPr>
          <w:cantSplit/>
          <w:trHeight w:val="479"/>
        </w:trPr>
        <w:tc>
          <w:tcPr>
            <w:tcW w:w="5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BDD" w14:textId="45B55714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CC7" w14:textId="768D7074" w:rsidR="00FE5A1C" w:rsidRPr="001527BD" w:rsidRDefault="00FE5A1C" w:rsidP="002C3175">
            <w:pPr>
              <w:keepNext/>
              <w:keepLines/>
              <w:rPr>
                <w:rFonts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22EC" w14:textId="42009413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38F66" w14:textId="1A4C95CE" w:rsidR="00FE5A1C" w:rsidRPr="001527BD" w:rsidRDefault="00FE5A1C" w:rsidP="002C3175">
            <w:pPr>
              <w:rPr>
                <w:rFonts w:cs="Arial"/>
                <w:sz w:val="20"/>
              </w:rPr>
            </w:pPr>
          </w:p>
        </w:tc>
      </w:tr>
      <w:tr w:rsidR="00B72FE9" w:rsidRPr="001527BD" w14:paraId="29F56A52" w14:textId="77777777" w:rsidTr="00B72FE9">
        <w:trPr>
          <w:cantSplit/>
          <w:trHeight w:val="479"/>
        </w:trPr>
        <w:tc>
          <w:tcPr>
            <w:tcW w:w="5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0DD" w14:textId="77777777" w:rsidR="00B72FE9" w:rsidRPr="001527BD" w:rsidRDefault="00B72FE9" w:rsidP="002C3175">
            <w:pPr>
              <w:rPr>
                <w:rFonts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875" w14:textId="77777777" w:rsidR="00B72FE9" w:rsidRPr="001527BD" w:rsidRDefault="00B72FE9" w:rsidP="002C3175">
            <w:pPr>
              <w:keepNext/>
              <w:keepLines/>
              <w:rPr>
                <w:rFonts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F92D" w14:textId="77777777" w:rsidR="00B72FE9" w:rsidRPr="001527BD" w:rsidRDefault="00B72FE9" w:rsidP="002C3175">
            <w:pPr>
              <w:rPr>
                <w:rFonts w:cs="Arial"/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C2A08" w14:textId="77777777" w:rsidR="00B72FE9" w:rsidRPr="001527BD" w:rsidRDefault="00B72FE9" w:rsidP="002C3175">
            <w:pPr>
              <w:rPr>
                <w:rFonts w:cs="Arial"/>
                <w:sz w:val="20"/>
              </w:rPr>
            </w:pPr>
          </w:p>
        </w:tc>
      </w:tr>
    </w:tbl>
    <w:p w14:paraId="33F89829" w14:textId="66E8F522" w:rsidR="00567542" w:rsidRDefault="00567542" w:rsidP="00C02D46"/>
    <w:p w14:paraId="6EC1AF01" w14:textId="77777777" w:rsidR="00567542" w:rsidRDefault="00567542" w:rsidP="00D13CCB">
      <w:pPr>
        <w:pStyle w:val="Heading2"/>
      </w:pPr>
      <w:r w:rsidRPr="007D6143">
        <w:t>Decision Making Authority</w:t>
      </w:r>
    </w:p>
    <w:p w14:paraId="1763B3B9" w14:textId="5306B68B" w:rsidR="00567542" w:rsidRDefault="00B72FE9" w:rsidP="00567542">
      <w:pPr>
        <w:spacing w:before="40" w:after="40" w:line="240" w:lineRule="exact"/>
      </w:pPr>
      <w:r w:rsidRPr="00B72FE9">
        <w:t>List examples of decisions you are authorized to make without consulting your supervisor. Indicate which of these decisions are the most difficult or complex</w:t>
      </w:r>
      <w:r w:rsidR="00844BBC">
        <w:t>:</w:t>
      </w:r>
      <w:r w:rsidR="00567542">
        <w:t xml:space="preserve"> </w:t>
      </w:r>
    </w:p>
    <w:sdt>
      <w:sdtPr>
        <w:alias w:val="Examples of decisions "/>
        <w:tag w:val="Examples of decisions without supervisor approval"/>
        <w:id w:val="1652550584"/>
        <w:placeholder>
          <w:docPart w:val="DefaultPlaceholder_-1854013440"/>
        </w:placeholder>
      </w:sdtPr>
      <w:sdtEndPr/>
      <w:sdtContent>
        <w:p w14:paraId="66F28B82" w14:textId="5B61BA21" w:rsidR="00567542" w:rsidRDefault="00C10AED" w:rsidP="00567542">
          <w:pPr>
            <w:spacing w:before="40" w:after="40" w:line="240" w:lineRule="exact"/>
          </w:pPr>
          <w:r>
            <w:t>Enter text</w:t>
          </w:r>
        </w:p>
      </w:sdtContent>
    </w:sdt>
    <w:p w14:paraId="1CA6254C" w14:textId="77777777" w:rsidR="00BD4F83" w:rsidRDefault="00BD4F83" w:rsidP="00567542">
      <w:pPr>
        <w:spacing w:before="40" w:after="40" w:line="240" w:lineRule="exact"/>
      </w:pPr>
    </w:p>
    <w:p w14:paraId="14B04BA5" w14:textId="77777777" w:rsidR="00844BBC" w:rsidRDefault="00844BBC" w:rsidP="00567542">
      <w:pPr>
        <w:spacing w:before="40" w:after="40" w:line="240" w:lineRule="exact"/>
      </w:pPr>
    </w:p>
    <w:p w14:paraId="226A9D62" w14:textId="77777777" w:rsidR="009A1CFC" w:rsidRDefault="009A1CFC" w:rsidP="00567542">
      <w:pPr>
        <w:spacing w:before="40" w:after="40" w:line="240" w:lineRule="exact"/>
      </w:pPr>
    </w:p>
    <w:p w14:paraId="41BBBFD2" w14:textId="77777777" w:rsidR="0038745F" w:rsidRDefault="0038745F" w:rsidP="00567542">
      <w:pPr>
        <w:spacing w:before="40" w:after="40" w:line="240" w:lineRule="exact"/>
      </w:pPr>
    </w:p>
    <w:p w14:paraId="46ACB134" w14:textId="77777777" w:rsidR="0038745F" w:rsidRDefault="0038745F" w:rsidP="00567542">
      <w:pPr>
        <w:spacing w:before="40" w:after="40" w:line="240" w:lineRule="exact"/>
      </w:pPr>
    </w:p>
    <w:p w14:paraId="01DEE920" w14:textId="6E24F15B" w:rsidR="00567542" w:rsidRDefault="00567542" w:rsidP="00567542">
      <w:pPr>
        <w:spacing w:before="40" w:after="40" w:line="240" w:lineRule="exact"/>
      </w:pPr>
      <w:r w:rsidRPr="007D6143">
        <w:t>List examples of decisions that require supervisor approval</w:t>
      </w:r>
      <w:r w:rsidR="00844BBC">
        <w:t>:</w:t>
      </w:r>
      <w:r>
        <w:t xml:space="preserve"> </w:t>
      </w:r>
    </w:p>
    <w:sdt>
      <w:sdtPr>
        <w:alias w:val="Examples of decisions"/>
        <w:tag w:val="Examples of decisions with supervisor approval"/>
        <w:id w:val="-731932264"/>
        <w:placeholder>
          <w:docPart w:val="DefaultPlaceholder_-1854013440"/>
        </w:placeholder>
      </w:sdtPr>
      <w:sdtEndPr/>
      <w:sdtContent>
        <w:p w14:paraId="5FA21D81" w14:textId="72CBCF50" w:rsidR="00567542" w:rsidRDefault="00C10AED" w:rsidP="00567542">
          <w:pPr>
            <w:spacing w:before="40" w:after="40" w:line="240" w:lineRule="exact"/>
          </w:pPr>
          <w:r>
            <w:t>Enter text</w:t>
          </w:r>
        </w:p>
      </w:sdtContent>
    </w:sdt>
    <w:p w14:paraId="0071E133" w14:textId="77777777" w:rsidR="00BD4F83" w:rsidRDefault="00BD4F83" w:rsidP="00567542">
      <w:pPr>
        <w:spacing w:before="40" w:after="40" w:line="240" w:lineRule="exact"/>
      </w:pPr>
    </w:p>
    <w:p w14:paraId="50A11954" w14:textId="77777777" w:rsidR="009A1CFC" w:rsidRDefault="009A1CFC" w:rsidP="00567542">
      <w:pPr>
        <w:spacing w:before="40" w:after="40" w:line="240" w:lineRule="exact"/>
      </w:pPr>
    </w:p>
    <w:p w14:paraId="0F9D2994" w14:textId="77777777" w:rsidR="0038745F" w:rsidRDefault="0038745F" w:rsidP="00567542">
      <w:pPr>
        <w:spacing w:before="40" w:after="40" w:line="240" w:lineRule="exact"/>
      </w:pPr>
    </w:p>
    <w:p w14:paraId="634558AB" w14:textId="77777777" w:rsidR="00844BBC" w:rsidRDefault="00844BBC" w:rsidP="00567542">
      <w:pPr>
        <w:spacing w:before="40" w:after="40" w:line="240" w:lineRule="exact"/>
      </w:pPr>
    </w:p>
    <w:p w14:paraId="3FA074B6" w14:textId="77777777" w:rsidR="00BD4F83" w:rsidRDefault="00BD4F83" w:rsidP="00567542">
      <w:pPr>
        <w:spacing w:before="40" w:after="40" w:line="240" w:lineRule="exact"/>
        <w:rPr>
          <w:rFonts w:cs="Arial"/>
          <w:b/>
          <w:sz w:val="20"/>
        </w:rPr>
      </w:pPr>
    </w:p>
    <w:p w14:paraId="0D0276FF" w14:textId="77777777" w:rsidR="00B93BBC" w:rsidRDefault="00B93BBC" w:rsidP="00567542">
      <w:pPr>
        <w:spacing w:before="40" w:after="40" w:line="240" w:lineRule="exact"/>
        <w:rPr>
          <w:rFonts w:cs="Arial"/>
          <w:b/>
          <w:sz w:val="20"/>
        </w:rPr>
      </w:pPr>
    </w:p>
    <w:p w14:paraId="0279F65D" w14:textId="77777777" w:rsidR="00941F85" w:rsidRPr="00941F85" w:rsidRDefault="00941F85" w:rsidP="000D0EED">
      <w:pPr>
        <w:pStyle w:val="Heading2"/>
        <w:numPr>
          <w:ilvl w:val="0"/>
          <w:numId w:val="0"/>
        </w:numPr>
      </w:pPr>
      <w:r w:rsidRPr="00941F85">
        <w:lastRenderedPageBreak/>
        <w:t>Fiscal Responsibilities</w:t>
      </w:r>
    </w:p>
    <w:p w14:paraId="40957B14" w14:textId="43B703C0" w:rsidR="00567542" w:rsidRPr="001527BD" w:rsidRDefault="00941F85" w:rsidP="0087304A">
      <w:pPr>
        <w:pStyle w:val="FormLabels"/>
        <w:tabs>
          <w:tab w:val="clear" w:pos="4680"/>
          <w:tab w:val="clear" w:pos="7200"/>
        </w:tabs>
      </w:pPr>
      <w:r w:rsidRPr="00941F85">
        <w:t>Do you have responsibility for maintaining fiscal records</w:t>
      </w:r>
      <w:r w:rsidR="00567542" w:rsidRPr="001527BD">
        <w:t>?</w:t>
      </w:r>
      <w:r w:rsidR="0087304A">
        <w:tab/>
      </w:r>
      <w:r w:rsidR="0087304A">
        <w:tab/>
      </w:r>
      <w:r w:rsidR="009A1CFC">
        <w:tab/>
      </w:r>
      <w:r w:rsidR="006618C7">
        <w:tab/>
      </w:r>
      <w:r w:rsidR="00F61729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alias w:val="Yes"/>
          <w:tag w:val="Do you have responsibility for maintaining fiscal records"/>
          <w:id w:val="-38071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CD7">
            <w:rPr>
              <w:rFonts w:ascii="MS Gothic" w:eastAsia="MS Gothic" w:hAnsi="MS Gothic" w:hint="eastAsia"/>
            </w:rPr>
            <w:t>☐</w:t>
          </w:r>
        </w:sdtContent>
      </w:sdt>
      <w:r w:rsidR="00567542" w:rsidRPr="001527BD">
        <w:t>Yes</w:t>
      </w:r>
      <w:r w:rsidR="00F61729">
        <w:t xml:space="preserve"> </w:t>
      </w:r>
      <w:r w:rsidR="0087304A">
        <w:t xml:space="preserve"> </w:t>
      </w:r>
      <w:sdt>
        <w:sdtPr>
          <w:alias w:val="No"/>
          <w:tag w:val="Do you have responsibility for maintaining fiscal records"/>
          <w:id w:val="-92942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CD7">
            <w:rPr>
              <w:rFonts w:ascii="MS Gothic" w:eastAsia="MS Gothic" w:hAnsi="MS Gothic" w:hint="eastAsia"/>
            </w:rPr>
            <w:t>☐</w:t>
          </w:r>
        </w:sdtContent>
      </w:sdt>
      <w:r w:rsidR="00567542" w:rsidRPr="001527BD">
        <w:t xml:space="preserve">No </w:t>
      </w:r>
    </w:p>
    <w:p w14:paraId="419F82A3" w14:textId="7A2C1552" w:rsidR="00567542" w:rsidRPr="001527BD" w:rsidRDefault="00941F85" w:rsidP="009A1CFC">
      <w:pPr>
        <w:pStyle w:val="FormLabels"/>
        <w:tabs>
          <w:tab w:val="clear" w:pos="4680"/>
          <w:tab w:val="clear" w:pos="7200"/>
          <w:tab w:val="left" w:pos="9000"/>
          <w:tab w:val="left" w:pos="10260"/>
        </w:tabs>
      </w:pPr>
      <w:r w:rsidRPr="00941F85">
        <w:t>Do you have responsibility for controlling or authorizing the expenditure of funds</w:t>
      </w:r>
      <w:r w:rsidR="00567542" w:rsidRPr="001527BD">
        <w:t>?</w:t>
      </w:r>
      <w:r w:rsidR="00C07CCE">
        <w:t xml:space="preserve">  </w:t>
      </w:r>
      <w:sdt>
        <w:sdtPr>
          <w:alias w:val="Yes"/>
          <w:tag w:val="Do you have responsibility for controlling or authorizing the expenditure of funds"/>
          <w:id w:val="-110164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ACC">
            <w:rPr>
              <w:rFonts w:ascii="MS Gothic" w:eastAsia="MS Gothic" w:hAnsi="MS Gothic" w:hint="eastAsia"/>
            </w:rPr>
            <w:t>☐</w:t>
          </w:r>
        </w:sdtContent>
      </w:sdt>
      <w:r w:rsidR="008007CC" w:rsidRPr="001527BD">
        <w:t>Yes</w:t>
      </w:r>
      <w:r w:rsidR="00C07CCE">
        <w:t xml:space="preserve">  </w:t>
      </w:r>
      <w:sdt>
        <w:sdtPr>
          <w:alias w:val="No"/>
          <w:tag w:val="Do you have responsibility for controlling or authorizing the expenditure of funds"/>
          <w:id w:val="-20440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ACC">
            <w:rPr>
              <w:rFonts w:ascii="MS Gothic" w:eastAsia="MS Gothic" w:hAnsi="MS Gothic" w:hint="eastAsia"/>
            </w:rPr>
            <w:t>☐</w:t>
          </w:r>
        </w:sdtContent>
      </w:sdt>
      <w:r w:rsidR="008007CC" w:rsidRPr="001527BD">
        <w:t>No</w:t>
      </w:r>
      <w:r w:rsidR="00567542" w:rsidRPr="001527BD">
        <w:t xml:space="preserve"> </w:t>
      </w:r>
    </w:p>
    <w:p w14:paraId="1F636EEC" w14:textId="1E462BF0" w:rsidR="00567542" w:rsidRPr="001527BD" w:rsidRDefault="00567542" w:rsidP="008007CC">
      <w:pPr>
        <w:pStyle w:val="FormLabels"/>
      </w:pPr>
      <w:r w:rsidRPr="001527BD">
        <w:t xml:space="preserve">If </w:t>
      </w:r>
      <w:r w:rsidRPr="00007203">
        <w:rPr>
          <w:b/>
          <w:bCs/>
        </w:rPr>
        <w:t>yes</w:t>
      </w:r>
      <w:r w:rsidRPr="001527BD">
        <w:t xml:space="preserve">, </w:t>
      </w:r>
      <w:r w:rsidR="00007203" w:rsidRPr="00007203">
        <w:t>explain how you control or authorize funds and complete the information below</w:t>
      </w:r>
      <w:r w:rsidR="004C7BC5">
        <w:t>:</w:t>
      </w:r>
    </w:p>
    <w:sdt>
      <w:sdtPr>
        <w:alias w:val="If yes, explain"/>
        <w:tag w:val="explain how you control or authorize funds and complete the information below"/>
        <w:id w:val="701673308"/>
        <w:placeholder>
          <w:docPart w:val="DefaultPlaceholder_-1854013440"/>
        </w:placeholder>
      </w:sdtPr>
      <w:sdtEndPr/>
      <w:sdtContent>
        <w:p w14:paraId="44A3270E" w14:textId="203B330B" w:rsidR="00567542" w:rsidRDefault="00C9390A" w:rsidP="008007CC">
          <w:pPr>
            <w:pStyle w:val="FormLabels"/>
          </w:pPr>
          <w:r>
            <w:t>Enter text</w:t>
          </w:r>
        </w:p>
      </w:sdtContent>
    </w:sdt>
    <w:p w14:paraId="2972D135" w14:textId="77777777" w:rsidR="00271A52" w:rsidRDefault="00271A52" w:rsidP="008007CC">
      <w:pPr>
        <w:pStyle w:val="FormLabels"/>
      </w:pPr>
    </w:p>
    <w:p w14:paraId="68CA7CCC" w14:textId="77777777" w:rsidR="006A0D40" w:rsidRDefault="006A0D40" w:rsidP="008007CC"/>
    <w:p w14:paraId="34FBAFF7" w14:textId="77777777" w:rsidR="006A0D40" w:rsidRDefault="006A0D40" w:rsidP="008007CC"/>
    <w:p w14:paraId="421E1D53" w14:textId="3B227BFF" w:rsidR="00567542" w:rsidRPr="001527BD" w:rsidRDefault="00567542" w:rsidP="008007CC">
      <w:r w:rsidRPr="001527BD">
        <w:t xml:space="preserve">Total Annual State Funds: </w:t>
      </w:r>
      <w:r w:rsidR="00007203">
        <w:tab/>
      </w:r>
      <w:r w:rsidR="00007203">
        <w:tab/>
      </w:r>
      <w:r w:rsidR="00007203">
        <w:tab/>
      </w:r>
      <w:r w:rsidR="009A1CFC">
        <w:tab/>
      </w:r>
      <w:r w:rsidR="00007203">
        <w:t>$</w:t>
      </w:r>
      <w:sdt>
        <w:sdtPr>
          <w:alias w:val="Total Annual State Funds"/>
          <w:tag w:val="Total Annual State Funds"/>
          <w:id w:val="849222127"/>
          <w:placeholder>
            <w:docPart w:val="DefaultPlaceholder_-1854013440"/>
          </w:placeholder>
        </w:sdtPr>
        <w:sdtEndPr/>
        <w:sdtContent>
          <w:r w:rsidR="00634999">
            <w:t xml:space="preserve"> Enter amount</w:t>
          </w:r>
        </w:sdtContent>
      </w:sdt>
    </w:p>
    <w:p w14:paraId="1857DFCF" w14:textId="0232B6B9" w:rsidR="00567542" w:rsidRPr="001527BD" w:rsidRDefault="00567542" w:rsidP="008007CC">
      <w:r w:rsidRPr="001527BD">
        <w:t xml:space="preserve">Total Annual Grant and Contract Funds: </w:t>
      </w:r>
      <w:r w:rsidR="00007203">
        <w:tab/>
        <w:t>$</w:t>
      </w:r>
      <w:r w:rsidR="00634999">
        <w:t xml:space="preserve"> </w:t>
      </w:r>
      <w:sdt>
        <w:sdtPr>
          <w:alias w:val="Total Annual Grant and Contract Funds"/>
          <w:tag w:val="Total Annual Grant and Contract Funds"/>
          <w:id w:val="-1459405721"/>
          <w:placeholder>
            <w:docPart w:val="DefaultPlaceholder_-1854013440"/>
          </w:placeholder>
        </w:sdtPr>
        <w:sdtEndPr/>
        <w:sdtContent>
          <w:r w:rsidR="00634999">
            <w:t>Enter amount</w:t>
          </w:r>
        </w:sdtContent>
      </w:sdt>
    </w:p>
    <w:p w14:paraId="7E31B5D4" w14:textId="7483CD3F" w:rsidR="00567542" w:rsidRPr="001527BD" w:rsidRDefault="00567542" w:rsidP="008007CC">
      <w:r w:rsidRPr="001527BD">
        <w:t xml:space="preserve">Total Number of Grants and/or Contracts: </w:t>
      </w:r>
      <w:r w:rsidR="00007203">
        <w:tab/>
        <w:t>$</w:t>
      </w:r>
      <w:r w:rsidR="00634999">
        <w:t xml:space="preserve"> </w:t>
      </w:r>
      <w:sdt>
        <w:sdtPr>
          <w:alias w:val="Total Number of Grants and/or Contracts"/>
          <w:tag w:val="Total Number of Grants and/or Contracts"/>
          <w:id w:val="118506102"/>
          <w:placeholder>
            <w:docPart w:val="DefaultPlaceholder_-1854013440"/>
          </w:placeholder>
        </w:sdtPr>
        <w:sdtEndPr/>
        <w:sdtContent>
          <w:r w:rsidR="00634999">
            <w:t>Enter amount</w:t>
          </w:r>
        </w:sdtContent>
      </w:sdt>
    </w:p>
    <w:p w14:paraId="5419779B" w14:textId="01D30E5D" w:rsidR="00567542" w:rsidRPr="001527BD" w:rsidRDefault="00567542" w:rsidP="008007CC">
      <w:r w:rsidRPr="001527BD">
        <w:t>Total Annual Self</w:t>
      </w:r>
      <w:r>
        <w:t>-</w:t>
      </w:r>
      <w:r w:rsidRPr="001527BD">
        <w:t>Sustaining Funds:</w:t>
      </w:r>
      <w:r w:rsidR="008007CC" w:rsidRPr="001527BD">
        <w:t xml:space="preserve"> </w:t>
      </w:r>
      <w:r w:rsidR="00007203">
        <w:tab/>
      </w:r>
      <w:r w:rsidR="00007203">
        <w:tab/>
        <w:t>$</w:t>
      </w:r>
      <w:r w:rsidR="00634999">
        <w:t xml:space="preserve"> </w:t>
      </w:r>
      <w:sdt>
        <w:sdtPr>
          <w:alias w:val="Total Annual Self-Sustaining Funds"/>
          <w:tag w:val="Total Annual Self-Sustaining Funds"/>
          <w:id w:val="1435168867"/>
          <w:placeholder>
            <w:docPart w:val="DefaultPlaceholder_-1854013440"/>
          </w:placeholder>
        </w:sdtPr>
        <w:sdtEndPr/>
        <w:sdtContent>
          <w:r w:rsidR="00634999">
            <w:t>Enter amount</w:t>
          </w:r>
        </w:sdtContent>
      </w:sdt>
    </w:p>
    <w:p w14:paraId="0C0E1179" w14:textId="62B8767D" w:rsidR="00B93BBC" w:rsidRDefault="00567542" w:rsidP="001715A3">
      <w:pPr>
        <w:spacing w:after="120"/>
      </w:pPr>
      <w:r w:rsidRPr="001527BD">
        <w:t>Total Funds for which you</w:t>
      </w:r>
      <w:r w:rsidR="00007203">
        <w:t xml:space="preserve"> have</w:t>
      </w:r>
      <w:r w:rsidRPr="001527BD">
        <w:t xml:space="preserve"> responsibility:</w:t>
      </w:r>
      <w:r w:rsidR="00007203">
        <w:tab/>
        <w:t>$</w:t>
      </w:r>
      <w:r w:rsidRPr="001527BD">
        <w:t xml:space="preserve"> </w:t>
      </w:r>
      <w:sdt>
        <w:sdtPr>
          <w:alias w:val="Total Funds for which you have responsibility"/>
          <w:tag w:val="Total Funds for which you have responsibility"/>
          <w:id w:val="-1537261323"/>
          <w:placeholder>
            <w:docPart w:val="DefaultPlaceholder_-1854013440"/>
          </w:placeholder>
        </w:sdtPr>
        <w:sdtEndPr/>
        <w:sdtContent>
          <w:r w:rsidR="00634999">
            <w:t>Enter amount</w:t>
          </w:r>
        </w:sdtContent>
      </w:sdt>
    </w:p>
    <w:p w14:paraId="288F834E" w14:textId="77777777" w:rsidR="00567542" w:rsidRDefault="00567542" w:rsidP="00D13CCB">
      <w:pPr>
        <w:pStyle w:val="Heading2"/>
      </w:pPr>
      <w:r w:rsidRPr="006503D8">
        <w:t>Employee Review</w:t>
      </w:r>
    </w:p>
    <w:p w14:paraId="24AD1D48" w14:textId="65E6253A" w:rsidR="00567542" w:rsidRDefault="00567542" w:rsidP="006C023A">
      <w:pPr>
        <w:pStyle w:val="FormLabels"/>
        <w:spacing w:before="120"/>
        <w:sectPr w:rsidR="00567542" w:rsidSect="002A02E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503D8">
        <w:t xml:space="preserve">This form was completed by: </w:t>
      </w:r>
      <w:r w:rsidR="0096771E">
        <w:t xml:space="preserve">     </w:t>
      </w:r>
      <w:sdt>
        <w:sdtPr>
          <w:alias w:val="Employee only"/>
          <w:tag w:val="Employee only"/>
          <w:id w:val="67145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BD1">
            <w:rPr>
              <w:rFonts w:ascii="MS Gothic" w:eastAsia="MS Gothic" w:hAnsi="MS Gothic" w:hint="eastAsia"/>
            </w:rPr>
            <w:t>☐</w:t>
          </w:r>
        </w:sdtContent>
      </w:sdt>
      <w:r w:rsidRPr="006503D8">
        <w:t>Employee only</w:t>
      </w:r>
      <w:r w:rsidR="0096771E">
        <w:t xml:space="preserve">           </w:t>
      </w:r>
      <w:sdt>
        <w:sdtPr>
          <w:alias w:val="Employee in consultation with supervisor"/>
          <w:tag w:val="Employee in consultation with supervisor"/>
          <w:id w:val="-98307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BD1">
            <w:rPr>
              <w:rFonts w:ascii="MS Gothic" w:eastAsia="MS Gothic" w:hAnsi="MS Gothic" w:hint="eastAsia"/>
            </w:rPr>
            <w:t>☐</w:t>
          </w:r>
        </w:sdtContent>
      </w:sdt>
      <w:r w:rsidRPr="006503D8">
        <w:t>Employee in consultation with Supervisor</w:t>
      </w:r>
    </w:p>
    <w:p w14:paraId="204913BF" w14:textId="77777777" w:rsidR="00567542" w:rsidRPr="00BF1AD8" w:rsidRDefault="00567542" w:rsidP="0096771E">
      <w:pPr>
        <w:pStyle w:val="FormLabels"/>
        <w:rPr>
          <w:i/>
          <w:iCs/>
        </w:rPr>
      </w:pPr>
      <w:r w:rsidRPr="00BF1AD8">
        <w:rPr>
          <w:i/>
          <w:iCs/>
        </w:rPr>
        <w:t>The information I provided is accurate and complete.</w:t>
      </w:r>
    </w:p>
    <w:p w14:paraId="1810BEF0" w14:textId="5CEA476C" w:rsidR="00567542" w:rsidRPr="006503D8" w:rsidRDefault="00567542" w:rsidP="0096771E">
      <w:pPr>
        <w:pStyle w:val="FormLabels"/>
      </w:pPr>
      <w:r w:rsidRPr="006503D8">
        <w:t xml:space="preserve">Employee Signature (required): </w:t>
      </w:r>
      <w:sdt>
        <w:sdtPr>
          <w:alias w:val="Employee Signature"/>
          <w:tag w:val="Employee Signature"/>
          <w:id w:val="-1659069974"/>
          <w:placeholder>
            <w:docPart w:val="DefaultPlaceholder_-1854013440"/>
          </w:placeholder>
        </w:sdtPr>
        <w:sdtEndPr/>
        <w:sdtContent>
          <w:r w:rsidR="00F86862">
            <w:t>Enter signature</w:t>
          </w:r>
        </w:sdtContent>
      </w:sdt>
      <w:r w:rsidR="0096771E">
        <w:tab/>
      </w:r>
      <w:r w:rsidRPr="006503D8">
        <w:t xml:space="preserve">Date: </w:t>
      </w:r>
      <w:sdt>
        <w:sdtPr>
          <w:alias w:val="Employee Date"/>
          <w:tag w:val="Employee Date"/>
          <w:id w:val="2054186178"/>
          <w:placeholder>
            <w:docPart w:val="DefaultPlaceholder_-1854013440"/>
          </w:placeholder>
        </w:sdtPr>
        <w:sdtEndPr/>
        <w:sdtContent>
          <w:r w:rsidR="00F86862">
            <w:t>Enter date</w:t>
          </w:r>
        </w:sdtContent>
      </w:sdt>
    </w:p>
    <w:p w14:paraId="5579C03F" w14:textId="77777777" w:rsidR="00567542" w:rsidRDefault="00567542" w:rsidP="0096771E">
      <w:pPr>
        <w:pStyle w:val="FormLabels"/>
      </w:pPr>
      <w:r w:rsidRPr="006503D8">
        <w:t>(Keep a copy of this request for your records.)</w:t>
      </w:r>
    </w:p>
    <w:p w14:paraId="3AD12088" w14:textId="040C0751" w:rsidR="00567542" w:rsidRDefault="00567542" w:rsidP="00D13CCB">
      <w:pPr>
        <w:pStyle w:val="Heading2"/>
      </w:pPr>
      <w:r w:rsidRPr="006503D8">
        <w:t>Supervisor’s Acknowledgment – Attach an organizational chart</w:t>
      </w:r>
    </w:p>
    <w:p w14:paraId="2D324913" w14:textId="77777777" w:rsidR="00C7023B" w:rsidRPr="00BF1AD8" w:rsidRDefault="00C7023B" w:rsidP="00AA4F65">
      <w:pPr>
        <w:spacing w:before="120" w:line="240" w:lineRule="exact"/>
        <w:rPr>
          <w:i/>
          <w:iCs/>
        </w:rPr>
      </w:pPr>
      <w:r w:rsidRPr="00BF1AD8">
        <w:rPr>
          <w:i/>
          <w:iCs/>
        </w:rPr>
        <w:t xml:space="preserve">As the supervisor, I acknowledge the above employee is submitting this request to have his/her position’s allocation reviewed. I will forward this request to the Human Resource (HR) Office. I understand the HR Office </w:t>
      </w:r>
      <w:proofErr w:type="gramStart"/>
      <w:r w:rsidRPr="00BF1AD8">
        <w:rPr>
          <w:i/>
          <w:iCs/>
        </w:rPr>
        <w:t>will date</w:t>
      </w:r>
      <w:proofErr w:type="gramEnd"/>
      <w:r w:rsidRPr="00BF1AD8">
        <w:rPr>
          <w:i/>
          <w:iCs/>
        </w:rPr>
        <w:t xml:space="preserve"> stamp the request and provide instructions for completing the Position Review Request - Supervisor Portion.</w:t>
      </w:r>
    </w:p>
    <w:p w14:paraId="23AB1B21" w14:textId="77777777" w:rsidR="00C7023B" w:rsidRPr="00BF1AD8" w:rsidRDefault="00C7023B" w:rsidP="00567542">
      <w:pPr>
        <w:spacing w:line="240" w:lineRule="exact"/>
        <w:rPr>
          <w:i/>
          <w:iCs/>
        </w:rPr>
      </w:pPr>
      <w:r w:rsidRPr="00BF1AD8">
        <w:rPr>
          <w:i/>
          <w:iCs/>
        </w:rPr>
        <w:t xml:space="preserve">I will note my agreement or disagreement with the </w:t>
      </w:r>
      <w:proofErr w:type="gramStart"/>
      <w:r w:rsidRPr="00BF1AD8">
        <w:rPr>
          <w:i/>
          <w:iCs/>
        </w:rPr>
        <w:t>employee’s</w:t>
      </w:r>
      <w:proofErr w:type="gramEnd"/>
      <w:r w:rsidRPr="00BF1AD8">
        <w:rPr>
          <w:i/>
          <w:iCs/>
        </w:rPr>
        <w:t xml:space="preserve"> description of duties on the Position Review Request - Supervisor Portion. </w:t>
      </w:r>
    </w:p>
    <w:p w14:paraId="1BB0EC3E" w14:textId="0A872C42" w:rsidR="00567542" w:rsidRDefault="00567542" w:rsidP="00567542">
      <w:pPr>
        <w:spacing w:line="240" w:lineRule="exact"/>
      </w:pPr>
      <w:r>
        <w:t>Organizational chart attached?</w:t>
      </w:r>
      <w:r w:rsidR="00551D43">
        <w:tab/>
      </w:r>
      <w:r w:rsidR="00551D43">
        <w:tab/>
      </w:r>
      <w:sdt>
        <w:sdtPr>
          <w:alias w:val="Yes"/>
          <w:tag w:val="Organizational chart attached?"/>
          <w:id w:val="-168458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62">
            <w:rPr>
              <w:rFonts w:ascii="MS Gothic" w:eastAsia="MS Gothic" w:hAnsi="MS Gothic" w:hint="eastAsia"/>
            </w:rPr>
            <w:t>☐</w:t>
          </w:r>
        </w:sdtContent>
      </w:sdt>
      <w:r w:rsidRPr="006503D8">
        <w:t>Yes</w:t>
      </w:r>
      <w:r w:rsidR="00551D43">
        <w:tab/>
      </w:r>
      <w:r w:rsidR="00551D43">
        <w:tab/>
      </w:r>
      <w:sdt>
        <w:sdtPr>
          <w:alias w:val="No"/>
          <w:tag w:val="Organizational chart attached?"/>
          <w:id w:val="20822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62">
            <w:rPr>
              <w:rFonts w:ascii="MS Gothic" w:eastAsia="MS Gothic" w:hAnsi="MS Gothic" w:hint="eastAsia"/>
            </w:rPr>
            <w:t>☐</w:t>
          </w:r>
        </w:sdtContent>
      </w:sdt>
      <w:r w:rsidR="0096771E">
        <w:t>No</w:t>
      </w:r>
    </w:p>
    <w:p w14:paraId="762CA16E" w14:textId="6DBEC7D4" w:rsidR="00567542" w:rsidRPr="006503D8" w:rsidRDefault="00567542" w:rsidP="00567542">
      <w:pPr>
        <w:spacing w:line="240" w:lineRule="exact"/>
      </w:pPr>
      <w:r w:rsidRPr="006503D8">
        <w:t xml:space="preserve">Supervisor Signature: </w:t>
      </w:r>
      <w:sdt>
        <w:sdtPr>
          <w:alias w:val="Supervisor Signature"/>
          <w:tag w:val="Supervisor Signature"/>
          <w:id w:val="-1137024064"/>
          <w:placeholder>
            <w:docPart w:val="DefaultPlaceholder_-1854013440"/>
          </w:placeholder>
        </w:sdtPr>
        <w:sdtEndPr/>
        <w:sdtContent>
          <w:r w:rsidR="00F86862">
            <w:t>Enter signature</w:t>
          </w:r>
        </w:sdtContent>
      </w:sdt>
      <w:r w:rsidR="0096771E">
        <w:tab/>
      </w:r>
      <w:r w:rsidR="0096771E">
        <w:tab/>
      </w:r>
      <w:r w:rsidR="0096771E">
        <w:tab/>
      </w:r>
      <w:r w:rsidR="0096771E">
        <w:tab/>
      </w:r>
      <w:r w:rsidR="0096771E">
        <w:tab/>
      </w:r>
      <w:r w:rsidRPr="006503D8">
        <w:t xml:space="preserve">Date: </w:t>
      </w:r>
      <w:sdt>
        <w:sdtPr>
          <w:alias w:val="Supervisor Date"/>
          <w:tag w:val="Supervisor Date"/>
          <w:id w:val="1408489173"/>
          <w:placeholder>
            <w:docPart w:val="DefaultPlaceholder_-1854013440"/>
          </w:placeholder>
        </w:sdtPr>
        <w:sdtEndPr/>
        <w:sdtContent>
          <w:r w:rsidR="00F86862">
            <w:t>Enter date</w:t>
          </w:r>
        </w:sdtContent>
      </w:sdt>
    </w:p>
    <w:p w14:paraId="2939E529" w14:textId="77777777" w:rsidR="00567542" w:rsidRDefault="00567542" w:rsidP="00567542">
      <w:pPr>
        <w:spacing w:line="240" w:lineRule="exact"/>
      </w:pPr>
      <w:r w:rsidRPr="006503D8">
        <w:t>(Keep a copy of this request for your records. You will need it to complete the Supervisor Portion.)</w:t>
      </w:r>
    </w:p>
    <w:sectPr w:rsidR="00567542" w:rsidSect="002A02E3">
      <w:footerReference w:type="default" r:id="rId13"/>
      <w:type w:val="continuous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C423F" w14:textId="77777777" w:rsidR="00004450" w:rsidRDefault="00004450">
      <w:r>
        <w:separator/>
      </w:r>
    </w:p>
  </w:endnote>
  <w:endnote w:type="continuationSeparator" w:id="0">
    <w:p w14:paraId="19461B9E" w14:textId="77777777" w:rsidR="00004450" w:rsidRDefault="0000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C141B" w14:textId="29DAB4C3" w:rsidR="00567542" w:rsidRDefault="00567542">
    <w:pPr>
      <w:pStyle w:val="Footer"/>
    </w:pPr>
    <w:r>
      <w:rPr>
        <w:rFonts w:cs="Arial"/>
        <w:sz w:val="18"/>
        <w:szCs w:val="18"/>
      </w:rPr>
      <w:t>OFM 12-0</w:t>
    </w:r>
    <w:r w:rsidR="00A60D65">
      <w:rPr>
        <w:rFonts w:cs="Arial"/>
        <w:sz w:val="18"/>
        <w:szCs w:val="18"/>
      </w:rPr>
      <w:t>43</w:t>
    </w:r>
    <w:r>
      <w:rPr>
        <w:rFonts w:cs="Arial"/>
        <w:sz w:val="18"/>
        <w:szCs w:val="18"/>
      </w:rPr>
      <w:t xml:space="preserve"> (</w:t>
    </w:r>
    <w:r w:rsidR="00A60D65">
      <w:rPr>
        <w:rFonts w:cs="Arial"/>
        <w:sz w:val="18"/>
        <w:szCs w:val="18"/>
      </w:rPr>
      <w:t>2/20/25</w:t>
    </w:r>
    <w:r w:rsidRPr="00C02A9F">
      <w:rPr>
        <w:rFonts w:cs="Arial"/>
        <w:sz w:val="18"/>
        <w:szCs w:val="18"/>
      </w:rPr>
      <w:t>)</w:t>
    </w:r>
    <w:r w:rsidRPr="006F26D7">
      <w:rPr>
        <w:rFonts w:cs="Arial"/>
        <w:sz w:val="18"/>
        <w:szCs w:val="18"/>
      </w:rPr>
      <w:t xml:space="preserve"> </w:t>
    </w:r>
    <w:r w:rsidRPr="00E94E6D">
      <w:rPr>
        <w:rFonts w:cs="Arial"/>
        <w:sz w:val="18"/>
        <w:szCs w:val="18"/>
      </w:rPr>
      <w:t>Position Review Request</w:t>
    </w:r>
    <w:r>
      <w:rPr>
        <w:rFonts w:cs="Arial"/>
        <w:sz w:val="18"/>
        <w:szCs w:val="18"/>
      </w:rPr>
      <w:t xml:space="preserve"> – Employee Portion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9A1CFC" w:rsidRPr="00FE6A41">
      <w:rPr>
        <w:rFonts w:cs="Arial"/>
        <w:sz w:val="18"/>
        <w:szCs w:val="18"/>
      </w:rPr>
      <w:t xml:space="preserve">Page </w:t>
    </w:r>
    <w:r w:rsidR="009A1CFC" w:rsidRPr="00FE6A41">
      <w:rPr>
        <w:rFonts w:cs="Arial"/>
        <w:sz w:val="18"/>
        <w:szCs w:val="18"/>
      </w:rPr>
      <w:fldChar w:fldCharType="begin"/>
    </w:r>
    <w:r w:rsidR="009A1CFC" w:rsidRPr="00FE6A41">
      <w:rPr>
        <w:rFonts w:cs="Arial"/>
        <w:sz w:val="18"/>
        <w:szCs w:val="18"/>
      </w:rPr>
      <w:instrText xml:space="preserve"> PAGE  \* Arabic  \* MERGEFORMAT </w:instrText>
    </w:r>
    <w:r w:rsidR="009A1CFC" w:rsidRPr="00FE6A41">
      <w:rPr>
        <w:rFonts w:cs="Arial"/>
        <w:sz w:val="18"/>
        <w:szCs w:val="18"/>
      </w:rPr>
      <w:fldChar w:fldCharType="separate"/>
    </w:r>
    <w:r w:rsidR="009A1CFC">
      <w:rPr>
        <w:rFonts w:cs="Arial"/>
        <w:sz w:val="18"/>
        <w:szCs w:val="18"/>
      </w:rPr>
      <w:t>5</w:t>
    </w:r>
    <w:r w:rsidR="009A1CFC" w:rsidRPr="00FE6A41">
      <w:rPr>
        <w:rFonts w:cs="Arial"/>
        <w:sz w:val="18"/>
        <w:szCs w:val="18"/>
      </w:rPr>
      <w:fldChar w:fldCharType="end"/>
    </w:r>
    <w:r w:rsidR="009A1CFC" w:rsidRPr="00FE6A41">
      <w:rPr>
        <w:rFonts w:cs="Arial"/>
        <w:sz w:val="18"/>
        <w:szCs w:val="18"/>
      </w:rPr>
      <w:t xml:space="preserve"> of </w:t>
    </w:r>
    <w:r w:rsidR="009A1CFC" w:rsidRPr="00FE6A41">
      <w:rPr>
        <w:rFonts w:cs="Arial"/>
        <w:sz w:val="18"/>
        <w:szCs w:val="18"/>
      </w:rPr>
      <w:fldChar w:fldCharType="begin"/>
    </w:r>
    <w:r w:rsidR="009A1CFC" w:rsidRPr="00FE6A41">
      <w:rPr>
        <w:rFonts w:cs="Arial"/>
        <w:sz w:val="18"/>
        <w:szCs w:val="18"/>
      </w:rPr>
      <w:instrText xml:space="preserve"> NUMPAGES  \* Arabic  \* MERGEFORMAT </w:instrText>
    </w:r>
    <w:r w:rsidR="009A1CFC" w:rsidRPr="00FE6A41">
      <w:rPr>
        <w:rFonts w:cs="Arial"/>
        <w:sz w:val="18"/>
        <w:szCs w:val="18"/>
      </w:rPr>
      <w:fldChar w:fldCharType="separate"/>
    </w:r>
    <w:r w:rsidR="009A1CFC">
      <w:rPr>
        <w:rFonts w:cs="Arial"/>
        <w:sz w:val="18"/>
        <w:szCs w:val="18"/>
      </w:rPr>
      <w:t>6</w:t>
    </w:r>
    <w:r w:rsidR="009A1CFC" w:rsidRPr="00FE6A41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D5BB" w14:textId="2FB94B99" w:rsidR="00F35DA8" w:rsidRPr="0089520F" w:rsidRDefault="0089520F" w:rsidP="0089520F">
    <w:pPr>
      <w:pStyle w:val="Footer"/>
    </w:pPr>
    <w:r>
      <w:rPr>
        <w:rFonts w:ascii="Calibri" w:hAnsi="Calibri"/>
        <w:noProof/>
        <w:szCs w:val="22"/>
      </w:rPr>
      <w:t>State of Washington</w:t>
    </w:r>
    <w:r>
      <w:rPr>
        <w:rFonts w:ascii="Calibri" w:hAnsi="Calibri"/>
        <w:szCs w:val="22"/>
      </w:rPr>
      <w:t xml:space="preserve"> </w:t>
    </w:r>
    <w:r>
      <w:rPr>
        <w:rFonts w:cs="Arial"/>
        <w:sz w:val="18"/>
        <w:szCs w:val="18"/>
      </w:rPr>
      <w:t>OFM 12-084 (12/15</w:t>
    </w:r>
    <w:r w:rsidRPr="00C02A9F">
      <w:rPr>
        <w:rFonts w:cs="Arial"/>
        <w:sz w:val="18"/>
        <w:szCs w:val="18"/>
      </w:rPr>
      <w:t>/2023)</w:t>
    </w:r>
    <w:r w:rsidRPr="006F26D7">
      <w:rPr>
        <w:rFonts w:cs="Arial"/>
        <w:sz w:val="18"/>
        <w:szCs w:val="18"/>
      </w:rPr>
      <w:t xml:space="preserve"> </w:t>
    </w:r>
    <w:r w:rsidRPr="00E94E6D">
      <w:rPr>
        <w:rFonts w:cs="Arial"/>
        <w:sz w:val="18"/>
        <w:szCs w:val="18"/>
      </w:rPr>
      <w:t>Position Review Request</w:t>
    </w:r>
    <w:r>
      <w:rPr>
        <w:rFonts w:cs="Arial"/>
        <w:sz w:val="18"/>
        <w:szCs w:val="18"/>
      </w:rPr>
      <w:t xml:space="preserve"> – Employee Portion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EFDB2" w14:textId="77777777" w:rsidR="00004450" w:rsidRDefault="00004450">
      <w:r>
        <w:separator/>
      </w:r>
    </w:p>
  </w:footnote>
  <w:footnote w:type="continuationSeparator" w:id="0">
    <w:p w14:paraId="10CE5B97" w14:textId="77777777" w:rsidR="00004450" w:rsidRDefault="0000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0077" w14:textId="77777777" w:rsidR="00567542" w:rsidRDefault="0026164F">
    <w:pPr>
      <w:pStyle w:val="Header"/>
    </w:pPr>
    <w:r>
      <w:rPr>
        <w:noProof/>
      </w:rPr>
      <w:pict w14:anchorId="3632C0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3594" o:spid="_x0000_s1026" type="#_x0000_t136" style="position:absolute;margin-left:0;margin-top:0;width:543.8pt;height:217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3BD2" w14:textId="77777777" w:rsidR="00567542" w:rsidRDefault="0026164F">
    <w:pPr>
      <w:pStyle w:val="Header"/>
    </w:pPr>
    <w:r>
      <w:rPr>
        <w:noProof/>
      </w:rPr>
      <w:pict w14:anchorId="53FE43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3593" o:spid="_x0000_s1025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E6C39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549F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4ED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58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A274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B46E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D078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20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0C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A4D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05D17"/>
    <w:multiLevelType w:val="hybridMultilevel"/>
    <w:tmpl w:val="71122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0681E"/>
    <w:multiLevelType w:val="hybridMultilevel"/>
    <w:tmpl w:val="1486C626"/>
    <w:lvl w:ilvl="0" w:tplc="F57AF9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2D391B04"/>
    <w:multiLevelType w:val="hybridMultilevel"/>
    <w:tmpl w:val="5A12CB52"/>
    <w:lvl w:ilvl="0" w:tplc="CA222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 w:val="0"/>
        <w:i w:val="0"/>
        <w:color w:val="auto"/>
        <w:spacing w:val="0"/>
        <w:w w:val="100"/>
        <w:position w:val="0"/>
        <w:sz w:val="20"/>
      </w:rPr>
    </w:lvl>
    <w:lvl w:ilvl="1" w:tplc="51E2D1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797D41"/>
    <w:multiLevelType w:val="hybridMultilevel"/>
    <w:tmpl w:val="787A5784"/>
    <w:lvl w:ilvl="0" w:tplc="D0947E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7234"/>
    <w:multiLevelType w:val="hybridMultilevel"/>
    <w:tmpl w:val="E9EA3372"/>
    <w:lvl w:ilvl="0" w:tplc="F57AF9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5729163E"/>
    <w:multiLevelType w:val="hybridMultilevel"/>
    <w:tmpl w:val="38A6ABC4"/>
    <w:lvl w:ilvl="0" w:tplc="12BE744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3605EC"/>
    <w:multiLevelType w:val="hybridMultilevel"/>
    <w:tmpl w:val="7DC6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15CBF"/>
    <w:multiLevelType w:val="hybridMultilevel"/>
    <w:tmpl w:val="1B0C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1415">
    <w:abstractNumId w:val="12"/>
  </w:num>
  <w:num w:numId="2" w16cid:durableId="1236862034">
    <w:abstractNumId w:val="14"/>
  </w:num>
  <w:num w:numId="3" w16cid:durableId="2076783564">
    <w:abstractNumId w:val="11"/>
  </w:num>
  <w:num w:numId="4" w16cid:durableId="1371302750">
    <w:abstractNumId w:val="16"/>
  </w:num>
  <w:num w:numId="5" w16cid:durableId="917787115">
    <w:abstractNumId w:val="17"/>
  </w:num>
  <w:num w:numId="6" w16cid:durableId="78674492">
    <w:abstractNumId w:val="9"/>
  </w:num>
  <w:num w:numId="7" w16cid:durableId="1118376306">
    <w:abstractNumId w:val="7"/>
  </w:num>
  <w:num w:numId="8" w16cid:durableId="1978874639">
    <w:abstractNumId w:val="6"/>
  </w:num>
  <w:num w:numId="9" w16cid:durableId="1457792963">
    <w:abstractNumId w:val="5"/>
  </w:num>
  <w:num w:numId="10" w16cid:durableId="252445907">
    <w:abstractNumId w:val="4"/>
  </w:num>
  <w:num w:numId="11" w16cid:durableId="1722746450">
    <w:abstractNumId w:val="8"/>
  </w:num>
  <w:num w:numId="12" w16cid:durableId="1301156627">
    <w:abstractNumId w:val="3"/>
  </w:num>
  <w:num w:numId="13" w16cid:durableId="1732002814">
    <w:abstractNumId w:val="2"/>
  </w:num>
  <w:num w:numId="14" w16cid:durableId="163860674">
    <w:abstractNumId w:val="1"/>
  </w:num>
  <w:num w:numId="15" w16cid:durableId="1549564233">
    <w:abstractNumId w:val="0"/>
  </w:num>
  <w:num w:numId="16" w16cid:durableId="1428308547">
    <w:abstractNumId w:val="10"/>
  </w:num>
  <w:num w:numId="17" w16cid:durableId="1562598704">
    <w:abstractNumId w:val="13"/>
  </w:num>
  <w:num w:numId="18" w16cid:durableId="14669221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33"/>
    <w:rsid w:val="00003A7A"/>
    <w:rsid w:val="00004450"/>
    <w:rsid w:val="00005902"/>
    <w:rsid w:val="00007203"/>
    <w:rsid w:val="000113A0"/>
    <w:rsid w:val="00012222"/>
    <w:rsid w:val="00014DA0"/>
    <w:rsid w:val="00034D85"/>
    <w:rsid w:val="000412F7"/>
    <w:rsid w:val="00041741"/>
    <w:rsid w:val="00042867"/>
    <w:rsid w:val="000500B2"/>
    <w:rsid w:val="00056FFD"/>
    <w:rsid w:val="00061B4E"/>
    <w:rsid w:val="00063B96"/>
    <w:rsid w:val="0006645F"/>
    <w:rsid w:val="00071276"/>
    <w:rsid w:val="00081353"/>
    <w:rsid w:val="00086146"/>
    <w:rsid w:val="00092654"/>
    <w:rsid w:val="00095D51"/>
    <w:rsid w:val="000A424B"/>
    <w:rsid w:val="000A57BF"/>
    <w:rsid w:val="000A5D6F"/>
    <w:rsid w:val="000A5F98"/>
    <w:rsid w:val="000B0E44"/>
    <w:rsid w:val="000B20CF"/>
    <w:rsid w:val="000B3B21"/>
    <w:rsid w:val="000B7AF5"/>
    <w:rsid w:val="000C25B0"/>
    <w:rsid w:val="000C51B9"/>
    <w:rsid w:val="000D0EED"/>
    <w:rsid w:val="000D72F3"/>
    <w:rsid w:val="000E2E55"/>
    <w:rsid w:val="000E4970"/>
    <w:rsid w:val="00105E8C"/>
    <w:rsid w:val="00107742"/>
    <w:rsid w:val="00112810"/>
    <w:rsid w:val="001217AC"/>
    <w:rsid w:val="001248EC"/>
    <w:rsid w:val="00150D2D"/>
    <w:rsid w:val="0015237F"/>
    <w:rsid w:val="00157BE4"/>
    <w:rsid w:val="001630B9"/>
    <w:rsid w:val="00167216"/>
    <w:rsid w:val="001715A3"/>
    <w:rsid w:val="00172261"/>
    <w:rsid w:val="0017380B"/>
    <w:rsid w:val="001818E4"/>
    <w:rsid w:val="00184F7D"/>
    <w:rsid w:val="00195D8B"/>
    <w:rsid w:val="001A57CB"/>
    <w:rsid w:val="001A77F5"/>
    <w:rsid w:val="001B00F5"/>
    <w:rsid w:val="001B69CF"/>
    <w:rsid w:val="001D2CCA"/>
    <w:rsid w:val="001E7D48"/>
    <w:rsid w:val="0020690F"/>
    <w:rsid w:val="00212FFD"/>
    <w:rsid w:val="0022088B"/>
    <w:rsid w:val="00232206"/>
    <w:rsid w:val="0025007B"/>
    <w:rsid w:val="00250C4B"/>
    <w:rsid w:val="002529F4"/>
    <w:rsid w:val="002571D0"/>
    <w:rsid w:val="0026164F"/>
    <w:rsid w:val="00262408"/>
    <w:rsid w:val="002678E7"/>
    <w:rsid w:val="00271A52"/>
    <w:rsid w:val="00275FEE"/>
    <w:rsid w:val="00283051"/>
    <w:rsid w:val="00294CD7"/>
    <w:rsid w:val="00295AFB"/>
    <w:rsid w:val="00297FC8"/>
    <w:rsid w:val="002A02E3"/>
    <w:rsid w:val="002A414E"/>
    <w:rsid w:val="002A795D"/>
    <w:rsid w:val="002B52C0"/>
    <w:rsid w:val="002B6DBC"/>
    <w:rsid w:val="002C0ECF"/>
    <w:rsid w:val="002C2F2D"/>
    <w:rsid w:val="002C3A0A"/>
    <w:rsid w:val="002C3C52"/>
    <w:rsid w:val="002C58A3"/>
    <w:rsid w:val="002C6576"/>
    <w:rsid w:val="002E1072"/>
    <w:rsid w:val="002F2F83"/>
    <w:rsid w:val="002F4604"/>
    <w:rsid w:val="00311CC1"/>
    <w:rsid w:val="00315526"/>
    <w:rsid w:val="003207C4"/>
    <w:rsid w:val="00324F8A"/>
    <w:rsid w:val="003323B4"/>
    <w:rsid w:val="0033367D"/>
    <w:rsid w:val="003502AE"/>
    <w:rsid w:val="003567A4"/>
    <w:rsid w:val="00375101"/>
    <w:rsid w:val="0037773E"/>
    <w:rsid w:val="00383B7A"/>
    <w:rsid w:val="00383F9D"/>
    <w:rsid w:val="0038745F"/>
    <w:rsid w:val="00387786"/>
    <w:rsid w:val="003879A6"/>
    <w:rsid w:val="003A2A2F"/>
    <w:rsid w:val="003B3970"/>
    <w:rsid w:val="003B43E8"/>
    <w:rsid w:val="003B4D1C"/>
    <w:rsid w:val="003C0D3E"/>
    <w:rsid w:val="003C74FE"/>
    <w:rsid w:val="003E06CC"/>
    <w:rsid w:val="003F4C15"/>
    <w:rsid w:val="003F517B"/>
    <w:rsid w:val="00400836"/>
    <w:rsid w:val="004014E3"/>
    <w:rsid w:val="00403F82"/>
    <w:rsid w:val="0042275D"/>
    <w:rsid w:val="004262CE"/>
    <w:rsid w:val="00427E73"/>
    <w:rsid w:val="00433F49"/>
    <w:rsid w:val="00455EAD"/>
    <w:rsid w:val="00463110"/>
    <w:rsid w:val="00464C44"/>
    <w:rsid w:val="00470365"/>
    <w:rsid w:val="00471F72"/>
    <w:rsid w:val="00472E7F"/>
    <w:rsid w:val="00475014"/>
    <w:rsid w:val="0048047F"/>
    <w:rsid w:val="00486D7B"/>
    <w:rsid w:val="00494C1E"/>
    <w:rsid w:val="0049669D"/>
    <w:rsid w:val="004A1284"/>
    <w:rsid w:val="004A213E"/>
    <w:rsid w:val="004B1BCA"/>
    <w:rsid w:val="004B4F81"/>
    <w:rsid w:val="004B6437"/>
    <w:rsid w:val="004C7BC5"/>
    <w:rsid w:val="004D2162"/>
    <w:rsid w:val="004D7079"/>
    <w:rsid w:val="004D7A2B"/>
    <w:rsid w:val="004E11F4"/>
    <w:rsid w:val="004E1E43"/>
    <w:rsid w:val="004E4872"/>
    <w:rsid w:val="004F00C1"/>
    <w:rsid w:val="00504A9C"/>
    <w:rsid w:val="00513FE4"/>
    <w:rsid w:val="00514276"/>
    <w:rsid w:val="00515F44"/>
    <w:rsid w:val="00517435"/>
    <w:rsid w:val="00520A75"/>
    <w:rsid w:val="00531094"/>
    <w:rsid w:val="0053126A"/>
    <w:rsid w:val="00533C4A"/>
    <w:rsid w:val="0054291E"/>
    <w:rsid w:val="0054575C"/>
    <w:rsid w:val="00545F7B"/>
    <w:rsid w:val="00551D43"/>
    <w:rsid w:val="00554664"/>
    <w:rsid w:val="00555EC2"/>
    <w:rsid w:val="0055651F"/>
    <w:rsid w:val="005575A8"/>
    <w:rsid w:val="00557F1D"/>
    <w:rsid w:val="005617D1"/>
    <w:rsid w:val="0056542B"/>
    <w:rsid w:val="00566F2D"/>
    <w:rsid w:val="00567542"/>
    <w:rsid w:val="0057540C"/>
    <w:rsid w:val="0057618A"/>
    <w:rsid w:val="00581305"/>
    <w:rsid w:val="00587625"/>
    <w:rsid w:val="0059725E"/>
    <w:rsid w:val="005A08E6"/>
    <w:rsid w:val="005B0372"/>
    <w:rsid w:val="005B3CC3"/>
    <w:rsid w:val="005C17AF"/>
    <w:rsid w:val="005C2AE4"/>
    <w:rsid w:val="005C3BA9"/>
    <w:rsid w:val="005D4EB2"/>
    <w:rsid w:val="005D619C"/>
    <w:rsid w:val="005E053D"/>
    <w:rsid w:val="005E0C0A"/>
    <w:rsid w:val="00607E17"/>
    <w:rsid w:val="00614D05"/>
    <w:rsid w:val="00625579"/>
    <w:rsid w:val="00626BEB"/>
    <w:rsid w:val="00634999"/>
    <w:rsid w:val="00634F94"/>
    <w:rsid w:val="00640F56"/>
    <w:rsid w:val="00641222"/>
    <w:rsid w:val="00655C2F"/>
    <w:rsid w:val="006572B3"/>
    <w:rsid w:val="006618C7"/>
    <w:rsid w:val="00672875"/>
    <w:rsid w:val="0068022D"/>
    <w:rsid w:val="00681B77"/>
    <w:rsid w:val="00692578"/>
    <w:rsid w:val="00692BF9"/>
    <w:rsid w:val="006959ED"/>
    <w:rsid w:val="006976B7"/>
    <w:rsid w:val="006A0D40"/>
    <w:rsid w:val="006A3E38"/>
    <w:rsid w:val="006A43E9"/>
    <w:rsid w:val="006A46D1"/>
    <w:rsid w:val="006A4CA8"/>
    <w:rsid w:val="006B05DA"/>
    <w:rsid w:val="006B13FE"/>
    <w:rsid w:val="006C023A"/>
    <w:rsid w:val="006C0F04"/>
    <w:rsid w:val="006D6BCF"/>
    <w:rsid w:val="006F1DC0"/>
    <w:rsid w:val="006F57BA"/>
    <w:rsid w:val="00707465"/>
    <w:rsid w:val="00710C63"/>
    <w:rsid w:val="007202B8"/>
    <w:rsid w:val="0073799D"/>
    <w:rsid w:val="00751DA5"/>
    <w:rsid w:val="007556D7"/>
    <w:rsid w:val="007577A2"/>
    <w:rsid w:val="00765E72"/>
    <w:rsid w:val="00774F94"/>
    <w:rsid w:val="00791F6E"/>
    <w:rsid w:val="007A182C"/>
    <w:rsid w:val="007A2374"/>
    <w:rsid w:val="007A6BC6"/>
    <w:rsid w:val="007A77F0"/>
    <w:rsid w:val="007B0676"/>
    <w:rsid w:val="007C3861"/>
    <w:rsid w:val="007D3FDA"/>
    <w:rsid w:val="007E15D7"/>
    <w:rsid w:val="007E22BC"/>
    <w:rsid w:val="007F0F55"/>
    <w:rsid w:val="007F2190"/>
    <w:rsid w:val="007F292B"/>
    <w:rsid w:val="008007CC"/>
    <w:rsid w:val="00810B2F"/>
    <w:rsid w:val="00811582"/>
    <w:rsid w:val="0081440E"/>
    <w:rsid w:val="00820286"/>
    <w:rsid w:val="00824859"/>
    <w:rsid w:val="00834A69"/>
    <w:rsid w:val="00844BBC"/>
    <w:rsid w:val="00844FC8"/>
    <w:rsid w:val="00847F67"/>
    <w:rsid w:val="00853B84"/>
    <w:rsid w:val="00857593"/>
    <w:rsid w:val="008648E3"/>
    <w:rsid w:val="008704F0"/>
    <w:rsid w:val="0087304A"/>
    <w:rsid w:val="00882418"/>
    <w:rsid w:val="00884059"/>
    <w:rsid w:val="00887513"/>
    <w:rsid w:val="0089156D"/>
    <w:rsid w:val="0089520F"/>
    <w:rsid w:val="008A73DF"/>
    <w:rsid w:val="008C0338"/>
    <w:rsid w:val="008C16E8"/>
    <w:rsid w:val="008C263C"/>
    <w:rsid w:val="008E2470"/>
    <w:rsid w:val="008E7067"/>
    <w:rsid w:val="008F2D7F"/>
    <w:rsid w:val="0090373A"/>
    <w:rsid w:val="009132D8"/>
    <w:rsid w:val="0091413D"/>
    <w:rsid w:val="009149D0"/>
    <w:rsid w:val="00920D67"/>
    <w:rsid w:val="0093104E"/>
    <w:rsid w:val="00931308"/>
    <w:rsid w:val="009320B9"/>
    <w:rsid w:val="009334C0"/>
    <w:rsid w:val="00936BEE"/>
    <w:rsid w:val="00941CB7"/>
    <w:rsid w:val="00941F85"/>
    <w:rsid w:val="00953D97"/>
    <w:rsid w:val="00957D7E"/>
    <w:rsid w:val="00962521"/>
    <w:rsid w:val="00966967"/>
    <w:rsid w:val="0096771E"/>
    <w:rsid w:val="009714A9"/>
    <w:rsid w:val="009A1668"/>
    <w:rsid w:val="009A1CFC"/>
    <w:rsid w:val="009B015C"/>
    <w:rsid w:val="009B3D5B"/>
    <w:rsid w:val="009C56B0"/>
    <w:rsid w:val="009C70D6"/>
    <w:rsid w:val="009C74AE"/>
    <w:rsid w:val="009C7DC5"/>
    <w:rsid w:val="009D658C"/>
    <w:rsid w:val="009D76FE"/>
    <w:rsid w:val="009F2885"/>
    <w:rsid w:val="009F3ACC"/>
    <w:rsid w:val="00A01C5F"/>
    <w:rsid w:val="00A04C00"/>
    <w:rsid w:val="00A07DB7"/>
    <w:rsid w:val="00A21888"/>
    <w:rsid w:val="00A27613"/>
    <w:rsid w:val="00A314A8"/>
    <w:rsid w:val="00A35868"/>
    <w:rsid w:val="00A35B2A"/>
    <w:rsid w:val="00A43C7D"/>
    <w:rsid w:val="00A458C0"/>
    <w:rsid w:val="00A5440B"/>
    <w:rsid w:val="00A60D65"/>
    <w:rsid w:val="00A67265"/>
    <w:rsid w:val="00A67B14"/>
    <w:rsid w:val="00A705AF"/>
    <w:rsid w:val="00A72610"/>
    <w:rsid w:val="00A871D2"/>
    <w:rsid w:val="00A91701"/>
    <w:rsid w:val="00A95236"/>
    <w:rsid w:val="00A95C75"/>
    <w:rsid w:val="00A97A9A"/>
    <w:rsid w:val="00AA4F65"/>
    <w:rsid w:val="00AB1A47"/>
    <w:rsid w:val="00AB20C7"/>
    <w:rsid w:val="00AB36E7"/>
    <w:rsid w:val="00AC5C0B"/>
    <w:rsid w:val="00AE0A95"/>
    <w:rsid w:val="00AF20A1"/>
    <w:rsid w:val="00AF60F8"/>
    <w:rsid w:val="00B069A3"/>
    <w:rsid w:val="00B108FA"/>
    <w:rsid w:val="00B20976"/>
    <w:rsid w:val="00B32151"/>
    <w:rsid w:val="00B4308F"/>
    <w:rsid w:val="00B50288"/>
    <w:rsid w:val="00B72FE9"/>
    <w:rsid w:val="00B81468"/>
    <w:rsid w:val="00B8761F"/>
    <w:rsid w:val="00B91259"/>
    <w:rsid w:val="00B93BBC"/>
    <w:rsid w:val="00B9743D"/>
    <w:rsid w:val="00BA370C"/>
    <w:rsid w:val="00BA593A"/>
    <w:rsid w:val="00BB1533"/>
    <w:rsid w:val="00BB2166"/>
    <w:rsid w:val="00BB74B5"/>
    <w:rsid w:val="00BC2FDE"/>
    <w:rsid w:val="00BC7205"/>
    <w:rsid w:val="00BC74ED"/>
    <w:rsid w:val="00BD0FFE"/>
    <w:rsid w:val="00BD172F"/>
    <w:rsid w:val="00BD4F83"/>
    <w:rsid w:val="00BE621F"/>
    <w:rsid w:val="00BF00D7"/>
    <w:rsid w:val="00BF093B"/>
    <w:rsid w:val="00BF1AD8"/>
    <w:rsid w:val="00C02428"/>
    <w:rsid w:val="00C02D46"/>
    <w:rsid w:val="00C068D5"/>
    <w:rsid w:val="00C07CCE"/>
    <w:rsid w:val="00C10AED"/>
    <w:rsid w:val="00C11445"/>
    <w:rsid w:val="00C1150D"/>
    <w:rsid w:val="00C21C34"/>
    <w:rsid w:val="00C33CE2"/>
    <w:rsid w:val="00C44F40"/>
    <w:rsid w:val="00C4609A"/>
    <w:rsid w:val="00C47FF5"/>
    <w:rsid w:val="00C52BC5"/>
    <w:rsid w:val="00C535E7"/>
    <w:rsid w:val="00C54D07"/>
    <w:rsid w:val="00C55C6D"/>
    <w:rsid w:val="00C66D45"/>
    <w:rsid w:val="00C7023B"/>
    <w:rsid w:val="00C76D74"/>
    <w:rsid w:val="00C80AEB"/>
    <w:rsid w:val="00C84E99"/>
    <w:rsid w:val="00C869A7"/>
    <w:rsid w:val="00C9348D"/>
    <w:rsid w:val="00C9390A"/>
    <w:rsid w:val="00C96262"/>
    <w:rsid w:val="00CA06F1"/>
    <w:rsid w:val="00CA0CA0"/>
    <w:rsid w:val="00CB063D"/>
    <w:rsid w:val="00CB1523"/>
    <w:rsid w:val="00CB7941"/>
    <w:rsid w:val="00CC10F2"/>
    <w:rsid w:val="00CC7C5F"/>
    <w:rsid w:val="00CD6F6C"/>
    <w:rsid w:val="00CE1AFA"/>
    <w:rsid w:val="00CF4F40"/>
    <w:rsid w:val="00CF51A4"/>
    <w:rsid w:val="00CF5FC3"/>
    <w:rsid w:val="00D017EB"/>
    <w:rsid w:val="00D13CCB"/>
    <w:rsid w:val="00D152A5"/>
    <w:rsid w:val="00D1561F"/>
    <w:rsid w:val="00D21DE4"/>
    <w:rsid w:val="00D23FB4"/>
    <w:rsid w:val="00D32083"/>
    <w:rsid w:val="00D3360A"/>
    <w:rsid w:val="00D36EA4"/>
    <w:rsid w:val="00D50BFE"/>
    <w:rsid w:val="00D60BA7"/>
    <w:rsid w:val="00D615B9"/>
    <w:rsid w:val="00D67AD2"/>
    <w:rsid w:val="00D72F80"/>
    <w:rsid w:val="00D926BA"/>
    <w:rsid w:val="00D96277"/>
    <w:rsid w:val="00D96E6C"/>
    <w:rsid w:val="00DA1B91"/>
    <w:rsid w:val="00DA4F7B"/>
    <w:rsid w:val="00DB53DC"/>
    <w:rsid w:val="00DB65D6"/>
    <w:rsid w:val="00DB6F02"/>
    <w:rsid w:val="00DC4854"/>
    <w:rsid w:val="00DD1793"/>
    <w:rsid w:val="00DD2D50"/>
    <w:rsid w:val="00DE0F87"/>
    <w:rsid w:val="00DE14B0"/>
    <w:rsid w:val="00DE14B5"/>
    <w:rsid w:val="00DE4869"/>
    <w:rsid w:val="00DE579B"/>
    <w:rsid w:val="00DE6115"/>
    <w:rsid w:val="00DF23C6"/>
    <w:rsid w:val="00E04D1C"/>
    <w:rsid w:val="00E07F5B"/>
    <w:rsid w:val="00E113CA"/>
    <w:rsid w:val="00E1229A"/>
    <w:rsid w:val="00E24198"/>
    <w:rsid w:val="00E27ACB"/>
    <w:rsid w:val="00E32B3C"/>
    <w:rsid w:val="00E34989"/>
    <w:rsid w:val="00E522DF"/>
    <w:rsid w:val="00E61D08"/>
    <w:rsid w:val="00E660FE"/>
    <w:rsid w:val="00E7457D"/>
    <w:rsid w:val="00E81030"/>
    <w:rsid w:val="00E85C1B"/>
    <w:rsid w:val="00E87ABE"/>
    <w:rsid w:val="00E93F65"/>
    <w:rsid w:val="00E96EDE"/>
    <w:rsid w:val="00EA0692"/>
    <w:rsid w:val="00EA2C03"/>
    <w:rsid w:val="00EA2EC6"/>
    <w:rsid w:val="00EA4740"/>
    <w:rsid w:val="00EA4B4A"/>
    <w:rsid w:val="00EA6A12"/>
    <w:rsid w:val="00EB720A"/>
    <w:rsid w:val="00EC0F3D"/>
    <w:rsid w:val="00EC5613"/>
    <w:rsid w:val="00ED5B12"/>
    <w:rsid w:val="00EE098A"/>
    <w:rsid w:val="00EE4AC1"/>
    <w:rsid w:val="00EE63D6"/>
    <w:rsid w:val="00EE63ED"/>
    <w:rsid w:val="00EE7B78"/>
    <w:rsid w:val="00EF37E1"/>
    <w:rsid w:val="00F00B5B"/>
    <w:rsid w:val="00F023F6"/>
    <w:rsid w:val="00F03306"/>
    <w:rsid w:val="00F23C1B"/>
    <w:rsid w:val="00F24EA9"/>
    <w:rsid w:val="00F26404"/>
    <w:rsid w:val="00F340C7"/>
    <w:rsid w:val="00F35DA8"/>
    <w:rsid w:val="00F52993"/>
    <w:rsid w:val="00F61729"/>
    <w:rsid w:val="00F64BDE"/>
    <w:rsid w:val="00F65C2E"/>
    <w:rsid w:val="00F71BD1"/>
    <w:rsid w:val="00F74045"/>
    <w:rsid w:val="00F86862"/>
    <w:rsid w:val="00F92519"/>
    <w:rsid w:val="00F93E4A"/>
    <w:rsid w:val="00F940E4"/>
    <w:rsid w:val="00FA2956"/>
    <w:rsid w:val="00FB0294"/>
    <w:rsid w:val="00FB0AE2"/>
    <w:rsid w:val="00FB1988"/>
    <w:rsid w:val="00FB3AD3"/>
    <w:rsid w:val="00FB63A2"/>
    <w:rsid w:val="00FC4C2C"/>
    <w:rsid w:val="00FD1B4D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86983"/>
  <w15:chartTrackingRefBased/>
  <w15:docId w15:val="{54D8BF5D-B0BC-4B9D-8610-7BF73309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AE2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0BA7"/>
    <w:pPr>
      <w:keepNext/>
      <w:overflowPunct/>
      <w:autoSpaceDE/>
      <w:autoSpaceDN/>
      <w:adjustRightInd/>
      <w:spacing w:after="240"/>
      <w:textAlignment w:val="auto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13CCB"/>
    <w:pPr>
      <w:keepNext/>
      <w:keepLines/>
      <w:numPr>
        <w:numId w:val="18"/>
      </w:numPr>
      <w:shd w:val="clear" w:color="auto" w:fill="E7E6E6" w:themeFill="background2"/>
      <w:tabs>
        <w:tab w:val="left" w:pos="5670"/>
      </w:tabs>
      <w:spacing w:before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2F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72F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0861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721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2275D"/>
    <w:rPr>
      <w:color w:val="0000FF"/>
      <w:u w:val="single"/>
    </w:rPr>
  </w:style>
  <w:style w:type="character" w:styleId="PageNumber">
    <w:name w:val="page number"/>
    <w:basedOn w:val="DefaultParagraphFont"/>
    <w:rsid w:val="00472E7F"/>
  </w:style>
  <w:style w:type="character" w:customStyle="1" w:styleId="Heading1Char">
    <w:name w:val="Heading 1 Char"/>
    <w:link w:val="Heading1"/>
    <w:uiPriority w:val="9"/>
    <w:rsid w:val="00D60BA7"/>
    <w:rPr>
      <w:rFonts w:ascii="Arial" w:hAnsi="Arial"/>
      <w:b/>
      <w:sz w:val="36"/>
    </w:rPr>
  </w:style>
  <w:style w:type="character" w:styleId="CommentReference">
    <w:name w:val="annotation reference"/>
    <w:uiPriority w:val="99"/>
    <w:rsid w:val="00403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03F82"/>
    <w:rPr>
      <w:sz w:val="20"/>
    </w:rPr>
  </w:style>
  <w:style w:type="character" w:customStyle="1" w:styleId="CommentTextChar">
    <w:name w:val="Comment Text Char"/>
    <w:link w:val="CommentText"/>
    <w:uiPriority w:val="99"/>
    <w:rsid w:val="00403F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03F8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3F82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35DA8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35DA8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rsid w:val="00DE579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13CCB"/>
    <w:rPr>
      <w:rFonts w:ascii="Arial" w:eastAsiaTheme="majorEastAsia" w:hAnsi="Arial" w:cstheme="majorBidi"/>
      <w:b/>
      <w:sz w:val="32"/>
      <w:szCs w:val="26"/>
      <w:shd w:val="clear" w:color="auto" w:fill="E7E6E6" w:themeFill="background2"/>
    </w:rPr>
  </w:style>
  <w:style w:type="paragraph" w:styleId="Revision">
    <w:name w:val="Revision"/>
    <w:hidden/>
    <w:uiPriority w:val="99"/>
    <w:semiHidden/>
    <w:rsid w:val="009D658C"/>
    <w:rPr>
      <w:rFonts w:asciiTheme="minorHAnsi" w:hAnsiTheme="minorHAnsi"/>
      <w:sz w:val="24"/>
    </w:rPr>
  </w:style>
  <w:style w:type="character" w:customStyle="1" w:styleId="BalloonTextChar">
    <w:name w:val="Balloon Text Char"/>
    <w:link w:val="BalloonText"/>
    <w:uiPriority w:val="99"/>
    <w:semiHidden/>
    <w:rsid w:val="005675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67542"/>
    <w:rPr>
      <w:color w:val="605E5C"/>
      <w:shd w:val="clear" w:color="auto" w:fill="E1DFDD"/>
    </w:rPr>
  </w:style>
  <w:style w:type="paragraph" w:customStyle="1" w:styleId="FormLabels">
    <w:name w:val="Form Labels"/>
    <w:basedOn w:val="Normal"/>
    <w:link w:val="FormLabelsChar"/>
    <w:qFormat/>
    <w:rsid w:val="00A07DB7"/>
    <w:pPr>
      <w:tabs>
        <w:tab w:val="left" w:pos="4680"/>
        <w:tab w:val="left" w:pos="7200"/>
      </w:tabs>
      <w:spacing w:before="200"/>
    </w:pPr>
    <w:rPr>
      <w:rFonts w:cs="Arial"/>
      <w:szCs w:val="24"/>
    </w:rPr>
  </w:style>
  <w:style w:type="character" w:customStyle="1" w:styleId="FormLabelsChar">
    <w:name w:val="Form Labels Char"/>
    <w:basedOn w:val="DefaultParagraphFont"/>
    <w:link w:val="FormLabels"/>
    <w:rsid w:val="00A07DB7"/>
    <w:rPr>
      <w:rFonts w:asciiTheme="minorHAnsi" w:hAnsiTheme="minorHAnsi" w:cs="Arial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3B39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p.wa.gov/SiteCollectionDocuments/CompensationAndJobClasses/Comp%20Class%20HR%20Pro%20Tools/ClassificationGlossary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fm.wa.gov/sites/default/files/public/shr/Forms%20and%20Publications/DOP%20Forms/Position%20Review%20Request%20Guide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INWORD\TEMPLATE\MEDICEM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A2CE-C79D-4ED2-B378-313A62863F36}"/>
      </w:docPartPr>
      <w:docPartBody>
        <w:p w:rsidR="00D56CA7" w:rsidRDefault="00D56CA7">
          <w:r w:rsidRPr="005226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B5743030A4B80A99BE7B6F9E9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DC0DF-EAE7-43F1-B446-2E1F57289DA2}"/>
      </w:docPartPr>
      <w:docPartBody>
        <w:p w:rsidR="00400467" w:rsidRDefault="00400467" w:rsidP="00400467">
          <w:pPr>
            <w:pStyle w:val="40AB5743030A4B80A99BE7B6F9E9D073"/>
          </w:pPr>
          <w:r w:rsidRPr="005226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B4A3028EF49C5BB11FB00CBF1F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09E5D-FC28-4D04-BEF6-5DC06991FF36}"/>
      </w:docPartPr>
      <w:docPartBody>
        <w:p w:rsidR="00400467" w:rsidRDefault="00400467" w:rsidP="00400467">
          <w:pPr>
            <w:pStyle w:val="E42B4A3028EF49C5BB11FB00CBF1F436"/>
          </w:pPr>
          <w:r w:rsidRPr="005226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C395B96334CCF8B600B4459C44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AA9ED-005C-4447-B2D9-9101461201A6}"/>
      </w:docPartPr>
      <w:docPartBody>
        <w:p w:rsidR="00400467" w:rsidRDefault="00400467" w:rsidP="00400467">
          <w:pPr>
            <w:pStyle w:val="78EC395B96334CCF8B600B4459C44470"/>
          </w:pPr>
          <w:r w:rsidRPr="005226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A7"/>
    <w:rsid w:val="00400467"/>
    <w:rsid w:val="00692BF9"/>
    <w:rsid w:val="006A43E9"/>
    <w:rsid w:val="00847F67"/>
    <w:rsid w:val="008F2D7F"/>
    <w:rsid w:val="00A705AF"/>
    <w:rsid w:val="00BB2166"/>
    <w:rsid w:val="00D44121"/>
    <w:rsid w:val="00D56CA7"/>
    <w:rsid w:val="00EC515D"/>
    <w:rsid w:val="00E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467"/>
    <w:rPr>
      <w:color w:val="666666"/>
    </w:rPr>
  </w:style>
  <w:style w:type="paragraph" w:customStyle="1" w:styleId="40AB5743030A4B80A99BE7B6F9E9D073">
    <w:name w:val="40AB5743030A4B80A99BE7B6F9E9D073"/>
    <w:rsid w:val="00400467"/>
  </w:style>
  <w:style w:type="paragraph" w:customStyle="1" w:styleId="E42B4A3028EF49C5BB11FB00CBF1F436">
    <w:name w:val="E42B4A3028EF49C5BB11FB00CBF1F436"/>
    <w:rsid w:val="00400467"/>
  </w:style>
  <w:style w:type="paragraph" w:customStyle="1" w:styleId="78EC395B96334CCF8B600B4459C44470">
    <w:name w:val="78EC395B96334CCF8B600B4459C44470"/>
    <w:rsid w:val="004004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128B-CFEE-4DA8-B5FF-16127CA4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MEDICEMR</Template>
  <TotalTime>0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Review Request - Employee Portion</vt:lpstr>
    </vt:vector>
  </TitlesOfParts>
  <Company>Dept of Personnel, HRISD</Company>
  <LinksUpToDate>false</LinksUpToDate>
  <CharactersWithSpaces>6041</CharactersWithSpaces>
  <SharedDoc>false</SharedDoc>
  <HLinks>
    <vt:vector size="6" baseType="variant">
      <vt:variant>
        <vt:i4>1507435</vt:i4>
      </vt:variant>
      <vt:variant>
        <vt:i4>48</vt:i4>
      </vt:variant>
      <vt:variant>
        <vt:i4>0</vt:i4>
      </vt:variant>
      <vt:variant>
        <vt:i4>5</vt:i4>
      </vt:variant>
      <vt:variant>
        <vt:lpwstr>mailto:Hiringfreeze@ofm.wa.gov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Review Request - Employee Portion</dc:title>
  <dc:subject/>
  <dc:creator>OFMHR@OFM.WA.GOV</dc:creator>
  <cp:keywords/>
  <dc:description/>
  <cp:lastModifiedBy>Cortez, Marla (OFM)</cp:lastModifiedBy>
  <cp:revision>2</cp:revision>
  <cp:lastPrinted>2020-05-12T17:11:00Z</cp:lastPrinted>
  <dcterms:created xsi:type="dcterms:W3CDTF">2025-02-20T19:31:00Z</dcterms:created>
  <dcterms:modified xsi:type="dcterms:W3CDTF">2025-02-20T19:31:00Z</dcterms:modified>
</cp:coreProperties>
</file>