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C7B5B" w14:textId="77777777" w:rsidR="00567542" w:rsidRDefault="00567542" w:rsidP="003A20EA">
      <w:pPr>
        <w:pStyle w:val="Heading1"/>
      </w:pPr>
      <w:r w:rsidRPr="006F26D7">
        <w:t>IT</w:t>
      </w:r>
      <w:r>
        <w:t xml:space="preserve">PS </w:t>
      </w:r>
      <w:r w:rsidRPr="00267A45">
        <w:t>Position Review Request</w:t>
      </w:r>
      <w:r>
        <w:t xml:space="preserve"> - Employee Portion</w:t>
      </w:r>
    </w:p>
    <w:p w14:paraId="64550BC0" w14:textId="599A1E95" w:rsidR="00567542" w:rsidRDefault="00567542" w:rsidP="00567542">
      <w:pPr>
        <w:spacing w:before="0" w:line="240" w:lineRule="exact"/>
      </w:pPr>
      <w:r>
        <w:t>Complete this form to</w:t>
      </w:r>
      <w:r w:rsidRPr="001527BD">
        <w:t xml:space="preserve"> request a review of your position to determine whether it should be allocated to a different </w:t>
      </w:r>
      <w:r>
        <w:t>job family and/or level within the Information Technology Professional Structure or if your current classification should be allocated to a job family and level within ITPS</w:t>
      </w:r>
      <w:r w:rsidRPr="001527BD">
        <w:t xml:space="preserve">. Submit </w:t>
      </w:r>
      <w:r w:rsidR="00BF093B" w:rsidRPr="001527BD">
        <w:t>the completed</w:t>
      </w:r>
      <w:r w:rsidRPr="001527BD">
        <w:t xml:space="preserve"> form</w:t>
      </w:r>
      <w:r>
        <w:t xml:space="preserve"> </w:t>
      </w:r>
      <w:r w:rsidRPr="001527BD">
        <w:t xml:space="preserve">to your supervisor/manager, who will </w:t>
      </w:r>
      <w:r>
        <w:t>complete the ‘</w:t>
      </w:r>
      <w:r w:rsidRPr="001527BD">
        <w:t xml:space="preserve">Supervisor </w:t>
      </w:r>
      <w:r>
        <w:t>Acknowledgment’</w:t>
      </w:r>
      <w:r w:rsidRPr="001527BD">
        <w:t xml:space="preserve"> </w:t>
      </w:r>
      <w:r>
        <w:t xml:space="preserve">section, attach an organizational chart, </w:t>
      </w:r>
      <w:r w:rsidRPr="001527BD">
        <w:t xml:space="preserve">and submit it to your </w:t>
      </w:r>
      <w:r>
        <w:t xml:space="preserve">Human Resource </w:t>
      </w:r>
      <w:r w:rsidRPr="001E08E6">
        <w:t>Office</w:t>
      </w:r>
      <w:r>
        <w:t>/ITPS Coordinator</w:t>
      </w:r>
      <w:r w:rsidRPr="001E08E6">
        <w:t>.</w:t>
      </w:r>
      <w:r>
        <w:t xml:space="preserve"> </w:t>
      </w:r>
    </w:p>
    <w:p w14:paraId="2DB0BFB5" w14:textId="5C4A066E" w:rsidR="00567542" w:rsidRDefault="00567542" w:rsidP="00567542">
      <w:pPr>
        <w:spacing w:before="0" w:line="240" w:lineRule="exact"/>
        <w:rPr>
          <w:rFonts w:cs="Arial"/>
          <w:sz w:val="20"/>
        </w:rPr>
      </w:pPr>
      <w:r w:rsidRPr="001527BD">
        <w:t xml:space="preserve">For </w:t>
      </w:r>
      <w:r>
        <w:t xml:space="preserve">additional information, </w:t>
      </w:r>
      <w:r w:rsidRPr="00D90271">
        <w:rPr>
          <w:szCs w:val="24"/>
        </w:rPr>
        <w:t xml:space="preserve">see </w:t>
      </w:r>
      <w:hyperlink r:id="rId8" w:history="1">
        <w:r w:rsidRPr="00D90271">
          <w:rPr>
            <w:rStyle w:val="Hyperlink"/>
            <w:szCs w:val="24"/>
          </w:rPr>
          <w:t xml:space="preserve">ITPS </w:t>
        </w:r>
        <w:r w:rsidRPr="00D90271">
          <w:rPr>
            <w:rStyle w:val="Hyperlink"/>
            <w:rFonts w:cs="Arial"/>
            <w:szCs w:val="24"/>
          </w:rPr>
          <w:t>Position Review Request Guide</w:t>
        </w:r>
      </w:hyperlink>
      <w:r w:rsidRPr="00D90271">
        <w:rPr>
          <w:szCs w:val="24"/>
        </w:rPr>
        <w:t xml:space="preserve">, </w:t>
      </w:r>
      <w:hyperlink r:id="rId9" w:history="1">
        <w:r w:rsidRPr="00D90271">
          <w:rPr>
            <w:rStyle w:val="Hyperlink"/>
            <w:szCs w:val="24"/>
          </w:rPr>
          <w:t>Action Verbs</w:t>
        </w:r>
      </w:hyperlink>
      <w:r w:rsidRPr="00D90271">
        <w:rPr>
          <w:szCs w:val="24"/>
        </w:rPr>
        <w:t xml:space="preserve"> and </w:t>
      </w:r>
      <w:hyperlink r:id="rId10" w:history="1">
        <w:r w:rsidRPr="00D90271">
          <w:rPr>
            <w:rStyle w:val="Hyperlink"/>
            <w:rFonts w:cs="Arial"/>
            <w:szCs w:val="24"/>
          </w:rPr>
          <w:t>Glossary of Classification Terms</w:t>
        </w:r>
      </w:hyperlink>
      <w:r>
        <w:t>.</w:t>
      </w:r>
    </w:p>
    <w:p w14:paraId="7EB47B0F" w14:textId="77777777" w:rsidR="00567542" w:rsidRDefault="00567542" w:rsidP="006C1143">
      <w:pPr>
        <w:pStyle w:val="Heading2"/>
      </w:pPr>
      <w:r w:rsidRPr="000A7F68">
        <w:t xml:space="preserve">Employee </w:t>
      </w:r>
      <w:r w:rsidRPr="00B340ED">
        <w:t>Information</w:t>
      </w:r>
    </w:p>
    <w:p w14:paraId="37355C71" w14:textId="451D202E" w:rsidR="00B60959" w:rsidRDefault="00E32B3C" w:rsidP="00E93F65">
      <w:r w:rsidRPr="00D90271">
        <w:t>Name:</w:t>
      </w:r>
      <w:r w:rsidRPr="00E32B3C">
        <w:t xml:space="preserve"> </w:t>
      </w:r>
      <w:sdt>
        <w:sdtPr>
          <w:alias w:val="Employee Name"/>
          <w:tag w:val="Employee Name"/>
          <w:id w:val="-252130692"/>
          <w:placeholder>
            <w:docPart w:val="DefaultPlaceholder_-1854013440"/>
          </w:placeholder>
        </w:sdtPr>
        <w:sdtEndPr/>
        <w:sdtContent>
          <w:r w:rsidR="00887209">
            <w:t>Enter name</w:t>
          </w:r>
        </w:sdtContent>
      </w:sdt>
      <w:r w:rsidR="006572B3">
        <w:tab/>
      </w:r>
      <w:r w:rsidR="0025007B">
        <w:tab/>
      </w:r>
      <w:r w:rsidR="0025007B">
        <w:tab/>
      </w:r>
      <w:r w:rsidR="0025007B">
        <w:tab/>
      </w:r>
      <w:r w:rsidR="0025007B">
        <w:tab/>
      </w:r>
      <w:r w:rsidR="0025007B">
        <w:tab/>
      </w:r>
      <w:r w:rsidR="0025007B">
        <w:tab/>
      </w:r>
    </w:p>
    <w:p w14:paraId="6523F203" w14:textId="390A1FFD" w:rsidR="00E32B3C" w:rsidRDefault="00E32B3C" w:rsidP="00E93F65">
      <w:r w:rsidRPr="00D90271">
        <w:t>Phone:</w:t>
      </w:r>
      <w:r w:rsidRPr="00E32B3C">
        <w:t xml:space="preserve"> </w:t>
      </w:r>
      <w:sdt>
        <w:sdtPr>
          <w:alias w:val="Employee Phone"/>
          <w:tag w:val="Employee Phone"/>
          <w:id w:val="809910919"/>
          <w:placeholder>
            <w:docPart w:val="DefaultPlaceholder_-1854013440"/>
          </w:placeholder>
        </w:sdtPr>
        <w:sdtEndPr/>
        <w:sdtContent>
          <w:r w:rsidR="00887209">
            <w:t>Enter phone</w:t>
          </w:r>
        </w:sdtContent>
      </w:sdt>
      <w:r w:rsidR="006572B3">
        <w:tab/>
      </w:r>
      <w:r w:rsidR="0025007B">
        <w:tab/>
      </w:r>
      <w:r w:rsidR="0025007B">
        <w:tab/>
      </w:r>
      <w:r w:rsidR="00B60959">
        <w:tab/>
      </w:r>
      <w:r w:rsidR="00B60959">
        <w:tab/>
      </w:r>
      <w:r w:rsidR="00B60959">
        <w:tab/>
      </w:r>
      <w:r w:rsidRPr="00D90271">
        <w:t>Email:</w:t>
      </w:r>
      <w:r w:rsidR="00887209">
        <w:t xml:space="preserve"> </w:t>
      </w:r>
      <w:sdt>
        <w:sdtPr>
          <w:alias w:val="Employee Email"/>
          <w:tag w:val="Employee Email"/>
          <w:id w:val="-1166480805"/>
          <w:placeholder>
            <w:docPart w:val="DefaultPlaceholder_-1854013440"/>
          </w:placeholder>
        </w:sdtPr>
        <w:sdtEndPr/>
        <w:sdtContent>
          <w:r w:rsidR="00887209">
            <w:t>Enter email</w:t>
          </w:r>
        </w:sdtContent>
      </w:sdt>
    </w:p>
    <w:p w14:paraId="10D7AEEB" w14:textId="4EEE1EA8" w:rsidR="006572B3" w:rsidRPr="00D90271" w:rsidRDefault="006572B3" w:rsidP="00E93F65">
      <w:r w:rsidRPr="00D90271">
        <w:t>Agency/HE Division, Institution, Unit:</w:t>
      </w:r>
      <w:sdt>
        <w:sdtPr>
          <w:alias w:val="Agency/HE Division, Institution, Unit"/>
          <w:tag w:val="Agency/HE Division, Institution, Unit"/>
          <w:id w:val="-300698390"/>
          <w:placeholder>
            <w:docPart w:val="DefaultPlaceholder_-1854013440"/>
          </w:placeholder>
        </w:sdtPr>
        <w:sdtEndPr/>
        <w:sdtContent>
          <w:r w:rsidR="005853EE">
            <w:t xml:space="preserve"> </w:t>
          </w:r>
          <w:r w:rsidR="005B6858">
            <w:t xml:space="preserve">Enter </w:t>
          </w:r>
          <w:r w:rsidR="00324914">
            <w:t>a</w:t>
          </w:r>
          <w:r w:rsidR="005B6858">
            <w:t>gency</w:t>
          </w:r>
        </w:sdtContent>
      </w:sdt>
    </w:p>
    <w:p w14:paraId="098F6B7E" w14:textId="3A20B32C" w:rsidR="006572B3" w:rsidRPr="00D90271" w:rsidRDefault="006572B3" w:rsidP="00E93F65">
      <w:r w:rsidRPr="00D90271">
        <w:t>Job Location</w:t>
      </w:r>
      <w:r w:rsidRPr="00D90271">
        <w:rPr>
          <w:color w:val="000080"/>
        </w:rPr>
        <w:t>:</w:t>
      </w:r>
      <w:r w:rsidRPr="006572B3">
        <w:t xml:space="preserve"> </w:t>
      </w:r>
      <w:sdt>
        <w:sdtPr>
          <w:alias w:val="Job Location"/>
          <w:tag w:val="Job Location"/>
          <w:id w:val="-1308705188"/>
          <w:placeholder>
            <w:docPart w:val="DefaultPlaceholder_-1854013440"/>
          </w:placeholder>
        </w:sdtPr>
        <w:sdtEndPr/>
        <w:sdtContent>
          <w:r w:rsidR="00726834">
            <w:t>Enter location</w:t>
          </w:r>
        </w:sdtContent>
      </w:sdt>
      <w:r>
        <w:tab/>
      </w:r>
      <w:r w:rsidR="0025007B">
        <w:tab/>
      </w:r>
      <w:r w:rsidR="0025007B">
        <w:tab/>
      </w:r>
      <w:r w:rsidR="0025007B">
        <w:tab/>
      </w:r>
      <w:r w:rsidRPr="00D90271">
        <w:t xml:space="preserve">Date </w:t>
      </w:r>
      <w:r w:rsidR="00CD5FD3">
        <w:t>p</w:t>
      </w:r>
      <w:r w:rsidRPr="00D90271">
        <w:t xml:space="preserve">osition </w:t>
      </w:r>
      <w:r w:rsidR="00CD5FD3">
        <w:t>d</w:t>
      </w:r>
      <w:r w:rsidRPr="00D90271">
        <w:t xml:space="preserve">escription </w:t>
      </w:r>
      <w:r w:rsidR="00CD5FD3">
        <w:t>a</w:t>
      </w:r>
      <w:r w:rsidRPr="00D90271">
        <w:t>pproved:</w:t>
      </w:r>
      <w:r w:rsidR="00726834">
        <w:t xml:space="preserve"> </w:t>
      </w:r>
      <w:sdt>
        <w:sdtPr>
          <w:alias w:val="Date Approved"/>
          <w:tag w:val="Date Approved"/>
          <w:id w:val="727274181"/>
          <w:placeholder>
            <w:docPart w:val="DefaultPlaceholder_-1854013440"/>
          </w:placeholder>
        </w:sdtPr>
        <w:sdtEndPr/>
        <w:sdtContent>
          <w:r w:rsidR="00726834">
            <w:t xml:space="preserve">Enter </w:t>
          </w:r>
          <w:r w:rsidR="009F1058">
            <w:t>date</w:t>
          </w:r>
        </w:sdtContent>
      </w:sdt>
    </w:p>
    <w:p w14:paraId="01104FF8" w14:textId="594429A8" w:rsidR="00A07DB7" w:rsidRDefault="00A07DB7" w:rsidP="00E93F65">
      <w:r w:rsidRPr="00D90271">
        <w:t>Current Classification or ITPS Job Family and Level:</w:t>
      </w:r>
      <w:r w:rsidRPr="00A07DB7">
        <w:t xml:space="preserve"> </w:t>
      </w:r>
      <w:sdt>
        <w:sdtPr>
          <w:alias w:val="Classification or ITPS Job Family and Level"/>
          <w:tag w:val="Classification or ITPS Job Family and Level"/>
          <w:id w:val="-672101201"/>
          <w:placeholder>
            <w:docPart w:val="DefaultPlaceholder_-1854013440"/>
          </w:placeholder>
        </w:sdtPr>
        <w:sdtEndPr/>
        <w:sdtContent>
          <w:r w:rsidR="00F4746C">
            <w:t>Enter classification</w:t>
          </w:r>
        </w:sdtContent>
      </w:sdt>
      <w:r>
        <w:tab/>
      </w:r>
      <w:r>
        <w:tab/>
      </w:r>
    </w:p>
    <w:p w14:paraId="0D7D3EBA" w14:textId="00F8F1F8" w:rsidR="00A07DB7" w:rsidRPr="00D90271" w:rsidRDefault="00A07DB7" w:rsidP="00E93F65">
      <w:r w:rsidRPr="00D90271">
        <w:t>Position Number:</w:t>
      </w:r>
      <w:r w:rsidR="00F4746C">
        <w:t xml:space="preserve"> </w:t>
      </w:r>
      <w:sdt>
        <w:sdtPr>
          <w:alias w:val="Position Number"/>
          <w:tag w:val="Position Number"/>
          <w:id w:val="1431619430"/>
          <w:placeholder>
            <w:docPart w:val="DefaultPlaceholder_-1854013440"/>
          </w:placeholder>
        </w:sdtPr>
        <w:sdtEndPr/>
        <w:sdtContent>
          <w:r w:rsidR="00F4746C">
            <w:t>Enter position number</w:t>
          </w:r>
        </w:sdtContent>
      </w:sdt>
    </w:p>
    <w:p w14:paraId="60D81416" w14:textId="137E0ED8" w:rsidR="002C58A3" w:rsidRPr="00D90271" w:rsidRDefault="002C58A3" w:rsidP="00E93F65">
      <w:r w:rsidRPr="00D90271">
        <w:t>Supervisor’s Name &amp; Title:</w:t>
      </w:r>
      <w:r w:rsidR="00F4746C">
        <w:t xml:space="preserve"> </w:t>
      </w:r>
      <w:sdt>
        <w:sdtPr>
          <w:alias w:val="Supervisors Name &amp; Title"/>
          <w:tag w:val="Supervisors Name &amp; Title"/>
          <w:id w:val="-211727651"/>
          <w:placeholder>
            <w:docPart w:val="DefaultPlaceholder_-1854013440"/>
          </w:placeholder>
        </w:sdtPr>
        <w:sdtEndPr/>
        <w:sdtContent>
          <w:r w:rsidR="00D15178">
            <w:t>Enter name &amp; title</w:t>
          </w:r>
        </w:sdtContent>
      </w:sdt>
    </w:p>
    <w:p w14:paraId="77521B7D" w14:textId="47B28E02" w:rsidR="00CC7C5F" w:rsidRPr="00D90271" w:rsidRDefault="00CC7C5F" w:rsidP="00E93F65">
      <w:r w:rsidRPr="00D90271">
        <w:t>Phone:</w:t>
      </w:r>
      <w:r w:rsidR="00D15178">
        <w:t xml:space="preserve"> </w:t>
      </w:r>
      <w:sdt>
        <w:sdtPr>
          <w:alias w:val="Supervisors Phone"/>
          <w:tag w:val="Supervisors Phone"/>
          <w:id w:val="-224064124"/>
          <w:placeholder>
            <w:docPart w:val="DefaultPlaceholder_-1854013440"/>
          </w:placeholder>
        </w:sdtPr>
        <w:sdtEndPr/>
        <w:sdtContent>
          <w:r w:rsidR="00290B4E">
            <w:t xml:space="preserve">Enter </w:t>
          </w:r>
          <w:r w:rsidR="00324914">
            <w:t>p</w:t>
          </w:r>
          <w:r w:rsidR="00290B4E">
            <w:t>hone</w:t>
          </w:r>
        </w:sdtContent>
      </w:sdt>
      <w:r>
        <w:tab/>
      </w:r>
      <w:r w:rsidR="0025007B">
        <w:tab/>
      </w:r>
      <w:r w:rsidR="0025007B">
        <w:tab/>
      </w:r>
      <w:r w:rsidR="0025007B">
        <w:tab/>
      </w:r>
      <w:r w:rsidR="0025007B">
        <w:tab/>
      </w:r>
      <w:r w:rsidR="0025007B">
        <w:tab/>
      </w:r>
      <w:r w:rsidRPr="00D90271">
        <w:t>Email:</w:t>
      </w:r>
      <w:r w:rsidR="00590627">
        <w:t xml:space="preserve"> </w:t>
      </w:r>
      <w:sdt>
        <w:sdtPr>
          <w:alias w:val="Supervisors Email"/>
          <w:tag w:val="Supervisors Email"/>
          <w:id w:val="296193226"/>
          <w:placeholder>
            <w:docPart w:val="DefaultPlaceholder_-1854013440"/>
          </w:placeholder>
        </w:sdtPr>
        <w:sdtEndPr/>
        <w:sdtContent>
          <w:r w:rsidR="00590627">
            <w:t>Enter email</w:t>
          </w:r>
        </w:sdtContent>
      </w:sdt>
    </w:p>
    <w:p w14:paraId="69555488" w14:textId="6AFA7A8F" w:rsidR="003C74FE" w:rsidRPr="00D90271" w:rsidRDefault="003C74FE" w:rsidP="00E93F65">
      <w:r w:rsidRPr="00D90271">
        <w:t xml:space="preserve">What </w:t>
      </w:r>
      <w:r w:rsidR="00CD5FD3">
        <w:t>i</w:t>
      </w:r>
      <w:r w:rsidRPr="00D90271">
        <w:t xml:space="preserve">s </w:t>
      </w:r>
      <w:r w:rsidR="00CD5FD3">
        <w:t>y</w:t>
      </w:r>
      <w:r w:rsidRPr="00D90271">
        <w:t xml:space="preserve">our </w:t>
      </w:r>
      <w:r w:rsidR="00CD5FD3">
        <w:t>s</w:t>
      </w:r>
      <w:r w:rsidRPr="00D90271">
        <w:t xml:space="preserve">upervisor’s </w:t>
      </w:r>
      <w:r w:rsidR="00CD5FD3">
        <w:t>p</w:t>
      </w:r>
      <w:r w:rsidRPr="00D90271">
        <w:t>osition?</w:t>
      </w:r>
    </w:p>
    <w:p w14:paraId="0C43C45E" w14:textId="0034525F" w:rsidR="00B60959" w:rsidRDefault="003D1AFB" w:rsidP="00B60959">
      <w:pPr>
        <w:ind w:left="720"/>
      </w:pPr>
      <w:sdt>
        <w:sdtPr>
          <w:id w:val="-1134862923"/>
          <w14:checkbox>
            <w14:checked w14:val="0"/>
            <w14:checkedState w14:val="2612" w14:font="MS Gothic"/>
            <w14:uncheckedState w14:val="2610" w14:font="MS Gothic"/>
          </w14:checkbox>
        </w:sdtPr>
        <w:sdtEndPr/>
        <w:sdtContent>
          <w:r w:rsidR="00D30AA4">
            <w:rPr>
              <w:rFonts w:ascii="MS Gothic" w:eastAsia="MS Gothic" w:hAnsi="MS Gothic" w:hint="eastAsia"/>
            </w:rPr>
            <w:t>☐</w:t>
          </w:r>
        </w:sdtContent>
      </w:sdt>
      <w:r w:rsidR="00B60959" w:rsidRPr="00D90271">
        <w:t>Washington General Service (WGS)</w:t>
      </w:r>
      <w:r w:rsidR="00B60959" w:rsidRPr="003C74FE">
        <w:t xml:space="preserve"> </w:t>
      </w:r>
      <w:r w:rsidR="00B60959">
        <w:t xml:space="preserve">        </w:t>
      </w:r>
      <w:r w:rsidR="00B60959">
        <w:tab/>
      </w:r>
      <w:sdt>
        <w:sdtPr>
          <w:id w:val="-551235257"/>
          <w14:checkbox>
            <w14:checked w14:val="0"/>
            <w14:checkedState w14:val="2612" w14:font="MS Gothic"/>
            <w14:uncheckedState w14:val="2610" w14:font="MS Gothic"/>
          </w14:checkbox>
        </w:sdtPr>
        <w:sdtEndPr/>
        <w:sdtContent>
          <w:r w:rsidR="00D30AA4">
            <w:rPr>
              <w:rFonts w:ascii="MS Gothic" w:eastAsia="MS Gothic" w:hAnsi="MS Gothic" w:hint="eastAsia"/>
            </w:rPr>
            <w:t>☐</w:t>
          </w:r>
        </w:sdtContent>
      </w:sdt>
      <w:r w:rsidR="00B60959" w:rsidRPr="00D90271">
        <w:t>Washington Management Service (WMS)</w:t>
      </w:r>
    </w:p>
    <w:p w14:paraId="1ED0F216" w14:textId="25CD17E1" w:rsidR="00B60959" w:rsidRPr="00D90271" w:rsidRDefault="003D1AFB" w:rsidP="00B60959">
      <w:pPr>
        <w:ind w:left="720"/>
      </w:pPr>
      <w:sdt>
        <w:sdtPr>
          <w:id w:val="1698349381"/>
          <w14:checkbox>
            <w14:checked w14:val="0"/>
            <w14:checkedState w14:val="2612" w14:font="MS Gothic"/>
            <w14:uncheckedState w14:val="2610" w14:font="MS Gothic"/>
          </w14:checkbox>
        </w:sdtPr>
        <w:sdtEndPr/>
        <w:sdtContent>
          <w:r w:rsidR="00D30AA4">
            <w:rPr>
              <w:rFonts w:ascii="MS Gothic" w:eastAsia="MS Gothic" w:hAnsi="MS Gothic" w:hint="eastAsia"/>
            </w:rPr>
            <w:t>☐</w:t>
          </w:r>
        </w:sdtContent>
      </w:sdt>
      <w:r w:rsidR="00B60959" w:rsidRPr="00D90271">
        <w:t>Exempt</w:t>
      </w:r>
      <w:r w:rsidR="00B60959" w:rsidRPr="003C74FE">
        <w:t xml:space="preserve"> </w:t>
      </w:r>
      <w:r w:rsidR="00B60959">
        <w:t xml:space="preserve">              </w:t>
      </w:r>
      <w:r w:rsidR="00B60959">
        <w:tab/>
      </w:r>
      <w:r w:rsidR="00B60959">
        <w:tab/>
      </w:r>
      <w:r w:rsidR="00B60959">
        <w:tab/>
      </w:r>
      <w:r w:rsidR="00B60959">
        <w:tab/>
      </w:r>
      <w:r w:rsidR="00B60959">
        <w:tab/>
      </w:r>
      <w:sdt>
        <w:sdtPr>
          <w:id w:val="1726104518"/>
          <w14:checkbox>
            <w14:checked w14:val="0"/>
            <w14:checkedState w14:val="2612" w14:font="MS Gothic"/>
            <w14:uncheckedState w14:val="2610" w14:font="MS Gothic"/>
          </w14:checkbox>
        </w:sdtPr>
        <w:sdtEndPr/>
        <w:sdtContent>
          <w:r w:rsidR="00D30AA4">
            <w:rPr>
              <w:rFonts w:ascii="MS Gothic" w:eastAsia="MS Gothic" w:hAnsi="MS Gothic" w:hint="eastAsia"/>
            </w:rPr>
            <w:t>☐</w:t>
          </w:r>
        </w:sdtContent>
      </w:sdt>
      <w:r w:rsidR="00B60959" w:rsidRPr="00D90271">
        <w:t>Unsure</w:t>
      </w:r>
    </w:p>
    <w:p w14:paraId="5AF54B12" w14:textId="2FBDD032" w:rsidR="0091413D" w:rsidRPr="00D90271" w:rsidRDefault="0091413D" w:rsidP="00E93F65">
      <w:r w:rsidRPr="00D90271">
        <w:t>Second-Level Supervisor’s Name &amp; Title:</w:t>
      </w:r>
      <w:r w:rsidR="00324914">
        <w:t xml:space="preserve"> </w:t>
      </w:r>
      <w:sdt>
        <w:sdtPr>
          <w:alias w:val="Supervisors name &amp; title"/>
          <w:tag w:val="Supervisors name &amp; title"/>
          <w:id w:val="285630239"/>
          <w:placeholder>
            <w:docPart w:val="DefaultPlaceholder_-1854013440"/>
          </w:placeholder>
        </w:sdtPr>
        <w:sdtEndPr/>
        <w:sdtContent>
          <w:r w:rsidR="008F2E94">
            <w:t>Enter name &amp; title</w:t>
          </w:r>
        </w:sdtContent>
      </w:sdt>
    </w:p>
    <w:p w14:paraId="3DD9AAD4" w14:textId="07272EFC" w:rsidR="0091413D" w:rsidRPr="00D90271" w:rsidRDefault="0091413D" w:rsidP="00E93F65">
      <w:r w:rsidRPr="00D90271">
        <w:t>Phone:</w:t>
      </w:r>
      <w:r w:rsidRPr="0091413D">
        <w:t xml:space="preserve"> </w:t>
      </w:r>
      <w:sdt>
        <w:sdtPr>
          <w:alias w:val="Supervisors Phone"/>
          <w:tag w:val="Supervisors Phone"/>
          <w:id w:val="-1324041542"/>
          <w:placeholder>
            <w:docPart w:val="DefaultPlaceholder_-1854013440"/>
          </w:placeholder>
        </w:sdtPr>
        <w:sdtEndPr/>
        <w:sdtContent>
          <w:r w:rsidR="008F2E94">
            <w:t>Enter phone</w:t>
          </w:r>
        </w:sdtContent>
      </w:sdt>
      <w:r>
        <w:tab/>
      </w:r>
      <w:r w:rsidR="0025007B">
        <w:tab/>
      </w:r>
      <w:r w:rsidR="0025007B">
        <w:tab/>
      </w:r>
      <w:r w:rsidR="0025007B">
        <w:tab/>
      </w:r>
      <w:r w:rsidR="00581356">
        <w:tab/>
      </w:r>
      <w:r w:rsidRPr="00D90271">
        <w:t>Email:</w:t>
      </w:r>
      <w:sdt>
        <w:sdtPr>
          <w:alias w:val="Supervisors Email"/>
          <w:tag w:val="Supervisors Email"/>
          <w:id w:val="-1835129895"/>
          <w:placeholder>
            <w:docPart w:val="DefaultPlaceholder_-1854013440"/>
          </w:placeholder>
        </w:sdtPr>
        <w:sdtEndPr/>
        <w:sdtContent>
          <w:r w:rsidR="00581356">
            <w:t xml:space="preserve"> Enter email</w:t>
          </w:r>
        </w:sdtContent>
      </w:sdt>
    </w:p>
    <w:p w14:paraId="1BECFCB7" w14:textId="2CBEF353" w:rsidR="00567542" w:rsidRPr="001E08E6" w:rsidRDefault="00567542" w:rsidP="006C1143">
      <w:pPr>
        <w:pStyle w:val="Heading2"/>
      </w:pPr>
      <w:r w:rsidRPr="00B340ED">
        <w:t>Identify</w:t>
      </w:r>
      <w:r>
        <w:t xml:space="preserve"> the </w:t>
      </w:r>
      <w:r w:rsidRPr="00B340ED">
        <w:t>date</w:t>
      </w:r>
      <w:r>
        <w:t xml:space="preserve"> your position was last reviewed and the duties that have changed since your position was last reviewed</w:t>
      </w:r>
    </w:p>
    <w:p w14:paraId="6DA7AD74" w14:textId="43FBD11F" w:rsidR="00567542" w:rsidRPr="00B340ED" w:rsidRDefault="00567542" w:rsidP="001B00F5">
      <w:r w:rsidRPr="00B340ED">
        <w:t>Date your position was last reviewed:</w:t>
      </w:r>
      <w:r w:rsidR="0091413D" w:rsidRPr="00B340ED">
        <w:t xml:space="preserve"> </w:t>
      </w:r>
      <w:sdt>
        <w:sdtPr>
          <w:alias w:val="Date position was last reviewed"/>
          <w:tag w:val="Date position was last reviewed"/>
          <w:id w:val="-1181271279"/>
          <w:placeholder>
            <w:docPart w:val="DefaultPlaceholder_-1854013440"/>
          </w:placeholder>
        </w:sdtPr>
        <w:sdtEndPr/>
        <w:sdtContent>
          <w:r w:rsidR="00792AB4">
            <w:t>Enter date</w:t>
          </w:r>
        </w:sdtContent>
      </w:sdt>
    </w:p>
    <w:p w14:paraId="54B62517" w14:textId="745E0250" w:rsidR="00567542" w:rsidRDefault="00567542" w:rsidP="001B00F5">
      <w:r w:rsidRPr="00B340ED">
        <w:t>Changed duties</w:t>
      </w:r>
      <w:r>
        <w:t xml:space="preserve">: </w:t>
      </w:r>
      <w:sdt>
        <w:sdtPr>
          <w:alias w:val="Changed Duties"/>
          <w:tag w:val="Changed Duties"/>
          <w:id w:val="-2031481296"/>
          <w:placeholder>
            <w:docPart w:val="DefaultPlaceholder_-1854013440"/>
          </w:placeholder>
        </w:sdtPr>
        <w:sdtEndPr/>
        <w:sdtContent>
          <w:r w:rsidR="00742813">
            <w:t>Enter text</w:t>
          </w:r>
        </w:sdtContent>
      </w:sdt>
      <w:r w:rsidR="00D50BFE">
        <w:br/>
      </w:r>
    </w:p>
    <w:p w14:paraId="23D7D9B9" w14:textId="55CB10F4" w:rsidR="001B00F5" w:rsidRDefault="00D50BFE" w:rsidP="001B00F5">
      <w:r>
        <w:br/>
      </w:r>
    </w:p>
    <w:p w14:paraId="7CA062EF" w14:textId="77777777" w:rsidR="00B60959" w:rsidRDefault="00B60959">
      <w:pPr>
        <w:overflowPunct/>
        <w:autoSpaceDE/>
        <w:autoSpaceDN/>
        <w:adjustRightInd/>
        <w:spacing w:before="0" w:after="0"/>
        <w:textAlignment w:val="auto"/>
        <w:rPr>
          <w:rFonts w:cs="Arial"/>
          <w:szCs w:val="24"/>
        </w:rPr>
      </w:pPr>
      <w:r>
        <w:br w:type="page"/>
      </w:r>
    </w:p>
    <w:p w14:paraId="6AB9B733" w14:textId="4326E468" w:rsidR="00567542" w:rsidRDefault="00567542" w:rsidP="0091413D">
      <w:pPr>
        <w:pStyle w:val="FormLabels"/>
        <w:rPr>
          <w:sz w:val="20"/>
        </w:rPr>
      </w:pPr>
      <w:r w:rsidRPr="00B340ED">
        <w:lastRenderedPageBreak/>
        <w:t>List the ITPS Job Family and/or Job Level you think best describes your functional competencies (duties, responsibilities, and knowledge, skills and abilities) and explain why</w:t>
      </w:r>
      <w:r w:rsidR="004C7BC5">
        <w:t>:</w:t>
      </w:r>
      <w:r w:rsidRPr="00B340ED">
        <w:rPr>
          <w:sz w:val="20"/>
        </w:rPr>
        <w:t xml:space="preserve"> </w:t>
      </w:r>
      <w:r w:rsidR="00D50BFE">
        <w:rPr>
          <w:sz w:val="20"/>
        </w:rPr>
        <w:br/>
      </w:r>
      <w:r w:rsidR="00D50BFE">
        <w:rPr>
          <w:sz w:val="20"/>
        </w:rPr>
        <w:br/>
      </w:r>
      <w:sdt>
        <w:sdtPr>
          <w:rPr>
            <w:sz w:val="20"/>
          </w:rPr>
          <w:alias w:val="List ITPS Job Family/Job Level"/>
          <w:tag w:val="List ITPS Job Family/Job Level"/>
          <w:id w:val="1998370542"/>
          <w:placeholder>
            <w:docPart w:val="DefaultPlaceholder_-1854013440"/>
          </w:placeholder>
        </w:sdtPr>
        <w:sdtEndPr/>
        <w:sdtContent>
          <w:r w:rsidR="00071E9A">
            <w:t>Enter text</w:t>
          </w:r>
        </w:sdtContent>
      </w:sdt>
      <w:r w:rsidR="00D50BFE">
        <w:rPr>
          <w:sz w:val="20"/>
        </w:rPr>
        <w:br/>
      </w:r>
      <w:r w:rsidR="00962521">
        <w:rPr>
          <w:sz w:val="20"/>
        </w:rPr>
        <w:br/>
      </w:r>
    </w:p>
    <w:p w14:paraId="26F08A07" w14:textId="77777777" w:rsidR="00D80AC1" w:rsidRDefault="00D80AC1" w:rsidP="0091413D">
      <w:pPr>
        <w:pStyle w:val="FormLabels"/>
        <w:rPr>
          <w:bCs/>
        </w:rPr>
      </w:pPr>
    </w:p>
    <w:p w14:paraId="71B6032E" w14:textId="78EF0487" w:rsidR="00567542" w:rsidRPr="00B340ED" w:rsidRDefault="00962521" w:rsidP="0091413D">
      <w:pPr>
        <w:pStyle w:val="FormLabels"/>
        <w:rPr>
          <w:bCs/>
        </w:rPr>
      </w:pPr>
      <w:r>
        <w:rPr>
          <w:bCs/>
        </w:rPr>
        <w:br/>
      </w:r>
      <w:r w:rsidR="00567542" w:rsidRPr="00B340ED">
        <w:rPr>
          <w:bCs/>
        </w:rPr>
        <w:t>Unsure? Check this box if you don’t know the best match job family/level</w:t>
      </w:r>
      <w:r w:rsidR="001B00F5">
        <w:rPr>
          <w:bCs/>
        </w:rPr>
        <w:t xml:space="preserve">: </w:t>
      </w:r>
      <w:sdt>
        <w:sdtPr>
          <w:rPr>
            <w:bCs/>
          </w:rPr>
          <w:id w:val="1641997010"/>
          <w14:checkbox>
            <w14:checked w14:val="0"/>
            <w14:checkedState w14:val="2612" w14:font="MS Gothic"/>
            <w14:uncheckedState w14:val="2610" w14:font="MS Gothic"/>
          </w14:checkbox>
        </w:sdtPr>
        <w:sdtEndPr/>
        <w:sdtContent>
          <w:r w:rsidR="00155007">
            <w:rPr>
              <w:rFonts w:ascii="MS Gothic" w:eastAsia="MS Gothic" w:hAnsi="MS Gothic" w:hint="eastAsia"/>
              <w:bCs/>
            </w:rPr>
            <w:t>☐</w:t>
          </w:r>
        </w:sdtContent>
      </w:sdt>
    </w:p>
    <w:p w14:paraId="3B4E88C7" w14:textId="4B39BB91" w:rsidR="00567542" w:rsidRDefault="00567542" w:rsidP="006C1143">
      <w:pPr>
        <w:pStyle w:val="Heading2"/>
        <w:rPr>
          <w:rFonts w:eastAsia="Times New Roman"/>
          <w:sz w:val="20"/>
          <w:szCs w:val="20"/>
        </w:rPr>
      </w:pPr>
      <w:r w:rsidRPr="00B340ED">
        <w:t xml:space="preserve">Position Purpose </w:t>
      </w:r>
    </w:p>
    <w:p w14:paraId="07CEFE8F" w14:textId="77777777" w:rsidR="00071E9A" w:rsidRDefault="00CA0CA0" w:rsidP="00071E9A">
      <w:pPr>
        <w:spacing w:after="60"/>
      </w:pPr>
      <w:r w:rsidRPr="00270B4C">
        <w:t>Describe in 3-4 sentences the main reason(s) your position exists. For examples, see</w:t>
      </w:r>
      <w:r w:rsidRPr="00B340ED">
        <w:t xml:space="preserve"> </w:t>
      </w:r>
      <w:hyperlink r:id="rId11" w:history="1">
        <w:r w:rsidRPr="00270B4C">
          <w:rPr>
            <w:rStyle w:val="Hyperlink"/>
            <w:szCs w:val="24"/>
          </w:rPr>
          <w:t>ITPS Position Review Request Guide</w:t>
        </w:r>
      </w:hyperlink>
      <w:r w:rsidR="004C7BC5">
        <w:t>:</w:t>
      </w:r>
    </w:p>
    <w:p w14:paraId="0384A619" w14:textId="7E6B2B58" w:rsidR="00071E9A" w:rsidRDefault="003D1AFB" w:rsidP="00071E9A">
      <w:pPr>
        <w:spacing w:after="60"/>
      </w:pPr>
      <w:sdt>
        <w:sdtPr>
          <w:alias w:val="Describe main reasons your position exists"/>
          <w:tag w:val="Describe main reasons your position exists"/>
          <w:id w:val="1782534984"/>
          <w:placeholder>
            <w:docPart w:val="DefaultPlaceholder_-1854013440"/>
          </w:placeholder>
        </w:sdtPr>
        <w:sdtEndPr/>
        <w:sdtContent>
          <w:r w:rsidR="00071E9A">
            <w:t>Enter text</w:t>
          </w:r>
        </w:sdtContent>
      </w:sdt>
      <w:r w:rsidR="00962521">
        <w:br/>
      </w:r>
    </w:p>
    <w:p w14:paraId="46D1A472" w14:textId="713680CD" w:rsidR="00071E9A" w:rsidRDefault="00071E9A" w:rsidP="007A6BC6"/>
    <w:p w14:paraId="710E0480" w14:textId="77777777" w:rsidR="007A6BC6" w:rsidRDefault="007A6BC6" w:rsidP="007A6BC6"/>
    <w:p w14:paraId="6EA4EBE0" w14:textId="4F0F9DFC" w:rsidR="00071E9A" w:rsidRPr="007A6BC6" w:rsidRDefault="00071E9A" w:rsidP="007A6BC6">
      <w:pPr>
        <w:sectPr w:rsidR="00071E9A" w:rsidRPr="007A6BC6" w:rsidSect="000D060C">
          <w:headerReference w:type="even" r:id="rId12"/>
          <w:footerReference w:type="default" r:id="rId13"/>
          <w:headerReference w:type="first" r:id="rId14"/>
          <w:type w:val="continuous"/>
          <w:pgSz w:w="12240" w:h="15840"/>
          <w:pgMar w:top="720" w:right="720" w:bottom="720" w:left="720" w:header="720" w:footer="720" w:gutter="0"/>
          <w:cols w:space="720"/>
          <w:docGrid w:linePitch="360"/>
        </w:sectPr>
      </w:pPr>
    </w:p>
    <w:p w14:paraId="47F9ED6E" w14:textId="77777777" w:rsidR="00567542" w:rsidRPr="00B340ED" w:rsidRDefault="00567542" w:rsidP="006C1143">
      <w:pPr>
        <w:pStyle w:val="Heading2"/>
      </w:pPr>
      <w:r w:rsidRPr="00B340ED">
        <w:t>Assigned Work Activities (Duties and Tasks)</w:t>
      </w:r>
    </w:p>
    <w:p w14:paraId="5A1674F1" w14:textId="77777777" w:rsidR="00567542" w:rsidRDefault="00567542" w:rsidP="00936BEE">
      <w:r w:rsidRPr="00B340ED">
        <w:t xml:space="preserve">Describe, in order of importance, your duties and how long you have been performing those duties. For examples, see </w:t>
      </w:r>
      <w:hyperlink r:id="rId15" w:history="1">
        <w:r w:rsidRPr="00B340ED">
          <w:rPr>
            <w:rStyle w:val="Hyperlink"/>
            <w:rFonts w:cs="Arial"/>
            <w:szCs w:val="24"/>
          </w:rPr>
          <w:t>ITPS Position Review Request Guide</w:t>
        </w:r>
      </w:hyperlink>
      <w:r w:rsidRPr="00B340ED">
        <w:t>.</w:t>
      </w:r>
    </w:p>
    <w:p w14:paraId="2FC031B7" w14:textId="77777777" w:rsidR="00567542" w:rsidRPr="00936BEE" w:rsidRDefault="00567542" w:rsidP="00936BEE">
      <w:pPr>
        <w:rPr>
          <w:b/>
          <w:bCs/>
          <w:i/>
        </w:rPr>
      </w:pPr>
      <w:r w:rsidRPr="00936BEE">
        <w:rPr>
          <w:b/>
          <w:bCs/>
        </w:rPr>
        <w:t xml:space="preserve">Description of major duty and supporting tasks. </w:t>
      </w:r>
      <w:r w:rsidRPr="00936BEE">
        <w:rPr>
          <w:b/>
          <w:bCs/>
          <w:i/>
        </w:rPr>
        <w:t>(Do not use percentages for this section)</w:t>
      </w:r>
    </w:p>
    <w:p w14:paraId="1FA2D160" w14:textId="77777777" w:rsidR="000113A0" w:rsidRPr="00936BEE" w:rsidRDefault="000113A0" w:rsidP="00936BEE">
      <w:pPr>
        <w:pStyle w:val="FormLabels"/>
        <w:spacing w:before="120"/>
        <w:rPr>
          <w:b/>
          <w:bCs/>
        </w:rPr>
      </w:pPr>
      <w:r w:rsidRPr="00936BEE">
        <w:rPr>
          <w:b/>
          <w:bCs/>
        </w:rPr>
        <w:t>Major Duty:</w:t>
      </w:r>
    </w:p>
    <w:p w14:paraId="2B58DCD0" w14:textId="6E4081D1" w:rsidR="006F495C" w:rsidRDefault="003D1AFB" w:rsidP="00936BEE">
      <w:pPr>
        <w:pStyle w:val="FormLabels"/>
        <w:spacing w:before="120"/>
        <w:rPr>
          <w:b/>
          <w:bCs/>
        </w:rPr>
      </w:pPr>
      <w:sdt>
        <w:sdtPr>
          <w:rPr>
            <w:b/>
            <w:bCs/>
          </w:rPr>
          <w:alias w:val="Assigned Work Activities"/>
          <w:tag w:val="Major Duty"/>
          <w:id w:val="683323438"/>
          <w:placeholder>
            <w:docPart w:val="DefaultPlaceholder_-1854013440"/>
          </w:placeholder>
        </w:sdtPr>
        <w:sdtEndPr/>
        <w:sdtContent>
          <w:r w:rsidR="00155007">
            <w:t>Enter text</w:t>
          </w:r>
        </w:sdtContent>
      </w:sdt>
      <w:r w:rsidR="00936BEE" w:rsidRPr="00936BEE">
        <w:rPr>
          <w:b/>
          <w:bCs/>
        </w:rPr>
        <w:br/>
      </w:r>
    </w:p>
    <w:p w14:paraId="45F23AAC" w14:textId="6CC2C148" w:rsidR="000113A0" w:rsidRPr="00936BEE" w:rsidRDefault="000113A0" w:rsidP="00936BEE">
      <w:pPr>
        <w:pStyle w:val="FormLabels"/>
        <w:spacing w:before="120"/>
        <w:rPr>
          <w:b/>
          <w:bCs/>
        </w:rPr>
      </w:pPr>
      <w:r w:rsidRPr="00936BEE">
        <w:rPr>
          <w:b/>
          <w:bCs/>
        </w:rPr>
        <w:t xml:space="preserve">How </w:t>
      </w:r>
      <w:proofErr w:type="gramStart"/>
      <w:r w:rsidRPr="00936BEE">
        <w:rPr>
          <w:b/>
          <w:bCs/>
        </w:rPr>
        <w:t>long performing</w:t>
      </w:r>
      <w:proofErr w:type="gramEnd"/>
      <w:r w:rsidRPr="00936BEE">
        <w:rPr>
          <w:b/>
          <w:bCs/>
        </w:rPr>
        <w:t xml:space="preserve"> this duty?</w:t>
      </w:r>
      <w:r w:rsidR="00155007">
        <w:rPr>
          <w:b/>
          <w:bCs/>
        </w:rPr>
        <w:t xml:space="preserve"> </w:t>
      </w:r>
      <w:sdt>
        <w:sdtPr>
          <w:rPr>
            <w:b/>
            <w:bCs/>
          </w:rPr>
          <w:alias w:val="How Long Performing Duty"/>
          <w:tag w:val="How Long Performing Duty"/>
          <w:id w:val="508798873"/>
          <w:placeholder>
            <w:docPart w:val="DefaultPlaceholder_-1854013440"/>
          </w:placeholder>
        </w:sdtPr>
        <w:sdtEndPr/>
        <w:sdtContent>
          <w:r w:rsidR="002B6D0F">
            <w:t>Enter text</w:t>
          </w:r>
        </w:sdtContent>
      </w:sdt>
    </w:p>
    <w:p w14:paraId="3E09A6E1" w14:textId="77777777" w:rsidR="00112810" w:rsidRPr="00936BEE" w:rsidRDefault="00112810" w:rsidP="00936BEE">
      <w:pPr>
        <w:pStyle w:val="FormLabels"/>
        <w:spacing w:before="120"/>
        <w:rPr>
          <w:b/>
          <w:bCs/>
        </w:rPr>
      </w:pPr>
      <w:r w:rsidRPr="00936BEE">
        <w:rPr>
          <w:b/>
          <w:bCs/>
        </w:rPr>
        <w:t>Tasks include:</w:t>
      </w:r>
    </w:p>
    <w:sdt>
      <w:sdtPr>
        <w:rPr>
          <w:b/>
          <w:bCs/>
        </w:rPr>
        <w:alias w:val="Tasks Include"/>
        <w:tag w:val="Tasks Include"/>
        <w:id w:val="400947223"/>
        <w:placeholder>
          <w:docPart w:val="DefaultPlaceholder_-1854013440"/>
        </w:placeholder>
      </w:sdtPr>
      <w:sdtEndPr/>
      <w:sdtContent>
        <w:p w14:paraId="3F092D83" w14:textId="4843D6CA" w:rsidR="00D80AC1" w:rsidRDefault="002B6D0F" w:rsidP="00936BEE">
          <w:pPr>
            <w:pStyle w:val="FormLabels"/>
            <w:spacing w:before="120"/>
            <w:rPr>
              <w:b/>
              <w:bCs/>
            </w:rPr>
          </w:pPr>
          <w:r>
            <w:t>Enter t</w:t>
          </w:r>
          <w:r w:rsidR="006B520E">
            <w:t>asks</w:t>
          </w:r>
        </w:p>
      </w:sdtContent>
    </w:sdt>
    <w:p w14:paraId="118D1B45" w14:textId="7821AD7B" w:rsidR="00112810" w:rsidRDefault="00936BEE" w:rsidP="00936BEE">
      <w:pPr>
        <w:pStyle w:val="FormLabels"/>
        <w:spacing w:before="120"/>
        <w:rPr>
          <w:b/>
          <w:bCs/>
        </w:rPr>
      </w:pPr>
      <w:r w:rsidRPr="00936BEE">
        <w:rPr>
          <w:b/>
          <w:bCs/>
        </w:rPr>
        <w:br/>
      </w:r>
    </w:p>
    <w:p w14:paraId="46B5F45F" w14:textId="77777777" w:rsidR="006F495C" w:rsidRDefault="006F495C" w:rsidP="00936BEE">
      <w:pPr>
        <w:pStyle w:val="FormLabels"/>
        <w:spacing w:before="120"/>
        <w:rPr>
          <w:b/>
          <w:bCs/>
        </w:rPr>
      </w:pPr>
    </w:p>
    <w:p w14:paraId="119BDF69" w14:textId="77777777" w:rsidR="00112810" w:rsidRPr="00936BEE" w:rsidRDefault="00112810" w:rsidP="00936BEE">
      <w:pPr>
        <w:pStyle w:val="FormLabels"/>
        <w:spacing w:before="120"/>
        <w:rPr>
          <w:b/>
          <w:bCs/>
        </w:rPr>
      </w:pPr>
      <w:r w:rsidRPr="00936BEE">
        <w:rPr>
          <w:b/>
          <w:bCs/>
        </w:rPr>
        <w:t>Outcome:</w:t>
      </w:r>
    </w:p>
    <w:sdt>
      <w:sdtPr>
        <w:rPr>
          <w:b/>
        </w:rPr>
        <w:alias w:val="Outcome"/>
        <w:tag w:val="Outcome"/>
        <w:id w:val="-1536194448"/>
        <w:placeholder>
          <w:docPart w:val="DefaultPlaceholder_-1854013440"/>
        </w:placeholder>
      </w:sdtPr>
      <w:sdtEndPr/>
      <w:sdtContent>
        <w:p w14:paraId="6ACD88AB" w14:textId="0F70DB32" w:rsidR="00112810" w:rsidRDefault="00C8464E" w:rsidP="00936BEE">
          <w:pPr>
            <w:rPr>
              <w:b/>
            </w:rPr>
          </w:pPr>
          <w:r>
            <w:rPr>
              <w:bCs/>
            </w:rPr>
            <w:t>Enter text</w:t>
          </w:r>
        </w:p>
      </w:sdtContent>
    </w:sdt>
    <w:p w14:paraId="11FC4D73" w14:textId="77777777" w:rsidR="00C8464E" w:rsidRDefault="00C8464E" w:rsidP="00936BEE">
      <w:pPr>
        <w:pStyle w:val="FormLabels"/>
        <w:spacing w:before="120"/>
        <w:rPr>
          <w:b/>
          <w:bCs/>
        </w:rPr>
      </w:pPr>
    </w:p>
    <w:p w14:paraId="21C8175A" w14:textId="1733E243" w:rsidR="005E053D" w:rsidRPr="00936BEE" w:rsidRDefault="005E053D" w:rsidP="00936BEE">
      <w:pPr>
        <w:pStyle w:val="FormLabels"/>
        <w:spacing w:before="120"/>
        <w:rPr>
          <w:b/>
          <w:bCs/>
        </w:rPr>
      </w:pPr>
      <w:r w:rsidRPr="00936BEE">
        <w:rPr>
          <w:b/>
          <w:bCs/>
        </w:rPr>
        <w:lastRenderedPageBreak/>
        <w:t>Major Duty:</w:t>
      </w:r>
    </w:p>
    <w:p w14:paraId="143491B1" w14:textId="75D74F06" w:rsidR="005E053D" w:rsidRDefault="003D1AFB" w:rsidP="00AB77E7">
      <w:pPr>
        <w:pStyle w:val="FormLabels"/>
        <w:tabs>
          <w:tab w:val="clear" w:pos="4680"/>
          <w:tab w:val="clear" w:pos="7200"/>
          <w:tab w:val="left" w:pos="9267"/>
        </w:tabs>
        <w:spacing w:before="120"/>
        <w:rPr>
          <w:b/>
          <w:bCs/>
        </w:rPr>
      </w:pPr>
      <w:sdt>
        <w:sdtPr>
          <w:rPr>
            <w:b/>
            <w:bCs/>
          </w:rPr>
          <w:alias w:val="Major Duty"/>
          <w:tag w:val="Major Duty"/>
          <w:id w:val="-1185363948"/>
          <w:placeholder>
            <w:docPart w:val="DefaultPlaceholder_-1854013440"/>
          </w:placeholder>
        </w:sdtPr>
        <w:sdtEndPr/>
        <w:sdtContent>
          <w:r w:rsidR="00C8464E">
            <w:t>Enter text</w:t>
          </w:r>
        </w:sdtContent>
      </w:sdt>
      <w:r w:rsidR="00AB77E7">
        <w:rPr>
          <w:b/>
          <w:bCs/>
        </w:rPr>
        <w:tab/>
      </w:r>
      <w:r w:rsidR="00936BEE" w:rsidRPr="00936BEE">
        <w:rPr>
          <w:b/>
          <w:bCs/>
        </w:rPr>
        <w:br/>
      </w:r>
    </w:p>
    <w:p w14:paraId="3FC5FD68" w14:textId="65FE64D7" w:rsidR="005E053D" w:rsidRPr="00936BEE" w:rsidRDefault="00CF13EB" w:rsidP="00BD254A">
      <w:pPr>
        <w:pStyle w:val="FormLabels"/>
        <w:tabs>
          <w:tab w:val="clear" w:pos="4680"/>
          <w:tab w:val="clear" w:pos="7200"/>
          <w:tab w:val="left" w:pos="9267"/>
        </w:tabs>
        <w:spacing w:before="120"/>
        <w:rPr>
          <w:b/>
          <w:bCs/>
        </w:rPr>
      </w:pPr>
      <w:r>
        <w:rPr>
          <w:b/>
          <w:bCs/>
        </w:rPr>
        <w:br/>
      </w:r>
      <w:r w:rsidR="005E053D" w:rsidRPr="00936BEE">
        <w:rPr>
          <w:b/>
          <w:bCs/>
        </w:rPr>
        <w:t xml:space="preserve">How </w:t>
      </w:r>
      <w:proofErr w:type="gramStart"/>
      <w:r w:rsidR="005E053D" w:rsidRPr="00936BEE">
        <w:rPr>
          <w:b/>
          <w:bCs/>
        </w:rPr>
        <w:t>long performing</w:t>
      </w:r>
      <w:proofErr w:type="gramEnd"/>
      <w:r w:rsidR="005E053D" w:rsidRPr="00936BEE">
        <w:rPr>
          <w:b/>
          <w:bCs/>
        </w:rPr>
        <w:t xml:space="preserve"> this duty?</w:t>
      </w:r>
      <w:r w:rsidR="0078567D">
        <w:rPr>
          <w:b/>
          <w:bCs/>
        </w:rPr>
        <w:t xml:space="preserve"> </w:t>
      </w:r>
      <w:sdt>
        <w:sdtPr>
          <w:rPr>
            <w:b/>
            <w:bCs/>
          </w:rPr>
          <w:alias w:val="How long performing duty"/>
          <w:tag w:val="How long performing duty"/>
          <w:id w:val="1426543927"/>
          <w:placeholder>
            <w:docPart w:val="DefaultPlaceholder_-1854013440"/>
          </w:placeholder>
        </w:sdtPr>
        <w:sdtEndPr/>
        <w:sdtContent>
          <w:r w:rsidR="0078567D">
            <w:t>Enter text</w:t>
          </w:r>
        </w:sdtContent>
      </w:sdt>
    </w:p>
    <w:p w14:paraId="29974AE9" w14:textId="094189F9" w:rsidR="005E053D" w:rsidRPr="00936BEE" w:rsidRDefault="005E053D" w:rsidP="00936BEE">
      <w:pPr>
        <w:pStyle w:val="FormLabels"/>
        <w:spacing w:before="120"/>
        <w:rPr>
          <w:b/>
          <w:bCs/>
        </w:rPr>
      </w:pPr>
      <w:r w:rsidRPr="00936BEE">
        <w:rPr>
          <w:b/>
          <w:bCs/>
        </w:rPr>
        <w:t>Tasks include:</w:t>
      </w:r>
    </w:p>
    <w:sdt>
      <w:sdtPr>
        <w:rPr>
          <w:b/>
          <w:bCs/>
        </w:rPr>
        <w:alias w:val="Tasks Include"/>
        <w:tag w:val="Tasks Include"/>
        <w:id w:val="404421303"/>
        <w:placeholder>
          <w:docPart w:val="DefaultPlaceholder_-1854013440"/>
        </w:placeholder>
      </w:sdtPr>
      <w:sdtEndPr/>
      <w:sdtContent>
        <w:p w14:paraId="2AF30C65" w14:textId="56CCAFBD" w:rsidR="00093C41" w:rsidRDefault="00040EE4" w:rsidP="00936BEE">
          <w:pPr>
            <w:pStyle w:val="FormLabels"/>
            <w:spacing w:before="120"/>
            <w:rPr>
              <w:b/>
              <w:bCs/>
            </w:rPr>
          </w:pPr>
          <w:r>
            <w:t>Enter tasks</w:t>
          </w:r>
        </w:p>
      </w:sdtContent>
    </w:sdt>
    <w:p w14:paraId="377B558E" w14:textId="77777777" w:rsidR="00093C41" w:rsidRDefault="00093C41" w:rsidP="00936BEE">
      <w:pPr>
        <w:pStyle w:val="FormLabels"/>
        <w:spacing w:before="120"/>
        <w:rPr>
          <w:b/>
          <w:bCs/>
        </w:rPr>
      </w:pPr>
    </w:p>
    <w:p w14:paraId="0F4D59F3" w14:textId="77777777" w:rsidR="00093C41" w:rsidRDefault="00093C41" w:rsidP="00936BEE">
      <w:pPr>
        <w:pStyle w:val="FormLabels"/>
        <w:spacing w:before="120"/>
        <w:rPr>
          <w:b/>
          <w:bCs/>
        </w:rPr>
      </w:pPr>
    </w:p>
    <w:p w14:paraId="4CE73A77" w14:textId="77777777" w:rsidR="00093C41" w:rsidRDefault="00093C41" w:rsidP="00936BEE">
      <w:pPr>
        <w:pStyle w:val="FormLabels"/>
        <w:spacing w:before="120"/>
        <w:rPr>
          <w:b/>
          <w:bCs/>
        </w:rPr>
      </w:pPr>
    </w:p>
    <w:p w14:paraId="601D8641" w14:textId="77777777" w:rsidR="00093C41" w:rsidRDefault="00093C41" w:rsidP="00936BEE">
      <w:pPr>
        <w:pStyle w:val="FormLabels"/>
        <w:spacing w:before="120"/>
        <w:rPr>
          <w:b/>
          <w:bCs/>
        </w:rPr>
      </w:pPr>
    </w:p>
    <w:p w14:paraId="1F61D2BA" w14:textId="7F71799E" w:rsidR="005E053D" w:rsidRPr="00936BEE" w:rsidRDefault="005E053D" w:rsidP="00936BEE">
      <w:pPr>
        <w:pStyle w:val="FormLabels"/>
        <w:spacing w:before="120"/>
        <w:rPr>
          <w:b/>
          <w:bCs/>
        </w:rPr>
      </w:pPr>
      <w:r w:rsidRPr="00936BEE">
        <w:rPr>
          <w:b/>
          <w:bCs/>
        </w:rPr>
        <w:t>Outcome:</w:t>
      </w:r>
    </w:p>
    <w:sdt>
      <w:sdtPr>
        <w:rPr>
          <w:b/>
          <w:bCs/>
        </w:rPr>
        <w:alias w:val="Outcome"/>
        <w:tag w:val="Outcome"/>
        <w:id w:val="107779729"/>
        <w:placeholder>
          <w:docPart w:val="DefaultPlaceholder_-1854013440"/>
        </w:placeholder>
      </w:sdtPr>
      <w:sdtEndPr/>
      <w:sdtContent>
        <w:p w14:paraId="7BA17C5A" w14:textId="04F3D994" w:rsidR="00936BEE" w:rsidRPr="001F1CDA" w:rsidRDefault="001F1CDA" w:rsidP="00936BEE">
          <w:pPr>
            <w:overflowPunct/>
            <w:autoSpaceDE/>
            <w:autoSpaceDN/>
            <w:adjustRightInd/>
            <w:textAlignment w:val="auto"/>
          </w:pPr>
          <w:r>
            <w:t>Enter text</w:t>
          </w:r>
        </w:p>
      </w:sdtContent>
    </w:sdt>
    <w:p w14:paraId="4C9110C5" w14:textId="77777777" w:rsidR="008107F3" w:rsidRDefault="008107F3" w:rsidP="00936BEE">
      <w:pPr>
        <w:overflowPunct/>
        <w:autoSpaceDE/>
        <w:autoSpaceDN/>
        <w:adjustRightInd/>
        <w:textAlignment w:val="auto"/>
        <w:rPr>
          <w:b/>
          <w:bCs/>
        </w:rPr>
      </w:pPr>
    </w:p>
    <w:p w14:paraId="333B9EA1" w14:textId="77777777" w:rsidR="001F1CDA" w:rsidRDefault="001F1CDA" w:rsidP="002815EE">
      <w:pPr>
        <w:pStyle w:val="FormLabels"/>
        <w:tabs>
          <w:tab w:val="clear" w:pos="4680"/>
          <w:tab w:val="clear" w:pos="7200"/>
          <w:tab w:val="left" w:pos="3870"/>
        </w:tabs>
        <w:spacing w:before="120"/>
        <w:rPr>
          <w:b/>
          <w:bCs/>
        </w:rPr>
      </w:pPr>
    </w:p>
    <w:p w14:paraId="719CF89D" w14:textId="114163DA" w:rsidR="005E053D" w:rsidRPr="00936BEE" w:rsidRDefault="00D80AC1" w:rsidP="002815EE">
      <w:pPr>
        <w:pStyle w:val="FormLabels"/>
        <w:tabs>
          <w:tab w:val="clear" w:pos="4680"/>
          <w:tab w:val="clear" w:pos="7200"/>
          <w:tab w:val="left" w:pos="3870"/>
        </w:tabs>
        <w:spacing w:before="120"/>
        <w:rPr>
          <w:b/>
          <w:bCs/>
        </w:rPr>
      </w:pPr>
      <w:r w:rsidRPr="00936BEE">
        <w:rPr>
          <w:b/>
          <w:bCs/>
          <w:noProof/>
        </w:rPr>
        <mc:AlternateContent>
          <mc:Choice Requires="wps">
            <w:drawing>
              <wp:anchor distT="0" distB="0" distL="114300" distR="114300" simplePos="0" relativeHeight="251669504" behindDoc="0" locked="0" layoutInCell="1" allowOverlap="1" wp14:anchorId="44241094" wp14:editId="488ED293">
                <wp:simplePos x="0" y="0"/>
                <wp:positionH relativeFrom="column">
                  <wp:posOffset>-29210</wp:posOffset>
                </wp:positionH>
                <wp:positionV relativeFrom="paragraph">
                  <wp:posOffset>34925</wp:posOffset>
                </wp:positionV>
                <wp:extent cx="6874934" cy="0"/>
                <wp:effectExtent l="0" t="0" r="0" b="0"/>
                <wp:wrapNone/>
                <wp:docPr id="77125385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74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AB2D5" id="Straight Connector 1"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pt,2.75pt" to="539.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nPmgEAAIgDAAAOAAAAZHJzL2Uyb0RvYy54bWysU9uO0zAQfUfiHyy/06TLalm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" strokecolor="black [3200]" strokeweight=".5pt">
                <v:stroke joinstyle="miter"/>
              </v:line>
            </w:pict>
          </mc:Fallback>
        </mc:AlternateContent>
      </w:r>
      <w:r w:rsidR="005E053D" w:rsidRPr="00936BEE">
        <w:rPr>
          <w:b/>
          <w:bCs/>
        </w:rPr>
        <w:t>Major Duty:</w:t>
      </w:r>
      <w:r w:rsidR="002815EE">
        <w:rPr>
          <w:b/>
          <w:bCs/>
        </w:rPr>
        <w:tab/>
      </w:r>
    </w:p>
    <w:sdt>
      <w:sdtPr>
        <w:rPr>
          <w:b/>
          <w:bCs/>
        </w:rPr>
        <w:alias w:val="Major Duty"/>
        <w:tag w:val="Major Duty"/>
        <w:id w:val="214008502"/>
        <w:placeholder>
          <w:docPart w:val="DefaultPlaceholder_-1854013440"/>
        </w:placeholder>
      </w:sdtPr>
      <w:sdtEndPr/>
      <w:sdtContent>
        <w:p w14:paraId="03D8F1A1" w14:textId="3FB80B4C" w:rsidR="00D80AC1" w:rsidRDefault="009C09EF" w:rsidP="00936BEE">
          <w:pPr>
            <w:pStyle w:val="FormLabels"/>
            <w:spacing w:before="120"/>
            <w:rPr>
              <w:b/>
              <w:bCs/>
            </w:rPr>
          </w:pPr>
          <w:r>
            <w:t>Enter text</w:t>
          </w:r>
        </w:p>
      </w:sdtContent>
    </w:sdt>
    <w:p w14:paraId="2DFA96A0" w14:textId="152A1995" w:rsidR="005E053D" w:rsidRPr="00936BEE" w:rsidRDefault="00CF13EB" w:rsidP="00936BEE">
      <w:pPr>
        <w:pStyle w:val="FormLabels"/>
        <w:spacing w:before="120"/>
        <w:rPr>
          <w:b/>
          <w:bCs/>
        </w:rPr>
      </w:pPr>
      <w:r>
        <w:rPr>
          <w:b/>
          <w:bCs/>
        </w:rPr>
        <w:br/>
      </w:r>
      <w:r w:rsidR="00936BEE">
        <w:rPr>
          <w:b/>
          <w:bCs/>
        </w:rPr>
        <w:br/>
      </w:r>
    </w:p>
    <w:p w14:paraId="0171333F" w14:textId="5B17A0ED" w:rsidR="005E053D" w:rsidRPr="00936BEE" w:rsidRDefault="005E053D" w:rsidP="00936BEE">
      <w:pPr>
        <w:pStyle w:val="FormLabels"/>
        <w:spacing w:before="120"/>
        <w:rPr>
          <w:b/>
          <w:bCs/>
        </w:rPr>
      </w:pPr>
      <w:r w:rsidRPr="00936BEE">
        <w:rPr>
          <w:b/>
          <w:bCs/>
        </w:rPr>
        <w:t xml:space="preserve">How </w:t>
      </w:r>
      <w:proofErr w:type="gramStart"/>
      <w:r w:rsidRPr="00936BEE">
        <w:rPr>
          <w:b/>
          <w:bCs/>
        </w:rPr>
        <w:t>long performing</w:t>
      </w:r>
      <w:proofErr w:type="gramEnd"/>
      <w:r w:rsidRPr="00936BEE">
        <w:rPr>
          <w:b/>
          <w:bCs/>
        </w:rPr>
        <w:t xml:space="preserve"> this duty?</w:t>
      </w:r>
      <w:r w:rsidR="009C09EF">
        <w:rPr>
          <w:b/>
          <w:bCs/>
        </w:rPr>
        <w:t xml:space="preserve"> </w:t>
      </w:r>
      <w:sdt>
        <w:sdtPr>
          <w:rPr>
            <w:b/>
            <w:bCs/>
          </w:rPr>
          <w:alias w:val="How long performing duty"/>
          <w:tag w:val="How long performing duty"/>
          <w:id w:val="2083941866"/>
          <w:placeholder>
            <w:docPart w:val="DefaultPlaceholder_-1854013440"/>
          </w:placeholder>
        </w:sdtPr>
        <w:sdtEndPr/>
        <w:sdtContent>
          <w:r w:rsidR="00E51D04">
            <w:t>Enter text</w:t>
          </w:r>
        </w:sdtContent>
      </w:sdt>
    </w:p>
    <w:p w14:paraId="6EC7B76C" w14:textId="268CC5CB" w:rsidR="005E053D" w:rsidRPr="00936BEE" w:rsidRDefault="005E053D" w:rsidP="00936BEE">
      <w:pPr>
        <w:pStyle w:val="FormLabels"/>
        <w:spacing w:before="120"/>
        <w:rPr>
          <w:b/>
          <w:bCs/>
        </w:rPr>
      </w:pPr>
      <w:r w:rsidRPr="00936BEE">
        <w:rPr>
          <w:b/>
          <w:bCs/>
        </w:rPr>
        <w:t>Tasks include:</w:t>
      </w:r>
      <w:r w:rsidR="00E51D04">
        <w:rPr>
          <w:b/>
          <w:bCs/>
        </w:rPr>
        <w:t xml:space="preserve"> </w:t>
      </w:r>
    </w:p>
    <w:p w14:paraId="7ED4ABA2" w14:textId="289C3549" w:rsidR="005E053D" w:rsidRDefault="003D1AFB" w:rsidP="00936BEE">
      <w:pPr>
        <w:pStyle w:val="FormLabels"/>
        <w:spacing w:before="120"/>
        <w:rPr>
          <w:b/>
          <w:bCs/>
        </w:rPr>
      </w:pPr>
      <w:sdt>
        <w:sdtPr>
          <w:rPr>
            <w:b/>
            <w:bCs/>
          </w:rPr>
          <w:alias w:val="Tasks Include"/>
          <w:tag w:val="Tasks Include"/>
          <w:id w:val="-459963949"/>
          <w:placeholder>
            <w:docPart w:val="DefaultPlaceholder_-1854013440"/>
          </w:placeholder>
        </w:sdtPr>
        <w:sdtEndPr/>
        <w:sdtContent>
          <w:r w:rsidR="00E51D04">
            <w:t>Enter tasks</w:t>
          </w:r>
        </w:sdtContent>
      </w:sdt>
      <w:r w:rsidR="00936BEE" w:rsidRPr="00936BEE">
        <w:rPr>
          <w:b/>
          <w:bCs/>
        </w:rPr>
        <w:br/>
      </w:r>
    </w:p>
    <w:p w14:paraId="6AC550D1" w14:textId="77777777" w:rsidR="00D80AC1" w:rsidRPr="00936BEE" w:rsidRDefault="00D80AC1" w:rsidP="00936BEE">
      <w:pPr>
        <w:pStyle w:val="FormLabels"/>
        <w:spacing w:before="120"/>
        <w:rPr>
          <w:b/>
          <w:bCs/>
        </w:rPr>
      </w:pPr>
    </w:p>
    <w:p w14:paraId="3FC965E8" w14:textId="54D878CE" w:rsidR="005E053D" w:rsidRPr="00936BEE" w:rsidRDefault="005E053D" w:rsidP="00936BEE">
      <w:pPr>
        <w:pStyle w:val="FormLabels"/>
        <w:spacing w:before="120"/>
        <w:rPr>
          <w:b/>
          <w:bCs/>
        </w:rPr>
      </w:pPr>
      <w:r w:rsidRPr="00936BEE">
        <w:rPr>
          <w:b/>
          <w:bCs/>
        </w:rPr>
        <w:t>Outcome:</w:t>
      </w:r>
    </w:p>
    <w:sdt>
      <w:sdtPr>
        <w:rPr>
          <w:b/>
          <w:bCs/>
        </w:rPr>
        <w:alias w:val="Outcome"/>
        <w:tag w:val="Outcome"/>
        <w:id w:val="276219118"/>
        <w:placeholder>
          <w:docPart w:val="DefaultPlaceholder_-1854013440"/>
        </w:placeholder>
      </w:sdtPr>
      <w:sdtEndPr/>
      <w:sdtContent>
        <w:p w14:paraId="2C573918" w14:textId="12FCA5FE" w:rsidR="005E053D" w:rsidRDefault="00330889" w:rsidP="00936BEE">
          <w:pPr>
            <w:pStyle w:val="FormLabels"/>
            <w:spacing w:before="120"/>
            <w:rPr>
              <w:b/>
              <w:bCs/>
            </w:rPr>
          </w:pPr>
          <w:r>
            <w:t>Enter text</w:t>
          </w:r>
        </w:p>
      </w:sdtContent>
    </w:sdt>
    <w:p w14:paraId="194EDE36" w14:textId="77777777" w:rsidR="00D80AC1" w:rsidRPr="00936BEE" w:rsidRDefault="00D80AC1" w:rsidP="00936BEE">
      <w:pPr>
        <w:pStyle w:val="FormLabels"/>
        <w:spacing w:before="120"/>
        <w:rPr>
          <w:b/>
          <w:bCs/>
        </w:rPr>
      </w:pPr>
    </w:p>
    <w:p w14:paraId="705BA23A" w14:textId="2F5E97A7" w:rsidR="00957D7E" w:rsidRPr="00936BEE" w:rsidRDefault="00957D7E" w:rsidP="00936BEE">
      <w:pPr>
        <w:pStyle w:val="FormLabels"/>
        <w:spacing w:before="120"/>
        <w:rPr>
          <w:b/>
          <w:bCs/>
        </w:rPr>
      </w:pPr>
    </w:p>
    <w:p w14:paraId="4758204F" w14:textId="77777777" w:rsidR="00CF13EB" w:rsidRDefault="00CF13EB">
      <w:pPr>
        <w:overflowPunct/>
        <w:autoSpaceDE/>
        <w:autoSpaceDN/>
        <w:adjustRightInd/>
        <w:spacing w:before="0" w:after="0"/>
        <w:textAlignment w:val="auto"/>
        <w:rPr>
          <w:rFonts w:cs="Arial"/>
          <w:b/>
          <w:bCs/>
          <w:szCs w:val="24"/>
        </w:rPr>
      </w:pPr>
      <w:r>
        <w:rPr>
          <w:b/>
          <w:bCs/>
        </w:rPr>
        <w:br w:type="page"/>
      </w:r>
    </w:p>
    <w:p w14:paraId="740E5B61" w14:textId="57D28FEA" w:rsidR="00957D7E" w:rsidRPr="00936BEE" w:rsidRDefault="00957D7E" w:rsidP="00936BEE">
      <w:pPr>
        <w:pStyle w:val="FormLabels"/>
        <w:spacing w:before="120"/>
        <w:rPr>
          <w:b/>
          <w:bCs/>
        </w:rPr>
      </w:pPr>
      <w:r w:rsidRPr="00936BEE">
        <w:rPr>
          <w:b/>
          <w:bCs/>
        </w:rPr>
        <w:lastRenderedPageBreak/>
        <w:t>Major Duty:</w:t>
      </w:r>
    </w:p>
    <w:p w14:paraId="65D4857B" w14:textId="6FEF7C58" w:rsidR="00957D7E" w:rsidRDefault="003D1AFB" w:rsidP="00936BEE">
      <w:pPr>
        <w:pStyle w:val="FormLabels"/>
        <w:spacing w:before="120"/>
        <w:rPr>
          <w:b/>
          <w:bCs/>
        </w:rPr>
      </w:pPr>
      <w:sdt>
        <w:sdtPr>
          <w:rPr>
            <w:b/>
            <w:bCs/>
          </w:rPr>
          <w:alias w:val="Major Duty"/>
          <w:tag w:val="Major Duty"/>
          <w:id w:val="-836686182"/>
          <w:placeholder>
            <w:docPart w:val="DefaultPlaceholder_-1854013440"/>
          </w:placeholder>
        </w:sdtPr>
        <w:sdtEndPr/>
        <w:sdtContent>
          <w:r w:rsidR="00031C29">
            <w:t>Enter text</w:t>
          </w:r>
        </w:sdtContent>
      </w:sdt>
      <w:r w:rsidR="00936BEE">
        <w:rPr>
          <w:b/>
          <w:bCs/>
        </w:rPr>
        <w:br/>
      </w:r>
    </w:p>
    <w:p w14:paraId="347DF9BE" w14:textId="77777777" w:rsidR="00CF13EB" w:rsidRDefault="00CF13EB" w:rsidP="00936BEE">
      <w:pPr>
        <w:pStyle w:val="FormLabels"/>
        <w:spacing w:before="120"/>
        <w:rPr>
          <w:b/>
          <w:bCs/>
        </w:rPr>
      </w:pPr>
    </w:p>
    <w:p w14:paraId="11C84746" w14:textId="77777777" w:rsidR="00CF13EB" w:rsidRPr="00936BEE" w:rsidRDefault="00CF13EB" w:rsidP="00936BEE">
      <w:pPr>
        <w:pStyle w:val="FormLabels"/>
        <w:spacing w:before="120"/>
        <w:rPr>
          <w:b/>
          <w:bCs/>
        </w:rPr>
      </w:pPr>
    </w:p>
    <w:p w14:paraId="2511B998" w14:textId="53070831" w:rsidR="00957D7E" w:rsidRPr="00936BEE" w:rsidRDefault="00957D7E" w:rsidP="00936BEE">
      <w:pPr>
        <w:pStyle w:val="FormLabels"/>
        <w:spacing w:before="120"/>
        <w:rPr>
          <w:b/>
          <w:bCs/>
        </w:rPr>
      </w:pPr>
      <w:r w:rsidRPr="00936BEE">
        <w:rPr>
          <w:b/>
          <w:bCs/>
        </w:rPr>
        <w:t xml:space="preserve">How </w:t>
      </w:r>
      <w:proofErr w:type="gramStart"/>
      <w:r w:rsidRPr="00936BEE">
        <w:rPr>
          <w:b/>
          <w:bCs/>
        </w:rPr>
        <w:t>long performing</w:t>
      </w:r>
      <w:proofErr w:type="gramEnd"/>
      <w:r w:rsidRPr="00936BEE">
        <w:rPr>
          <w:b/>
          <w:bCs/>
        </w:rPr>
        <w:t xml:space="preserve"> this duty?</w:t>
      </w:r>
      <w:r w:rsidR="00031C29">
        <w:rPr>
          <w:b/>
          <w:bCs/>
        </w:rPr>
        <w:t xml:space="preserve"> </w:t>
      </w:r>
      <w:sdt>
        <w:sdtPr>
          <w:rPr>
            <w:b/>
            <w:bCs/>
          </w:rPr>
          <w:alias w:val="How long performing this duty"/>
          <w:tag w:val="How long performing this duty"/>
          <w:id w:val="-1667172991"/>
          <w:placeholder>
            <w:docPart w:val="DefaultPlaceholder_-1854013440"/>
          </w:placeholder>
        </w:sdtPr>
        <w:sdtEndPr/>
        <w:sdtContent>
          <w:r w:rsidR="00031C29">
            <w:t>Enter text</w:t>
          </w:r>
        </w:sdtContent>
      </w:sdt>
    </w:p>
    <w:p w14:paraId="3409C400" w14:textId="2F566F44" w:rsidR="00957D7E" w:rsidRPr="00936BEE" w:rsidRDefault="00957D7E" w:rsidP="00936BEE">
      <w:pPr>
        <w:pStyle w:val="FormLabels"/>
        <w:spacing w:before="120"/>
        <w:rPr>
          <w:b/>
          <w:bCs/>
        </w:rPr>
      </w:pPr>
      <w:r w:rsidRPr="00936BEE">
        <w:rPr>
          <w:b/>
          <w:bCs/>
        </w:rPr>
        <w:t>Tasks include:</w:t>
      </w:r>
    </w:p>
    <w:p w14:paraId="75B10E49" w14:textId="1D2C3B90" w:rsidR="00957D7E" w:rsidRDefault="003D1AFB" w:rsidP="00936BEE">
      <w:pPr>
        <w:pStyle w:val="FormLabels"/>
        <w:spacing w:before="120"/>
        <w:rPr>
          <w:b/>
          <w:bCs/>
        </w:rPr>
      </w:pPr>
      <w:sdt>
        <w:sdtPr>
          <w:rPr>
            <w:b/>
            <w:bCs/>
          </w:rPr>
          <w:alias w:val="Tasks Include"/>
          <w:tag w:val="Tasks Include"/>
          <w:id w:val="-1855874747"/>
          <w:placeholder>
            <w:docPart w:val="DefaultPlaceholder_-1854013440"/>
          </w:placeholder>
        </w:sdtPr>
        <w:sdtEndPr/>
        <w:sdtContent>
          <w:r w:rsidR="00031C29">
            <w:t>Enter tasks</w:t>
          </w:r>
        </w:sdtContent>
      </w:sdt>
      <w:r w:rsidR="00936BEE">
        <w:rPr>
          <w:b/>
          <w:bCs/>
        </w:rPr>
        <w:br/>
      </w:r>
    </w:p>
    <w:p w14:paraId="45EB10DA" w14:textId="77777777" w:rsidR="00D80AC1" w:rsidRPr="00936BEE" w:rsidRDefault="00D80AC1" w:rsidP="00936BEE">
      <w:pPr>
        <w:pStyle w:val="FormLabels"/>
        <w:spacing w:before="120"/>
        <w:rPr>
          <w:b/>
          <w:bCs/>
        </w:rPr>
      </w:pPr>
    </w:p>
    <w:p w14:paraId="247E0201" w14:textId="24AB8DF8" w:rsidR="00957D7E" w:rsidRPr="00936BEE" w:rsidRDefault="00957D7E" w:rsidP="00936BEE">
      <w:pPr>
        <w:pStyle w:val="FormLabels"/>
        <w:spacing w:before="120"/>
        <w:rPr>
          <w:b/>
          <w:bCs/>
        </w:rPr>
      </w:pPr>
      <w:r w:rsidRPr="00936BEE">
        <w:rPr>
          <w:b/>
          <w:bCs/>
        </w:rPr>
        <w:t>Outcome:</w:t>
      </w:r>
    </w:p>
    <w:sdt>
      <w:sdtPr>
        <w:rPr>
          <w:b/>
          <w:bCs/>
        </w:rPr>
        <w:alias w:val="Outcome"/>
        <w:tag w:val="Outcome"/>
        <w:id w:val="1783147846"/>
        <w:placeholder>
          <w:docPart w:val="DefaultPlaceholder_-1854013440"/>
        </w:placeholder>
      </w:sdtPr>
      <w:sdtEndPr/>
      <w:sdtContent>
        <w:p w14:paraId="29360FF5" w14:textId="57CD32FD" w:rsidR="005E053D" w:rsidRPr="00936BEE" w:rsidRDefault="00031C29" w:rsidP="00936BEE">
          <w:pPr>
            <w:pStyle w:val="FormLabels"/>
            <w:spacing w:before="120"/>
            <w:rPr>
              <w:b/>
              <w:bCs/>
            </w:rPr>
          </w:pPr>
          <w:r>
            <w:t>Enter text</w:t>
          </w:r>
        </w:p>
      </w:sdtContent>
    </w:sdt>
    <w:p w14:paraId="2ED14BAE" w14:textId="77777777" w:rsidR="005E053D" w:rsidRDefault="00936BEE" w:rsidP="00936BEE">
      <w:pPr>
        <w:pStyle w:val="FormLabels"/>
        <w:spacing w:before="120"/>
        <w:rPr>
          <w:b/>
          <w:bCs/>
        </w:rPr>
      </w:pPr>
      <w:r>
        <w:rPr>
          <w:b/>
          <w:bCs/>
        </w:rPr>
        <w:br/>
      </w:r>
    </w:p>
    <w:p w14:paraId="78A11C96" w14:textId="77777777" w:rsidR="00CF13EB" w:rsidRDefault="00CF13EB" w:rsidP="00936BEE">
      <w:pPr>
        <w:pStyle w:val="FormLabels"/>
        <w:spacing w:before="120"/>
        <w:rPr>
          <w:b/>
          <w:bCs/>
        </w:rPr>
      </w:pPr>
    </w:p>
    <w:p w14:paraId="4A9AE398" w14:textId="03F151E8" w:rsidR="00CF13EB" w:rsidRPr="00936BEE" w:rsidRDefault="00CF13EB" w:rsidP="00936BEE">
      <w:pPr>
        <w:pStyle w:val="FormLabels"/>
        <w:spacing w:before="120"/>
        <w:rPr>
          <w:b/>
          <w:bCs/>
        </w:rPr>
        <w:sectPr w:rsidR="00CF13EB" w:rsidRPr="00936BEE" w:rsidSect="000D060C">
          <w:type w:val="continuous"/>
          <w:pgSz w:w="12240" w:h="15840"/>
          <w:pgMar w:top="720" w:right="720" w:bottom="720" w:left="720" w:header="720" w:footer="720" w:gutter="0"/>
          <w:cols w:space="720"/>
          <w:formProt w:val="0"/>
          <w:docGrid w:linePitch="360"/>
        </w:sectPr>
      </w:pPr>
    </w:p>
    <w:p w14:paraId="433E1BC3" w14:textId="77777777" w:rsidR="00936BEE" w:rsidRPr="00936BEE" w:rsidRDefault="00936BEE" w:rsidP="00936BEE">
      <w:pPr>
        <w:pStyle w:val="FormLabels"/>
        <w:spacing w:before="120"/>
        <w:rPr>
          <w:b/>
          <w:bCs/>
        </w:rPr>
      </w:pPr>
      <w:r w:rsidRPr="00936BEE">
        <w:rPr>
          <w:b/>
          <w:bCs/>
          <w:noProof/>
        </w:rPr>
        <mc:AlternateContent>
          <mc:Choice Requires="wps">
            <w:drawing>
              <wp:anchor distT="0" distB="0" distL="114300" distR="114300" simplePos="0" relativeHeight="251667456" behindDoc="0" locked="0" layoutInCell="1" allowOverlap="1" wp14:anchorId="499B0D8F" wp14:editId="4CF4B53C">
                <wp:simplePos x="0" y="0"/>
                <wp:positionH relativeFrom="column">
                  <wp:posOffset>0</wp:posOffset>
                </wp:positionH>
                <wp:positionV relativeFrom="paragraph">
                  <wp:posOffset>24765</wp:posOffset>
                </wp:positionV>
                <wp:extent cx="6874934" cy="0"/>
                <wp:effectExtent l="0" t="0" r="0" b="0"/>
                <wp:wrapNone/>
                <wp:docPr id="40895659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74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9BA4C" id="Straight Connector 1"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95pt" to="541.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nPmgEAAIgDAAAOAAAAZHJzL2Uyb0RvYy54bWysU9uO0zAQfUfiHyy/06TLalm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" strokecolor="black [3200]" strokeweight=".5pt">
                <v:stroke joinstyle="miter"/>
              </v:line>
            </w:pict>
          </mc:Fallback>
        </mc:AlternateContent>
      </w:r>
      <w:r w:rsidRPr="00936BEE">
        <w:rPr>
          <w:b/>
          <w:bCs/>
        </w:rPr>
        <w:t>Major Duty:</w:t>
      </w:r>
    </w:p>
    <w:p w14:paraId="40BBEE1E" w14:textId="7082AEAE" w:rsidR="00936BEE" w:rsidRDefault="003D1AFB" w:rsidP="00936BEE">
      <w:pPr>
        <w:pStyle w:val="FormLabels"/>
        <w:spacing w:before="120"/>
        <w:rPr>
          <w:b/>
          <w:bCs/>
        </w:rPr>
      </w:pPr>
      <w:sdt>
        <w:sdtPr>
          <w:rPr>
            <w:b/>
            <w:bCs/>
          </w:rPr>
          <w:alias w:val="Major Duty"/>
          <w:tag w:val="Major Duty"/>
          <w:id w:val="1917511764"/>
          <w:placeholder>
            <w:docPart w:val="DefaultPlaceholder_-1854013440"/>
          </w:placeholder>
        </w:sdtPr>
        <w:sdtEndPr/>
        <w:sdtContent>
          <w:r w:rsidR="00660941">
            <w:t>Enter text</w:t>
          </w:r>
        </w:sdtContent>
      </w:sdt>
      <w:r w:rsidR="00936BEE">
        <w:rPr>
          <w:b/>
          <w:bCs/>
        </w:rPr>
        <w:br/>
      </w:r>
    </w:p>
    <w:p w14:paraId="43202F8A" w14:textId="77777777" w:rsidR="00CF13EB" w:rsidRDefault="00CF13EB" w:rsidP="00936BEE">
      <w:pPr>
        <w:pStyle w:val="FormLabels"/>
        <w:spacing w:before="120"/>
        <w:rPr>
          <w:b/>
          <w:bCs/>
        </w:rPr>
      </w:pPr>
    </w:p>
    <w:p w14:paraId="1C92A480" w14:textId="77777777" w:rsidR="00D80AC1" w:rsidRPr="00936BEE" w:rsidRDefault="00D80AC1" w:rsidP="00936BEE">
      <w:pPr>
        <w:pStyle w:val="FormLabels"/>
        <w:spacing w:before="120"/>
        <w:rPr>
          <w:b/>
          <w:bCs/>
        </w:rPr>
      </w:pPr>
    </w:p>
    <w:p w14:paraId="04AACC6B" w14:textId="34382EC4" w:rsidR="00936BEE" w:rsidRPr="00936BEE" w:rsidRDefault="00936BEE" w:rsidP="008C263C">
      <w:pPr>
        <w:pStyle w:val="FormLabels"/>
        <w:spacing w:before="0"/>
        <w:rPr>
          <w:b/>
          <w:bCs/>
        </w:rPr>
      </w:pPr>
      <w:r w:rsidRPr="00936BEE">
        <w:rPr>
          <w:b/>
          <w:bCs/>
        </w:rPr>
        <w:t xml:space="preserve">How </w:t>
      </w:r>
      <w:proofErr w:type="gramStart"/>
      <w:r w:rsidRPr="00936BEE">
        <w:rPr>
          <w:b/>
          <w:bCs/>
        </w:rPr>
        <w:t>long performing</w:t>
      </w:r>
      <w:proofErr w:type="gramEnd"/>
      <w:r w:rsidRPr="00936BEE">
        <w:rPr>
          <w:b/>
          <w:bCs/>
        </w:rPr>
        <w:t xml:space="preserve"> this duty?</w:t>
      </w:r>
      <w:r w:rsidR="00660941">
        <w:rPr>
          <w:b/>
          <w:bCs/>
        </w:rPr>
        <w:t xml:space="preserve"> </w:t>
      </w:r>
      <w:sdt>
        <w:sdtPr>
          <w:rPr>
            <w:b/>
            <w:bCs/>
          </w:rPr>
          <w:alias w:val="How long performing this duty"/>
          <w:tag w:val="How long performing this duty"/>
          <w:id w:val="-29416103"/>
          <w:placeholder>
            <w:docPart w:val="DefaultPlaceholder_-1854013440"/>
          </w:placeholder>
        </w:sdtPr>
        <w:sdtEndPr/>
        <w:sdtContent>
          <w:r w:rsidR="00660941">
            <w:t>Enter text</w:t>
          </w:r>
        </w:sdtContent>
      </w:sdt>
    </w:p>
    <w:p w14:paraId="2770DE58" w14:textId="2C3DCB34" w:rsidR="00936BEE" w:rsidRPr="00936BEE" w:rsidRDefault="00936BEE" w:rsidP="008C263C">
      <w:pPr>
        <w:pStyle w:val="FormLabels"/>
        <w:spacing w:before="0"/>
        <w:rPr>
          <w:b/>
          <w:bCs/>
        </w:rPr>
      </w:pPr>
      <w:r w:rsidRPr="00936BEE">
        <w:rPr>
          <w:b/>
          <w:bCs/>
        </w:rPr>
        <w:t>Tasks include:</w:t>
      </w:r>
      <w:r w:rsidR="00660941">
        <w:rPr>
          <w:b/>
          <w:bCs/>
        </w:rPr>
        <w:t xml:space="preserve"> </w:t>
      </w:r>
    </w:p>
    <w:sdt>
      <w:sdtPr>
        <w:rPr>
          <w:b/>
          <w:bCs/>
        </w:rPr>
        <w:alias w:val="Tasks Include"/>
        <w:tag w:val="Tasks Include"/>
        <w:id w:val="1913741810"/>
        <w:placeholder>
          <w:docPart w:val="DefaultPlaceholder_-1854013440"/>
        </w:placeholder>
      </w:sdtPr>
      <w:sdtEndPr/>
      <w:sdtContent>
        <w:p w14:paraId="45D2A0CC" w14:textId="2DEFD329" w:rsidR="00CF13EB" w:rsidRDefault="00142030" w:rsidP="00936BEE">
          <w:pPr>
            <w:pStyle w:val="FormLabels"/>
            <w:spacing w:before="120"/>
            <w:rPr>
              <w:b/>
              <w:bCs/>
            </w:rPr>
          </w:pPr>
          <w:r>
            <w:t>Enter tasks</w:t>
          </w:r>
        </w:p>
      </w:sdtContent>
    </w:sdt>
    <w:p w14:paraId="300E95A9" w14:textId="5D55F631" w:rsidR="00936BEE" w:rsidRPr="00936BEE" w:rsidRDefault="00936BEE" w:rsidP="00936BEE">
      <w:pPr>
        <w:pStyle w:val="FormLabels"/>
        <w:spacing w:before="120"/>
        <w:rPr>
          <w:b/>
          <w:bCs/>
        </w:rPr>
      </w:pPr>
      <w:r>
        <w:rPr>
          <w:b/>
          <w:bCs/>
        </w:rPr>
        <w:br/>
      </w:r>
    </w:p>
    <w:p w14:paraId="3A903702" w14:textId="77777777" w:rsidR="00936BEE" w:rsidRPr="00936BEE" w:rsidRDefault="00936BEE" w:rsidP="00936BEE">
      <w:pPr>
        <w:pStyle w:val="FormLabels"/>
        <w:spacing w:before="120"/>
        <w:rPr>
          <w:b/>
          <w:bCs/>
        </w:rPr>
      </w:pPr>
      <w:r w:rsidRPr="00936BEE">
        <w:rPr>
          <w:b/>
          <w:bCs/>
        </w:rPr>
        <w:t>Outcome:</w:t>
      </w:r>
    </w:p>
    <w:sdt>
      <w:sdtPr>
        <w:rPr>
          <w:b/>
        </w:rPr>
        <w:alias w:val="Outcome "/>
        <w:tag w:val="Outcome"/>
        <w:id w:val="1483580944"/>
        <w:placeholder>
          <w:docPart w:val="DefaultPlaceholder_-1854013440"/>
        </w:placeholder>
      </w:sdtPr>
      <w:sdtEndPr/>
      <w:sdtContent>
        <w:p w14:paraId="06DDD99A" w14:textId="7FEB5C51" w:rsidR="005E053D" w:rsidRDefault="00142030" w:rsidP="005E053D">
          <w:pPr>
            <w:rPr>
              <w:b/>
            </w:rPr>
          </w:pPr>
          <w:r>
            <w:rPr>
              <w:bCs/>
            </w:rPr>
            <w:t>Enter text</w:t>
          </w:r>
        </w:p>
      </w:sdtContent>
    </w:sdt>
    <w:p w14:paraId="3FA026C7" w14:textId="77777777" w:rsidR="005E053D" w:rsidRDefault="005E053D" w:rsidP="00112810"/>
    <w:p w14:paraId="208C219B" w14:textId="77777777" w:rsidR="00D80AC1" w:rsidRDefault="00D80AC1" w:rsidP="00112810"/>
    <w:p w14:paraId="2A91358B" w14:textId="3AF1E83D" w:rsidR="00CF13EB" w:rsidRDefault="00CF13EB">
      <w:pPr>
        <w:overflowPunct/>
        <w:autoSpaceDE/>
        <w:autoSpaceDN/>
        <w:adjustRightInd/>
        <w:spacing w:before="0" w:after="0"/>
        <w:textAlignment w:val="auto"/>
      </w:pPr>
      <w:r>
        <w:br w:type="page"/>
      </w:r>
    </w:p>
    <w:p w14:paraId="6D673716" w14:textId="77777777" w:rsidR="00CF13EB" w:rsidRPr="000113A0" w:rsidRDefault="00CF13EB" w:rsidP="00112810">
      <w:pPr>
        <w:sectPr w:rsidR="00CF13EB" w:rsidRPr="000113A0" w:rsidSect="000D060C">
          <w:type w:val="continuous"/>
          <w:pgSz w:w="12240" w:h="15840"/>
          <w:pgMar w:top="720" w:right="720" w:bottom="720" w:left="720" w:header="720" w:footer="720" w:gutter="0"/>
          <w:cols w:space="720"/>
          <w:formProt w:val="0"/>
          <w:docGrid w:linePitch="360"/>
        </w:sectPr>
      </w:pPr>
    </w:p>
    <w:p w14:paraId="5AC368EE" w14:textId="77777777" w:rsidR="00567542" w:rsidRDefault="00567542" w:rsidP="006C1143">
      <w:pPr>
        <w:pStyle w:val="Heading2"/>
      </w:pPr>
      <w:r w:rsidRPr="005E4840">
        <w:lastRenderedPageBreak/>
        <w:t>Qualifications (Knowledge, Skills and Abilities)</w:t>
      </w:r>
    </w:p>
    <w:tbl>
      <w:tblPr>
        <w:tblW w:w="10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9"/>
        <w:gridCol w:w="5403"/>
      </w:tblGrid>
      <w:tr w:rsidR="00E660FE" w:rsidRPr="001527BD" w14:paraId="0DB64894" w14:textId="77777777" w:rsidTr="008272AE">
        <w:trPr>
          <w:trHeight w:val="404"/>
        </w:trPr>
        <w:tc>
          <w:tcPr>
            <w:tcW w:w="5419" w:type="dxa"/>
            <w:shd w:val="clear" w:color="auto" w:fill="auto"/>
          </w:tcPr>
          <w:p w14:paraId="21049E70" w14:textId="77777777" w:rsidR="00E660FE" w:rsidRPr="008B4AAC" w:rsidRDefault="00E660FE" w:rsidP="00172147">
            <w:pPr>
              <w:tabs>
                <w:tab w:val="left" w:pos="3852"/>
              </w:tabs>
              <w:spacing w:before="40" w:after="40"/>
              <w:rPr>
                <w:rFonts w:cs="Arial"/>
                <w:b/>
                <w:sz w:val="20"/>
              </w:rPr>
            </w:pPr>
            <w:r w:rsidRPr="008B4AAC">
              <w:rPr>
                <w:rFonts w:cs="Arial"/>
                <w:b/>
                <w:sz w:val="20"/>
              </w:rPr>
              <w:t>Required Education, Experience or Certifications</w:t>
            </w:r>
          </w:p>
        </w:tc>
        <w:tc>
          <w:tcPr>
            <w:tcW w:w="5403" w:type="dxa"/>
            <w:shd w:val="clear" w:color="auto" w:fill="auto"/>
          </w:tcPr>
          <w:p w14:paraId="493EEA7B" w14:textId="77777777" w:rsidR="00E660FE" w:rsidRPr="008B4AAC" w:rsidRDefault="00E660FE" w:rsidP="00172147">
            <w:pPr>
              <w:tabs>
                <w:tab w:val="left" w:pos="3852"/>
              </w:tabs>
              <w:spacing w:before="40" w:after="40"/>
              <w:rPr>
                <w:rFonts w:cs="Arial"/>
                <w:b/>
                <w:sz w:val="20"/>
              </w:rPr>
            </w:pPr>
            <w:r w:rsidRPr="008B4AAC">
              <w:rPr>
                <w:rFonts w:cs="Arial"/>
                <w:b/>
                <w:sz w:val="20"/>
              </w:rPr>
              <w:t>Application (why each qualification exists)</w:t>
            </w:r>
          </w:p>
        </w:tc>
      </w:tr>
      <w:tr w:rsidR="00E660FE" w:rsidRPr="001527BD" w14:paraId="63A73AF2" w14:textId="77777777" w:rsidTr="007C563F">
        <w:trPr>
          <w:trHeight w:val="1070"/>
        </w:trPr>
        <w:tc>
          <w:tcPr>
            <w:tcW w:w="5419" w:type="dxa"/>
            <w:shd w:val="clear" w:color="auto" w:fill="auto"/>
          </w:tcPr>
          <w:p w14:paraId="250B0BB7" w14:textId="71562571" w:rsidR="00E660FE" w:rsidRPr="006F26D7" w:rsidRDefault="00E660FE" w:rsidP="00172147">
            <w:pPr>
              <w:tabs>
                <w:tab w:val="left" w:pos="3852"/>
              </w:tabs>
              <w:spacing w:before="40" w:after="40"/>
              <w:rPr>
                <w:rFonts w:cs="Arial"/>
                <w:sz w:val="20"/>
              </w:rPr>
            </w:pPr>
          </w:p>
        </w:tc>
        <w:tc>
          <w:tcPr>
            <w:tcW w:w="5403" w:type="dxa"/>
            <w:shd w:val="clear" w:color="auto" w:fill="auto"/>
          </w:tcPr>
          <w:p w14:paraId="33CD3CEE" w14:textId="2322EA6F" w:rsidR="00E660FE" w:rsidRPr="006F26D7" w:rsidRDefault="00E660FE" w:rsidP="00172147">
            <w:pPr>
              <w:tabs>
                <w:tab w:val="left" w:pos="3852"/>
              </w:tabs>
              <w:spacing w:before="40" w:after="40"/>
              <w:rPr>
                <w:rFonts w:cs="Arial"/>
                <w:sz w:val="20"/>
              </w:rPr>
            </w:pPr>
          </w:p>
        </w:tc>
      </w:tr>
      <w:tr w:rsidR="00E660FE" w:rsidRPr="001527BD" w14:paraId="1EAFAB51" w14:textId="77777777" w:rsidTr="007C563F">
        <w:trPr>
          <w:trHeight w:val="1070"/>
        </w:trPr>
        <w:tc>
          <w:tcPr>
            <w:tcW w:w="5419" w:type="dxa"/>
            <w:shd w:val="clear" w:color="auto" w:fill="auto"/>
          </w:tcPr>
          <w:p w14:paraId="218D3081" w14:textId="46F872F7" w:rsidR="00E660FE" w:rsidRPr="006F26D7" w:rsidRDefault="00E660FE" w:rsidP="00172147">
            <w:pPr>
              <w:tabs>
                <w:tab w:val="left" w:pos="3852"/>
              </w:tabs>
              <w:spacing w:before="40" w:after="40"/>
              <w:rPr>
                <w:rFonts w:cs="Arial"/>
                <w:sz w:val="20"/>
              </w:rPr>
            </w:pPr>
          </w:p>
        </w:tc>
        <w:tc>
          <w:tcPr>
            <w:tcW w:w="5403" w:type="dxa"/>
            <w:shd w:val="clear" w:color="auto" w:fill="auto"/>
          </w:tcPr>
          <w:p w14:paraId="408A8F7E" w14:textId="2BDDE33C" w:rsidR="00E660FE" w:rsidRPr="006F26D7" w:rsidRDefault="00E660FE" w:rsidP="00172147">
            <w:pPr>
              <w:tabs>
                <w:tab w:val="left" w:pos="3852"/>
              </w:tabs>
              <w:spacing w:before="40" w:after="40"/>
              <w:rPr>
                <w:rFonts w:cs="Arial"/>
                <w:sz w:val="20"/>
              </w:rPr>
            </w:pPr>
          </w:p>
        </w:tc>
      </w:tr>
      <w:tr w:rsidR="00E660FE" w:rsidRPr="001527BD" w14:paraId="664F83BE" w14:textId="77777777" w:rsidTr="007C563F">
        <w:trPr>
          <w:trHeight w:val="1070"/>
        </w:trPr>
        <w:tc>
          <w:tcPr>
            <w:tcW w:w="5419" w:type="dxa"/>
            <w:shd w:val="clear" w:color="auto" w:fill="auto"/>
          </w:tcPr>
          <w:p w14:paraId="544C1465" w14:textId="445F5369" w:rsidR="00E660FE" w:rsidRPr="006F26D7" w:rsidRDefault="00E660FE" w:rsidP="00172147">
            <w:pPr>
              <w:tabs>
                <w:tab w:val="left" w:pos="3852"/>
              </w:tabs>
              <w:spacing w:before="40" w:after="40"/>
              <w:rPr>
                <w:rFonts w:cs="Arial"/>
                <w:sz w:val="20"/>
              </w:rPr>
            </w:pPr>
          </w:p>
        </w:tc>
        <w:tc>
          <w:tcPr>
            <w:tcW w:w="5403" w:type="dxa"/>
            <w:shd w:val="clear" w:color="auto" w:fill="auto"/>
          </w:tcPr>
          <w:p w14:paraId="05B75BF5" w14:textId="7A63317C" w:rsidR="00E660FE" w:rsidRPr="006F26D7" w:rsidRDefault="00E660FE" w:rsidP="00172147">
            <w:pPr>
              <w:tabs>
                <w:tab w:val="left" w:pos="3852"/>
              </w:tabs>
              <w:spacing w:before="40" w:after="40"/>
              <w:rPr>
                <w:rFonts w:cs="Arial"/>
                <w:sz w:val="20"/>
              </w:rPr>
            </w:pPr>
          </w:p>
        </w:tc>
      </w:tr>
      <w:tr w:rsidR="00E660FE" w:rsidRPr="001527BD" w14:paraId="14DA9EC9" w14:textId="77777777" w:rsidTr="007C563F">
        <w:trPr>
          <w:trHeight w:val="1160"/>
        </w:trPr>
        <w:tc>
          <w:tcPr>
            <w:tcW w:w="5419" w:type="dxa"/>
            <w:shd w:val="clear" w:color="auto" w:fill="auto"/>
          </w:tcPr>
          <w:p w14:paraId="137E03A4" w14:textId="180FA948" w:rsidR="00E660FE" w:rsidRPr="006F26D7" w:rsidRDefault="00E660FE" w:rsidP="00172147">
            <w:pPr>
              <w:tabs>
                <w:tab w:val="left" w:pos="3852"/>
              </w:tabs>
              <w:spacing w:before="40" w:after="40"/>
              <w:rPr>
                <w:rFonts w:cs="Arial"/>
                <w:sz w:val="20"/>
              </w:rPr>
            </w:pPr>
          </w:p>
        </w:tc>
        <w:tc>
          <w:tcPr>
            <w:tcW w:w="5403" w:type="dxa"/>
            <w:shd w:val="clear" w:color="auto" w:fill="auto"/>
          </w:tcPr>
          <w:p w14:paraId="645E6878" w14:textId="4A6E6732" w:rsidR="00E660FE" w:rsidRPr="006F26D7" w:rsidRDefault="00E660FE" w:rsidP="00172147">
            <w:pPr>
              <w:tabs>
                <w:tab w:val="left" w:pos="3852"/>
              </w:tabs>
              <w:spacing w:before="40" w:after="40"/>
              <w:rPr>
                <w:rFonts w:cs="Arial"/>
                <w:sz w:val="20"/>
              </w:rPr>
            </w:pPr>
          </w:p>
        </w:tc>
      </w:tr>
    </w:tbl>
    <w:p w14:paraId="6C1E91C6" w14:textId="77777777" w:rsidR="008A1A0B" w:rsidRDefault="008A1A0B" w:rsidP="00567542">
      <w:pPr>
        <w:rPr>
          <w:b/>
          <w:bCs/>
        </w:rPr>
      </w:pPr>
    </w:p>
    <w:tbl>
      <w:tblPr>
        <w:tblW w:w="10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9"/>
        <w:gridCol w:w="5403"/>
      </w:tblGrid>
      <w:tr w:rsidR="001B6C57" w:rsidRPr="001527BD" w14:paraId="1ED73F18" w14:textId="77777777" w:rsidTr="00721E61">
        <w:trPr>
          <w:trHeight w:val="404"/>
        </w:trPr>
        <w:tc>
          <w:tcPr>
            <w:tcW w:w="5419" w:type="dxa"/>
            <w:shd w:val="clear" w:color="auto" w:fill="auto"/>
          </w:tcPr>
          <w:p w14:paraId="49261503" w14:textId="3C487EAD" w:rsidR="001B6C57" w:rsidRPr="008B4AAC" w:rsidRDefault="001B6C57" w:rsidP="00721E61">
            <w:pPr>
              <w:tabs>
                <w:tab w:val="left" w:pos="3852"/>
              </w:tabs>
              <w:spacing w:before="40" w:after="40"/>
              <w:rPr>
                <w:rFonts w:cs="Arial"/>
                <w:b/>
                <w:sz w:val="20"/>
              </w:rPr>
            </w:pPr>
            <w:r w:rsidRPr="008B4AAC">
              <w:rPr>
                <w:rFonts w:cs="Arial"/>
                <w:b/>
                <w:sz w:val="20"/>
              </w:rPr>
              <w:t>Desirable/Preferred Education, Experience or Certifications</w:t>
            </w:r>
          </w:p>
        </w:tc>
        <w:tc>
          <w:tcPr>
            <w:tcW w:w="5403" w:type="dxa"/>
            <w:shd w:val="clear" w:color="auto" w:fill="auto"/>
          </w:tcPr>
          <w:p w14:paraId="5500E829" w14:textId="77777777" w:rsidR="001B6C57" w:rsidRPr="008B4AAC" w:rsidRDefault="001B6C57" w:rsidP="00721E61">
            <w:pPr>
              <w:tabs>
                <w:tab w:val="left" w:pos="3852"/>
              </w:tabs>
              <w:spacing w:before="40" w:after="40"/>
              <w:rPr>
                <w:rFonts w:cs="Arial"/>
                <w:b/>
                <w:sz w:val="20"/>
              </w:rPr>
            </w:pPr>
            <w:r w:rsidRPr="008B4AAC">
              <w:rPr>
                <w:rFonts w:cs="Arial"/>
                <w:b/>
                <w:sz w:val="20"/>
              </w:rPr>
              <w:t>Application (why each qualification exists)</w:t>
            </w:r>
          </w:p>
        </w:tc>
      </w:tr>
      <w:tr w:rsidR="001B6C57" w:rsidRPr="001527BD" w14:paraId="6C308896" w14:textId="77777777" w:rsidTr="00721E61">
        <w:trPr>
          <w:trHeight w:val="1070"/>
        </w:trPr>
        <w:tc>
          <w:tcPr>
            <w:tcW w:w="5419" w:type="dxa"/>
            <w:shd w:val="clear" w:color="auto" w:fill="auto"/>
          </w:tcPr>
          <w:p w14:paraId="429C3929" w14:textId="77777777" w:rsidR="001B6C57" w:rsidRPr="006F26D7" w:rsidRDefault="001B6C57" w:rsidP="00721E61">
            <w:pPr>
              <w:tabs>
                <w:tab w:val="left" w:pos="3852"/>
              </w:tabs>
              <w:spacing w:before="40" w:after="40"/>
              <w:rPr>
                <w:rFonts w:cs="Arial"/>
                <w:sz w:val="20"/>
              </w:rPr>
            </w:pPr>
          </w:p>
        </w:tc>
        <w:tc>
          <w:tcPr>
            <w:tcW w:w="5403" w:type="dxa"/>
            <w:shd w:val="clear" w:color="auto" w:fill="auto"/>
          </w:tcPr>
          <w:p w14:paraId="7E49B1A2" w14:textId="77777777" w:rsidR="001B6C57" w:rsidRPr="006F26D7" w:rsidRDefault="001B6C57" w:rsidP="00721E61">
            <w:pPr>
              <w:tabs>
                <w:tab w:val="left" w:pos="3852"/>
              </w:tabs>
              <w:spacing w:before="40" w:after="40"/>
              <w:rPr>
                <w:rFonts w:cs="Arial"/>
                <w:sz w:val="20"/>
              </w:rPr>
            </w:pPr>
          </w:p>
        </w:tc>
      </w:tr>
      <w:tr w:rsidR="001B6C57" w:rsidRPr="001527BD" w14:paraId="7A48D480" w14:textId="77777777" w:rsidTr="00721E61">
        <w:trPr>
          <w:trHeight w:val="1070"/>
        </w:trPr>
        <w:tc>
          <w:tcPr>
            <w:tcW w:w="5419" w:type="dxa"/>
            <w:shd w:val="clear" w:color="auto" w:fill="auto"/>
          </w:tcPr>
          <w:p w14:paraId="1CF4E2B2" w14:textId="77777777" w:rsidR="001B6C57" w:rsidRPr="006F26D7" w:rsidRDefault="001B6C57" w:rsidP="00721E61">
            <w:pPr>
              <w:tabs>
                <w:tab w:val="left" w:pos="3852"/>
              </w:tabs>
              <w:spacing w:before="40" w:after="40"/>
              <w:rPr>
                <w:rFonts w:cs="Arial"/>
                <w:sz w:val="20"/>
              </w:rPr>
            </w:pPr>
          </w:p>
        </w:tc>
        <w:tc>
          <w:tcPr>
            <w:tcW w:w="5403" w:type="dxa"/>
            <w:shd w:val="clear" w:color="auto" w:fill="auto"/>
          </w:tcPr>
          <w:p w14:paraId="79A99868" w14:textId="77777777" w:rsidR="001B6C57" w:rsidRPr="006F26D7" w:rsidRDefault="001B6C57" w:rsidP="00721E61">
            <w:pPr>
              <w:tabs>
                <w:tab w:val="left" w:pos="3852"/>
              </w:tabs>
              <w:spacing w:before="40" w:after="40"/>
              <w:rPr>
                <w:rFonts w:cs="Arial"/>
                <w:sz w:val="20"/>
              </w:rPr>
            </w:pPr>
          </w:p>
        </w:tc>
      </w:tr>
      <w:tr w:rsidR="001B6C57" w:rsidRPr="001527BD" w14:paraId="2CB916D1" w14:textId="77777777" w:rsidTr="00721E61">
        <w:trPr>
          <w:trHeight w:val="1070"/>
        </w:trPr>
        <w:tc>
          <w:tcPr>
            <w:tcW w:w="5419" w:type="dxa"/>
            <w:shd w:val="clear" w:color="auto" w:fill="auto"/>
          </w:tcPr>
          <w:p w14:paraId="570D231E" w14:textId="77777777" w:rsidR="001B6C57" w:rsidRPr="006F26D7" w:rsidRDefault="001B6C57" w:rsidP="00721E61">
            <w:pPr>
              <w:tabs>
                <w:tab w:val="left" w:pos="3852"/>
              </w:tabs>
              <w:spacing w:before="40" w:after="40"/>
              <w:rPr>
                <w:rFonts w:cs="Arial"/>
                <w:sz w:val="20"/>
              </w:rPr>
            </w:pPr>
          </w:p>
        </w:tc>
        <w:tc>
          <w:tcPr>
            <w:tcW w:w="5403" w:type="dxa"/>
            <w:shd w:val="clear" w:color="auto" w:fill="auto"/>
          </w:tcPr>
          <w:p w14:paraId="2E09100A" w14:textId="77777777" w:rsidR="001B6C57" w:rsidRPr="006F26D7" w:rsidRDefault="001B6C57" w:rsidP="00721E61">
            <w:pPr>
              <w:tabs>
                <w:tab w:val="left" w:pos="3852"/>
              </w:tabs>
              <w:spacing w:before="40" w:after="40"/>
              <w:rPr>
                <w:rFonts w:cs="Arial"/>
                <w:sz w:val="20"/>
              </w:rPr>
            </w:pPr>
          </w:p>
        </w:tc>
      </w:tr>
      <w:tr w:rsidR="001B6C57" w:rsidRPr="001527BD" w14:paraId="03B2907B" w14:textId="77777777" w:rsidTr="00721E61">
        <w:trPr>
          <w:trHeight w:val="1160"/>
        </w:trPr>
        <w:tc>
          <w:tcPr>
            <w:tcW w:w="5419" w:type="dxa"/>
            <w:shd w:val="clear" w:color="auto" w:fill="auto"/>
          </w:tcPr>
          <w:p w14:paraId="53AD18D5" w14:textId="77777777" w:rsidR="001B6C57" w:rsidRPr="006F26D7" w:rsidRDefault="001B6C57" w:rsidP="00721E61">
            <w:pPr>
              <w:tabs>
                <w:tab w:val="left" w:pos="3852"/>
              </w:tabs>
              <w:spacing w:before="40" w:after="40"/>
              <w:rPr>
                <w:rFonts w:cs="Arial"/>
                <w:sz w:val="20"/>
              </w:rPr>
            </w:pPr>
          </w:p>
        </w:tc>
        <w:tc>
          <w:tcPr>
            <w:tcW w:w="5403" w:type="dxa"/>
            <w:shd w:val="clear" w:color="auto" w:fill="auto"/>
          </w:tcPr>
          <w:p w14:paraId="329E731B" w14:textId="77777777" w:rsidR="001B6C57" w:rsidRPr="006F26D7" w:rsidRDefault="001B6C57" w:rsidP="00721E61">
            <w:pPr>
              <w:tabs>
                <w:tab w:val="left" w:pos="3852"/>
              </w:tabs>
              <w:spacing w:before="40" w:after="40"/>
              <w:rPr>
                <w:rFonts w:cs="Arial"/>
                <w:sz w:val="20"/>
              </w:rPr>
            </w:pPr>
          </w:p>
        </w:tc>
      </w:tr>
    </w:tbl>
    <w:p w14:paraId="31706621" w14:textId="77777777" w:rsidR="00C57AE6" w:rsidRDefault="00567542" w:rsidP="00C57AE6">
      <w:pPr>
        <w:spacing w:after="60"/>
        <w:rPr>
          <w:b/>
          <w:bCs/>
        </w:rPr>
      </w:pPr>
      <w:r w:rsidRPr="00D80AC1">
        <w:rPr>
          <w:b/>
          <w:bCs/>
        </w:rPr>
        <w:t>List the knowledge, skills and abilities and describe how they are necessary to perform the work of this position.</w:t>
      </w:r>
    </w:p>
    <w:p w14:paraId="45E164AD" w14:textId="5524C757" w:rsidR="00E660FE" w:rsidRPr="00D80AC1" w:rsidRDefault="003D1AFB" w:rsidP="00C57AE6">
      <w:pPr>
        <w:spacing w:after="60"/>
        <w:rPr>
          <w:b/>
          <w:bCs/>
        </w:rPr>
      </w:pPr>
      <w:sdt>
        <w:sdtPr>
          <w:rPr>
            <w:b/>
            <w:bCs/>
          </w:rPr>
          <w:alias w:val="List the knowledge, skills and abilities"/>
          <w:tag w:val="List the knowledge, skills and abilities"/>
          <w:id w:val="1767959813"/>
          <w:placeholder>
            <w:docPart w:val="DefaultPlaceholder_-1854013440"/>
          </w:placeholder>
        </w:sdtPr>
        <w:sdtEndPr/>
        <w:sdtContent>
          <w:r w:rsidR="00C57AE6">
            <w:t>Enter text</w:t>
          </w:r>
        </w:sdtContent>
      </w:sdt>
      <w:r w:rsidR="00E660FE" w:rsidRPr="00D80AC1">
        <w:rPr>
          <w:b/>
          <w:bCs/>
        </w:rPr>
        <w:br/>
      </w:r>
    </w:p>
    <w:p w14:paraId="5906D39E" w14:textId="77777777" w:rsidR="00D80AC1" w:rsidRDefault="00D80AC1" w:rsidP="00567542"/>
    <w:p w14:paraId="55E2F74C" w14:textId="77777777" w:rsidR="00567542" w:rsidRDefault="00E660FE" w:rsidP="00567542">
      <w:r>
        <w:br/>
      </w:r>
      <w:r w:rsidR="00567542">
        <w:t xml:space="preserve"> </w:t>
      </w:r>
    </w:p>
    <w:p w14:paraId="1C5B66A7" w14:textId="4E48C6FE" w:rsidR="00720E45" w:rsidRDefault="00720E45" w:rsidP="00567542">
      <w:pPr>
        <w:sectPr w:rsidR="00720E45" w:rsidSect="000D060C">
          <w:type w:val="continuous"/>
          <w:pgSz w:w="12240" w:h="15840"/>
          <w:pgMar w:top="720" w:right="720" w:bottom="720" w:left="720" w:header="720" w:footer="720" w:gutter="0"/>
          <w:cols w:space="720"/>
          <w:docGrid w:linePitch="360"/>
        </w:sectPr>
      </w:pPr>
    </w:p>
    <w:p w14:paraId="29489790" w14:textId="77777777" w:rsidR="00CF13EB" w:rsidRDefault="00CF13EB">
      <w:pPr>
        <w:overflowPunct/>
        <w:autoSpaceDE/>
        <w:autoSpaceDN/>
        <w:adjustRightInd/>
        <w:spacing w:before="0" w:after="0"/>
        <w:textAlignment w:val="auto"/>
        <w:rPr>
          <w:b/>
        </w:rPr>
      </w:pPr>
      <w:r>
        <w:rPr>
          <w:b/>
        </w:rPr>
        <w:br w:type="page"/>
      </w:r>
    </w:p>
    <w:p w14:paraId="797DDA33" w14:textId="1B1C572A" w:rsidR="00567542" w:rsidRDefault="00567542" w:rsidP="00567542">
      <w:pPr>
        <w:rPr>
          <w:b/>
        </w:rPr>
      </w:pPr>
      <w:r w:rsidRPr="007D6143">
        <w:rPr>
          <w:b/>
        </w:rPr>
        <w:lastRenderedPageBreak/>
        <w:t>Lead Worker/Supervisor Definitions</w:t>
      </w:r>
    </w:p>
    <w:p w14:paraId="6C28DCF2" w14:textId="77777777" w:rsidR="00567542" w:rsidRPr="007D6143" w:rsidRDefault="00567542" w:rsidP="00567542">
      <w:pPr>
        <w:spacing w:line="240" w:lineRule="exact"/>
        <w:ind w:left="360"/>
      </w:pPr>
      <w:r w:rsidRPr="002A6A7F">
        <w:rPr>
          <w:b/>
        </w:rPr>
        <w:t>Lead</w:t>
      </w:r>
      <w:r w:rsidRPr="007D6143">
        <w:t xml:space="preserve"> – An employee who performs the same or similar duties as other employees in the work group and has the designated responsibility to regularly assign, instruct, and check the work of those employees on an ongoing basis.</w:t>
      </w:r>
    </w:p>
    <w:p w14:paraId="76B12B05" w14:textId="3AEF1D5F" w:rsidR="00567542" w:rsidRDefault="00567542" w:rsidP="00567542">
      <w:pPr>
        <w:spacing w:line="240" w:lineRule="exact"/>
        <w:ind w:left="360"/>
      </w:pPr>
      <w:r w:rsidRPr="007D6143">
        <w:rPr>
          <w:b/>
        </w:rPr>
        <w:t>Supervisor</w:t>
      </w:r>
      <w:r w:rsidRPr="007D6143">
        <w:t xml:space="preserve"> – An employee who is assigned responsibility by management to participate in </w:t>
      </w:r>
      <w:r w:rsidR="00B8761F" w:rsidRPr="007D6143">
        <w:t>all</w:t>
      </w:r>
      <w:r w:rsidRPr="007D6143">
        <w:t xml:space="preserve"> the following functions with respect to their subordinate employees: Selecting staff, training and development, planning and assignment of work, evaluating performance, resolving grievances, taking corrective action. Participation in these functions is not routine and requires the exercise of individual judgment. A supervisor must supervise a minimum of one full-time employee or equivalent (total of part-time FTEs)</w:t>
      </w:r>
      <w:r w:rsidR="001428A3">
        <w:t>.</w:t>
      </w:r>
    </w:p>
    <w:p w14:paraId="05CC4971" w14:textId="77777777" w:rsidR="00567542" w:rsidRDefault="00567542" w:rsidP="006C1143">
      <w:pPr>
        <w:pStyle w:val="Heading2"/>
      </w:pPr>
      <w:r w:rsidRPr="007D6143">
        <w:t>Lead/Supervisory Responsibilities</w:t>
      </w:r>
    </w:p>
    <w:p w14:paraId="7B9B14DA" w14:textId="77777777" w:rsidR="00B60959" w:rsidRDefault="00567542" w:rsidP="0020690F">
      <w:r w:rsidRPr="007D6143">
        <w:t xml:space="preserve">Does </w:t>
      </w:r>
      <w:r w:rsidR="003B154C">
        <w:t>y</w:t>
      </w:r>
      <w:r w:rsidRPr="007D6143">
        <w:t xml:space="preserve">our </w:t>
      </w:r>
      <w:r w:rsidR="003B154C">
        <w:t>p</w:t>
      </w:r>
      <w:r w:rsidRPr="007D6143">
        <w:t xml:space="preserve">osition </w:t>
      </w:r>
      <w:r w:rsidR="003B154C">
        <w:t>h</w:t>
      </w:r>
      <w:r w:rsidRPr="007D6143">
        <w:t xml:space="preserve">ave </w:t>
      </w:r>
      <w:r w:rsidR="003B154C">
        <w:t>d</w:t>
      </w:r>
      <w:r w:rsidRPr="007D6143">
        <w:t xml:space="preserve">esignated Lead </w:t>
      </w:r>
      <w:r w:rsidR="0020690F" w:rsidRPr="007D6143">
        <w:t xml:space="preserve">or Supervisory </w:t>
      </w:r>
      <w:r w:rsidR="003B154C">
        <w:t>r</w:t>
      </w:r>
      <w:r w:rsidR="0020690F" w:rsidRPr="007D6143">
        <w:t>esponsibility?</w:t>
      </w:r>
      <w:r w:rsidR="0020690F" w:rsidRPr="009334C0">
        <w:t xml:space="preserve"> </w:t>
      </w:r>
      <w:r w:rsidR="0020690F">
        <w:t xml:space="preserve">               </w:t>
      </w:r>
    </w:p>
    <w:p w14:paraId="4FB12BA4" w14:textId="47DC3779" w:rsidR="0020690F" w:rsidRDefault="003D1AFB" w:rsidP="00D80AC1">
      <w:pPr>
        <w:ind w:firstLine="720"/>
        <w:sectPr w:rsidR="0020690F" w:rsidSect="000D060C">
          <w:type w:val="continuous"/>
          <w:pgSz w:w="12240" w:h="15840"/>
          <w:pgMar w:top="720" w:right="720" w:bottom="720" w:left="720" w:header="720" w:footer="720" w:gutter="0"/>
          <w:cols w:space="720"/>
          <w:formProt w:val="0"/>
          <w:docGrid w:linePitch="360"/>
        </w:sectPr>
      </w:pPr>
      <w:sdt>
        <w:sdtPr>
          <w:id w:val="163821137"/>
          <w14:checkbox>
            <w14:checked w14:val="0"/>
            <w14:checkedState w14:val="2612" w14:font="MS Gothic"/>
            <w14:uncheckedState w14:val="2610" w14:font="MS Gothic"/>
          </w14:checkbox>
        </w:sdtPr>
        <w:sdtEndPr/>
        <w:sdtContent>
          <w:r w:rsidR="005A45A8">
            <w:rPr>
              <w:rFonts w:ascii="MS Gothic" w:eastAsia="MS Gothic" w:hAnsi="MS Gothic" w:hint="eastAsia"/>
            </w:rPr>
            <w:t>☐</w:t>
          </w:r>
        </w:sdtContent>
      </w:sdt>
      <w:r w:rsidR="0020690F" w:rsidRPr="007D6143">
        <w:t>Lead</w:t>
      </w:r>
      <w:r w:rsidR="0020690F">
        <w:t xml:space="preserve">                 </w:t>
      </w:r>
      <w:sdt>
        <w:sdtPr>
          <w:id w:val="569699345"/>
          <w14:checkbox>
            <w14:checked w14:val="0"/>
            <w14:checkedState w14:val="2612" w14:font="MS Gothic"/>
            <w14:uncheckedState w14:val="2610" w14:font="MS Gothic"/>
          </w14:checkbox>
        </w:sdtPr>
        <w:sdtEndPr/>
        <w:sdtContent>
          <w:r w:rsidR="005A45A8">
            <w:rPr>
              <w:rFonts w:ascii="MS Gothic" w:eastAsia="MS Gothic" w:hAnsi="MS Gothic" w:hint="eastAsia"/>
            </w:rPr>
            <w:t>☐</w:t>
          </w:r>
        </w:sdtContent>
      </w:sdt>
      <w:r w:rsidR="0020690F" w:rsidRPr="007D6143">
        <w:t>Supervise</w:t>
      </w:r>
      <w:r w:rsidR="0020690F">
        <w:t xml:space="preserve">                 </w:t>
      </w:r>
      <w:sdt>
        <w:sdtPr>
          <w:id w:val="566222700"/>
          <w14:checkbox>
            <w14:checked w14:val="0"/>
            <w14:checkedState w14:val="2612" w14:font="MS Gothic"/>
            <w14:uncheckedState w14:val="2610" w14:font="MS Gothic"/>
          </w14:checkbox>
        </w:sdtPr>
        <w:sdtEndPr/>
        <w:sdtContent>
          <w:r w:rsidR="005A45A8">
            <w:rPr>
              <w:rFonts w:ascii="MS Gothic" w:eastAsia="MS Gothic" w:hAnsi="MS Gothic" w:hint="eastAsia"/>
            </w:rPr>
            <w:t>☐</w:t>
          </w:r>
        </w:sdtContent>
      </w:sdt>
      <w:r w:rsidR="0020690F" w:rsidRPr="007D6143">
        <w:t>None</w:t>
      </w:r>
    </w:p>
    <w:tbl>
      <w:tblPr>
        <w:tblpPr w:leftFromText="180" w:rightFromText="180" w:vertAnchor="text" w:horzAnchor="margin" w:tblpY="50"/>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gridCol w:w="1888"/>
        <w:gridCol w:w="1890"/>
        <w:gridCol w:w="1324"/>
      </w:tblGrid>
      <w:tr w:rsidR="0020690F" w:rsidRPr="001527BD" w14:paraId="04E4AD1F" w14:textId="77777777" w:rsidTr="0028532C">
        <w:trPr>
          <w:trHeight w:val="688"/>
        </w:trPr>
        <w:tc>
          <w:tcPr>
            <w:tcW w:w="5757" w:type="dxa"/>
            <w:tcBorders>
              <w:top w:val="single" w:sz="4" w:space="0" w:color="auto"/>
              <w:bottom w:val="single" w:sz="4" w:space="0" w:color="auto"/>
              <w:right w:val="single" w:sz="4" w:space="0" w:color="auto"/>
            </w:tcBorders>
            <w:shd w:val="clear" w:color="auto" w:fill="E7E6E6" w:themeFill="background2"/>
          </w:tcPr>
          <w:p w14:paraId="255DE902" w14:textId="5F0FD0C5" w:rsidR="00FE5A1C" w:rsidRPr="001527BD" w:rsidRDefault="00FE5A1C" w:rsidP="002C3175">
            <w:pPr>
              <w:spacing w:before="40" w:after="40"/>
              <w:rPr>
                <w:rFonts w:cs="Arial"/>
                <w:sz w:val="20"/>
              </w:rPr>
            </w:pPr>
            <w:r w:rsidRPr="001527BD">
              <w:rPr>
                <w:rFonts w:cs="Arial"/>
                <w:b/>
                <w:sz w:val="20"/>
              </w:rPr>
              <w:t xml:space="preserve">List the </w:t>
            </w:r>
            <w:r>
              <w:rPr>
                <w:rFonts w:cs="Arial"/>
                <w:b/>
                <w:sz w:val="20"/>
              </w:rPr>
              <w:t xml:space="preserve">Name, Position Number, and </w:t>
            </w:r>
            <w:r w:rsidRPr="001527BD">
              <w:rPr>
                <w:rFonts w:cs="Arial"/>
                <w:b/>
                <w:sz w:val="20"/>
              </w:rPr>
              <w:t xml:space="preserve">Class Title of </w:t>
            </w:r>
            <w:r w:rsidR="00A05F9D">
              <w:rPr>
                <w:rFonts w:cs="Arial"/>
                <w:b/>
                <w:sz w:val="20"/>
              </w:rPr>
              <w:t>s</w:t>
            </w:r>
            <w:r w:rsidRPr="001527BD">
              <w:rPr>
                <w:rFonts w:cs="Arial"/>
                <w:b/>
                <w:sz w:val="20"/>
              </w:rPr>
              <w:t xml:space="preserve">taff </w:t>
            </w:r>
            <w:r w:rsidR="00A05F9D">
              <w:rPr>
                <w:rFonts w:cs="Arial"/>
                <w:b/>
                <w:sz w:val="20"/>
              </w:rPr>
              <w:t>y</w:t>
            </w:r>
            <w:r w:rsidRPr="001527BD">
              <w:rPr>
                <w:rFonts w:cs="Arial"/>
                <w:b/>
                <w:sz w:val="20"/>
              </w:rPr>
              <w:t xml:space="preserve">ou </w:t>
            </w:r>
            <w:r w:rsidR="00A05F9D">
              <w:rPr>
                <w:rFonts w:cs="Arial"/>
                <w:b/>
                <w:sz w:val="20"/>
              </w:rPr>
              <w:t>l</w:t>
            </w:r>
            <w:r w:rsidRPr="001527BD">
              <w:rPr>
                <w:rFonts w:cs="Arial"/>
                <w:b/>
                <w:sz w:val="20"/>
              </w:rPr>
              <w:t xml:space="preserve">ead or </w:t>
            </w:r>
            <w:r w:rsidR="00A05F9D">
              <w:rPr>
                <w:rFonts w:cs="Arial"/>
                <w:b/>
                <w:sz w:val="20"/>
              </w:rPr>
              <w:t>s</w:t>
            </w:r>
            <w:r w:rsidRPr="001527BD">
              <w:rPr>
                <w:rFonts w:cs="Arial"/>
                <w:b/>
                <w:sz w:val="20"/>
              </w:rPr>
              <w:t>upervise</w:t>
            </w:r>
          </w:p>
        </w:tc>
        <w:tc>
          <w:tcPr>
            <w:tcW w:w="1888" w:type="dxa"/>
            <w:tcBorders>
              <w:top w:val="single" w:sz="4" w:space="0" w:color="auto"/>
              <w:left w:val="single" w:sz="4" w:space="0" w:color="auto"/>
              <w:bottom w:val="single" w:sz="4" w:space="0" w:color="auto"/>
              <w:right w:val="single" w:sz="4" w:space="0" w:color="auto"/>
            </w:tcBorders>
            <w:shd w:val="clear" w:color="auto" w:fill="E7E6E6" w:themeFill="background2"/>
          </w:tcPr>
          <w:p w14:paraId="1EC0A7FA" w14:textId="77777777" w:rsidR="00FE5A1C" w:rsidRPr="001527BD" w:rsidRDefault="00FE5A1C" w:rsidP="002C3175">
            <w:pPr>
              <w:spacing w:before="40" w:after="40"/>
              <w:rPr>
                <w:rFonts w:cs="Arial"/>
                <w:sz w:val="20"/>
              </w:rPr>
            </w:pPr>
            <w:r w:rsidRPr="001527BD">
              <w:rPr>
                <w:rFonts w:cs="Arial"/>
                <w:b/>
                <w:sz w:val="20"/>
              </w:rPr>
              <w:t>Work Schedule</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5FF8E8C7" w14:textId="77777777" w:rsidR="00FE5A1C" w:rsidRPr="007A1D8B" w:rsidRDefault="00FE5A1C" w:rsidP="002C3175">
            <w:pPr>
              <w:spacing w:before="40" w:after="40"/>
              <w:rPr>
                <w:rFonts w:cs="Arial"/>
                <w:b/>
                <w:sz w:val="20"/>
              </w:rPr>
            </w:pPr>
            <w:r>
              <w:rPr>
                <w:rFonts w:cs="Arial"/>
                <w:b/>
                <w:sz w:val="20"/>
              </w:rPr>
              <w:t xml:space="preserve">Appointment </w:t>
            </w:r>
            <w:r w:rsidRPr="007A1D8B">
              <w:rPr>
                <w:rFonts w:cs="Arial"/>
                <w:b/>
                <w:sz w:val="20"/>
              </w:rPr>
              <w:t>Type</w:t>
            </w:r>
          </w:p>
        </w:tc>
        <w:tc>
          <w:tcPr>
            <w:tcW w:w="1324" w:type="dxa"/>
            <w:tcBorders>
              <w:top w:val="single" w:sz="4" w:space="0" w:color="auto"/>
              <w:left w:val="single" w:sz="4" w:space="0" w:color="auto"/>
              <w:bottom w:val="single" w:sz="4" w:space="0" w:color="auto"/>
            </w:tcBorders>
            <w:shd w:val="clear" w:color="auto" w:fill="E7E6E6" w:themeFill="background2"/>
          </w:tcPr>
          <w:p w14:paraId="6B06F4A7" w14:textId="77777777" w:rsidR="00FE5A1C" w:rsidRPr="008C29EB" w:rsidRDefault="00FE5A1C" w:rsidP="002C3175">
            <w:pPr>
              <w:spacing w:before="40" w:after="40"/>
              <w:rPr>
                <w:rFonts w:cs="Arial"/>
                <w:b/>
                <w:sz w:val="20"/>
              </w:rPr>
            </w:pPr>
            <w:r w:rsidRPr="008C29EB">
              <w:rPr>
                <w:rFonts w:cs="Arial"/>
                <w:b/>
                <w:sz w:val="20"/>
              </w:rPr>
              <w:t>Hour</w:t>
            </w:r>
            <w:r>
              <w:rPr>
                <w:rFonts w:cs="Arial"/>
                <w:b/>
                <w:sz w:val="20"/>
              </w:rPr>
              <w:t>s</w:t>
            </w:r>
            <w:r w:rsidRPr="008C29EB">
              <w:rPr>
                <w:rFonts w:cs="Arial"/>
                <w:b/>
                <w:sz w:val="20"/>
              </w:rPr>
              <w:t xml:space="preserve"> Per Week</w:t>
            </w:r>
          </w:p>
        </w:tc>
      </w:tr>
      <w:tr w:rsidR="0020690F" w:rsidRPr="001527BD" w14:paraId="17B89805" w14:textId="77777777" w:rsidTr="0028532C">
        <w:trPr>
          <w:cantSplit/>
          <w:trHeight w:val="688"/>
        </w:trPr>
        <w:tc>
          <w:tcPr>
            <w:tcW w:w="5757" w:type="dxa"/>
            <w:tcBorders>
              <w:top w:val="single" w:sz="4" w:space="0" w:color="auto"/>
              <w:bottom w:val="single" w:sz="4" w:space="0" w:color="auto"/>
              <w:right w:val="single" w:sz="4" w:space="0" w:color="auto"/>
            </w:tcBorders>
          </w:tcPr>
          <w:p w14:paraId="53D23AE1" w14:textId="020571FE" w:rsidR="00FE5A1C" w:rsidRPr="001527BD" w:rsidRDefault="00FE5A1C" w:rsidP="002C3175">
            <w:pPr>
              <w:spacing w:before="60" w:after="60"/>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4329A18E" w14:textId="58DA6558" w:rsidR="00FE5A1C" w:rsidRPr="001527BD" w:rsidRDefault="00FE5A1C" w:rsidP="002C3175">
            <w:pPr>
              <w:spacing w:before="60" w:after="60"/>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2F2799EE" w14:textId="4D6EBAF5" w:rsidR="00FE5A1C" w:rsidRPr="001527BD" w:rsidRDefault="00FE5A1C" w:rsidP="002C3175">
            <w:pPr>
              <w:spacing w:before="60" w:after="60"/>
              <w:rPr>
                <w:rFonts w:cs="Arial"/>
                <w:sz w:val="20"/>
              </w:rPr>
            </w:pPr>
          </w:p>
        </w:tc>
        <w:tc>
          <w:tcPr>
            <w:tcW w:w="1324" w:type="dxa"/>
            <w:tcBorders>
              <w:top w:val="single" w:sz="4" w:space="0" w:color="auto"/>
              <w:left w:val="single" w:sz="4" w:space="0" w:color="auto"/>
              <w:bottom w:val="single" w:sz="4" w:space="0" w:color="auto"/>
            </w:tcBorders>
          </w:tcPr>
          <w:p w14:paraId="1D491508" w14:textId="3D2B9BD9" w:rsidR="00FE5A1C" w:rsidRPr="001527BD" w:rsidRDefault="00FE5A1C" w:rsidP="002C3175">
            <w:pPr>
              <w:spacing w:before="60" w:after="60"/>
              <w:rPr>
                <w:rFonts w:cs="Arial"/>
                <w:sz w:val="20"/>
              </w:rPr>
            </w:pPr>
          </w:p>
        </w:tc>
      </w:tr>
      <w:tr w:rsidR="0020690F" w:rsidRPr="001527BD" w14:paraId="05E747F7" w14:textId="77777777" w:rsidTr="0028532C">
        <w:trPr>
          <w:cantSplit/>
          <w:trHeight w:val="688"/>
        </w:trPr>
        <w:tc>
          <w:tcPr>
            <w:tcW w:w="5757" w:type="dxa"/>
            <w:tcBorders>
              <w:top w:val="single" w:sz="4" w:space="0" w:color="auto"/>
              <w:bottom w:val="single" w:sz="4" w:space="0" w:color="auto"/>
              <w:right w:val="single" w:sz="4" w:space="0" w:color="auto"/>
            </w:tcBorders>
          </w:tcPr>
          <w:p w14:paraId="1FACAF91" w14:textId="25F2C4B0" w:rsidR="00FE5A1C" w:rsidRPr="001527BD" w:rsidRDefault="00FE5A1C" w:rsidP="002C3175">
            <w:pPr>
              <w:spacing w:before="60" w:after="60"/>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3ED8068C" w14:textId="29ADE02F" w:rsidR="00FE5A1C" w:rsidRPr="001527BD" w:rsidRDefault="00FE5A1C" w:rsidP="002C3175">
            <w:pPr>
              <w:spacing w:before="60" w:after="60"/>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007FFD88" w14:textId="2C07289D" w:rsidR="00FE5A1C" w:rsidRPr="001527BD" w:rsidRDefault="00FE5A1C" w:rsidP="002C3175">
            <w:pPr>
              <w:spacing w:before="60" w:after="60"/>
              <w:rPr>
                <w:rFonts w:cs="Arial"/>
                <w:sz w:val="20"/>
              </w:rPr>
            </w:pPr>
          </w:p>
        </w:tc>
        <w:tc>
          <w:tcPr>
            <w:tcW w:w="1324" w:type="dxa"/>
            <w:tcBorders>
              <w:top w:val="single" w:sz="4" w:space="0" w:color="auto"/>
              <w:left w:val="single" w:sz="4" w:space="0" w:color="auto"/>
              <w:bottom w:val="single" w:sz="4" w:space="0" w:color="auto"/>
            </w:tcBorders>
          </w:tcPr>
          <w:p w14:paraId="492E079F" w14:textId="4D06A401" w:rsidR="00FE5A1C" w:rsidRPr="001527BD" w:rsidRDefault="00FE5A1C" w:rsidP="002C3175">
            <w:pPr>
              <w:spacing w:before="60" w:after="60"/>
              <w:rPr>
                <w:rFonts w:cs="Arial"/>
                <w:sz w:val="20"/>
              </w:rPr>
            </w:pPr>
          </w:p>
        </w:tc>
      </w:tr>
      <w:tr w:rsidR="0020690F" w:rsidRPr="001527BD" w14:paraId="24ACBEDB" w14:textId="77777777" w:rsidTr="0028532C">
        <w:trPr>
          <w:cantSplit/>
          <w:trHeight w:val="688"/>
        </w:trPr>
        <w:tc>
          <w:tcPr>
            <w:tcW w:w="5757" w:type="dxa"/>
            <w:tcBorders>
              <w:top w:val="single" w:sz="4" w:space="0" w:color="auto"/>
              <w:bottom w:val="single" w:sz="4" w:space="0" w:color="auto"/>
              <w:right w:val="single" w:sz="4" w:space="0" w:color="auto"/>
            </w:tcBorders>
          </w:tcPr>
          <w:p w14:paraId="14C08E93" w14:textId="6D705C3E" w:rsidR="00FE5A1C" w:rsidRPr="001527BD" w:rsidRDefault="00FE5A1C" w:rsidP="002C3175">
            <w:pPr>
              <w:spacing w:before="60" w:after="60"/>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3A2A4796" w14:textId="0E7E3A0D" w:rsidR="00FE5A1C" w:rsidRPr="001527BD" w:rsidRDefault="00FE5A1C" w:rsidP="002C3175">
            <w:pPr>
              <w:spacing w:before="60" w:after="60"/>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03092973" w14:textId="2B1FF6C5" w:rsidR="00FE5A1C" w:rsidRPr="001527BD" w:rsidRDefault="00FE5A1C" w:rsidP="002C3175">
            <w:pPr>
              <w:spacing w:before="60" w:after="60"/>
              <w:rPr>
                <w:rFonts w:cs="Arial"/>
                <w:sz w:val="20"/>
              </w:rPr>
            </w:pPr>
          </w:p>
        </w:tc>
        <w:tc>
          <w:tcPr>
            <w:tcW w:w="1324" w:type="dxa"/>
            <w:tcBorders>
              <w:top w:val="single" w:sz="4" w:space="0" w:color="auto"/>
              <w:left w:val="single" w:sz="4" w:space="0" w:color="auto"/>
              <w:bottom w:val="single" w:sz="4" w:space="0" w:color="auto"/>
            </w:tcBorders>
          </w:tcPr>
          <w:p w14:paraId="1187E018" w14:textId="12CEA1D8" w:rsidR="00FE5A1C" w:rsidRPr="001527BD" w:rsidRDefault="00FE5A1C" w:rsidP="002C3175">
            <w:pPr>
              <w:spacing w:before="60" w:after="60"/>
              <w:rPr>
                <w:rFonts w:cs="Arial"/>
                <w:sz w:val="20"/>
              </w:rPr>
            </w:pPr>
          </w:p>
        </w:tc>
      </w:tr>
      <w:tr w:rsidR="0020690F" w:rsidRPr="001527BD" w14:paraId="3A017148" w14:textId="77777777" w:rsidTr="0028532C">
        <w:trPr>
          <w:cantSplit/>
          <w:trHeight w:val="688"/>
        </w:trPr>
        <w:tc>
          <w:tcPr>
            <w:tcW w:w="5757" w:type="dxa"/>
            <w:tcBorders>
              <w:top w:val="single" w:sz="4" w:space="0" w:color="auto"/>
              <w:bottom w:val="single" w:sz="4" w:space="0" w:color="auto"/>
              <w:right w:val="single" w:sz="4" w:space="0" w:color="auto"/>
            </w:tcBorders>
          </w:tcPr>
          <w:p w14:paraId="1222A2A4" w14:textId="0A8FB23C" w:rsidR="00FE5A1C" w:rsidRPr="001527BD" w:rsidRDefault="00FE5A1C" w:rsidP="002C3175">
            <w:pPr>
              <w:spacing w:before="60" w:after="60"/>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55C62134" w14:textId="1B85C96F" w:rsidR="00FE5A1C" w:rsidRPr="001527BD" w:rsidRDefault="00FE5A1C" w:rsidP="002C3175">
            <w:pPr>
              <w:spacing w:before="60" w:after="60"/>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2CF4A780" w14:textId="044ABB50" w:rsidR="00FE5A1C" w:rsidRPr="001527BD" w:rsidRDefault="00FE5A1C" w:rsidP="002C3175">
            <w:pPr>
              <w:spacing w:before="60" w:after="60"/>
              <w:rPr>
                <w:rFonts w:cs="Arial"/>
                <w:sz w:val="20"/>
              </w:rPr>
            </w:pPr>
          </w:p>
        </w:tc>
        <w:tc>
          <w:tcPr>
            <w:tcW w:w="1324" w:type="dxa"/>
            <w:tcBorders>
              <w:top w:val="single" w:sz="4" w:space="0" w:color="auto"/>
              <w:left w:val="single" w:sz="4" w:space="0" w:color="auto"/>
              <w:bottom w:val="single" w:sz="4" w:space="0" w:color="auto"/>
            </w:tcBorders>
          </w:tcPr>
          <w:p w14:paraId="40CAAAA6" w14:textId="1C238907" w:rsidR="00FE5A1C" w:rsidRPr="001527BD" w:rsidRDefault="00FE5A1C" w:rsidP="002C3175">
            <w:pPr>
              <w:spacing w:before="60" w:after="60"/>
              <w:rPr>
                <w:rFonts w:cs="Arial"/>
                <w:sz w:val="20"/>
              </w:rPr>
            </w:pPr>
          </w:p>
        </w:tc>
      </w:tr>
      <w:tr w:rsidR="0020690F" w:rsidRPr="001527BD" w14:paraId="6C2129D2" w14:textId="77777777" w:rsidTr="0028532C">
        <w:trPr>
          <w:cantSplit/>
          <w:trHeight w:val="688"/>
        </w:trPr>
        <w:tc>
          <w:tcPr>
            <w:tcW w:w="5757" w:type="dxa"/>
            <w:tcBorders>
              <w:top w:val="single" w:sz="4" w:space="0" w:color="auto"/>
              <w:bottom w:val="single" w:sz="4" w:space="0" w:color="auto"/>
              <w:right w:val="single" w:sz="4" w:space="0" w:color="auto"/>
            </w:tcBorders>
          </w:tcPr>
          <w:p w14:paraId="64639BDD" w14:textId="45B55714" w:rsidR="00FE5A1C" w:rsidRPr="001527BD" w:rsidRDefault="00FE5A1C" w:rsidP="002C3175">
            <w:pPr>
              <w:spacing w:before="60" w:after="60"/>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5C5F5CC7" w14:textId="768D7074" w:rsidR="00FE5A1C" w:rsidRPr="001527BD" w:rsidRDefault="00FE5A1C" w:rsidP="002C3175">
            <w:pPr>
              <w:keepNext/>
              <w:keepLines/>
              <w:spacing w:before="60" w:after="60"/>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517722EC" w14:textId="42009413" w:rsidR="00FE5A1C" w:rsidRPr="001527BD" w:rsidRDefault="00FE5A1C" w:rsidP="002C3175">
            <w:pPr>
              <w:spacing w:before="60" w:after="60"/>
              <w:rPr>
                <w:rFonts w:cs="Arial"/>
                <w:sz w:val="20"/>
              </w:rPr>
            </w:pPr>
          </w:p>
        </w:tc>
        <w:tc>
          <w:tcPr>
            <w:tcW w:w="1324" w:type="dxa"/>
            <w:tcBorders>
              <w:top w:val="single" w:sz="4" w:space="0" w:color="auto"/>
              <w:left w:val="single" w:sz="4" w:space="0" w:color="auto"/>
              <w:bottom w:val="single" w:sz="4" w:space="0" w:color="auto"/>
            </w:tcBorders>
          </w:tcPr>
          <w:p w14:paraId="62838F66" w14:textId="1A4C95CE" w:rsidR="00FE5A1C" w:rsidRPr="001527BD" w:rsidRDefault="00FE5A1C" w:rsidP="002C3175">
            <w:pPr>
              <w:spacing w:before="60" w:after="60"/>
              <w:rPr>
                <w:rFonts w:cs="Arial"/>
                <w:sz w:val="20"/>
              </w:rPr>
            </w:pPr>
          </w:p>
        </w:tc>
      </w:tr>
      <w:tr w:rsidR="00D80AC1" w:rsidRPr="001527BD" w14:paraId="3BB8297D" w14:textId="77777777" w:rsidTr="0028532C">
        <w:trPr>
          <w:cantSplit/>
          <w:trHeight w:val="688"/>
        </w:trPr>
        <w:tc>
          <w:tcPr>
            <w:tcW w:w="5757" w:type="dxa"/>
            <w:tcBorders>
              <w:top w:val="single" w:sz="4" w:space="0" w:color="auto"/>
              <w:bottom w:val="single" w:sz="4" w:space="0" w:color="auto"/>
              <w:right w:val="single" w:sz="4" w:space="0" w:color="auto"/>
            </w:tcBorders>
          </w:tcPr>
          <w:p w14:paraId="1BE58D82" w14:textId="77777777" w:rsidR="00D80AC1" w:rsidRPr="001527BD" w:rsidRDefault="00D80AC1" w:rsidP="002C3175">
            <w:pPr>
              <w:spacing w:before="60" w:after="60"/>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50728214" w14:textId="77777777" w:rsidR="00D80AC1" w:rsidRPr="001527BD" w:rsidRDefault="00D80AC1" w:rsidP="002C3175">
            <w:pPr>
              <w:keepNext/>
              <w:keepLines/>
              <w:spacing w:before="60" w:after="60"/>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53F5088A" w14:textId="77777777" w:rsidR="00D80AC1" w:rsidRPr="001527BD" w:rsidRDefault="00D80AC1" w:rsidP="002C3175">
            <w:pPr>
              <w:spacing w:before="60" w:after="60"/>
              <w:rPr>
                <w:rFonts w:cs="Arial"/>
                <w:sz w:val="20"/>
              </w:rPr>
            </w:pPr>
          </w:p>
        </w:tc>
        <w:tc>
          <w:tcPr>
            <w:tcW w:w="1324" w:type="dxa"/>
            <w:tcBorders>
              <w:top w:val="single" w:sz="4" w:space="0" w:color="auto"/>
              <w:left w:val="single" w:sz="4" w:space="0" w:color="auto"/>
              <w:bottom w:val="single" w:sz="4" w:space="0" w:color="auto"/>
            </w:tcBorders>
          </w:tcPr>
          <w:p w14:paraId="7A5576B6" w14:textId="77777777" w:rsidR="00D80AC1" w:rsidRPr="001527BD" w:rsidRDefault="00D80AC1" w:rsidP="002C3175">
            <w:pPr>
              <w:spacing w:before="60" w:after="60"/>
              <w:rPr>
                <w:rFonts w:cs="Arial"/>
                <w:sz w:val="20"/>
              </w:rPr>
            </w:pPr>
          </w:p>
        </w:tc>
      </w:tr>
      <w:tr w:rsidR="00D80AC1" w:rsidRPr="001527BD" w14:paraId="65DCE905" w14:textId="77777777" w:rsidTr="0028532C">
        <w:trPr>
          <w:cantSplit/>
          <w:trHeight w:val="688"/>
        </w:trPr>
        <w:tc>
          <w:tcPr>
            <w:tcW w:w="5757" w:type="dxa"/>
            <w:tcBorders>
              <w:top w:val="single" w:sz="4" w:space="0" w:color="auto"/>
              <w:bottom w:val="single" w:sz="4" w:space="0" w:color="auto"/>
              <w:right w:val="single" w:sz="4" w:space="0" w:color="auto"/>
            </w:tcBorders>
          </w:tcPr>
          <w:p w14:paraId="66CDD576" w14:textId="77777777" w:rsidR="00D80AC1" w:rsidRPr="001527BD" w:rsidRDefault="00D80AC1" w:rsidP="002C3175">
            <w:pPr>
              <w:spacing w:before="60" w:after="60"/>
              <w:rPr>
                <w:rFonts w:cs="Arial"/>
                <w:sz w:val="20"/>
              </w:rPr>
            </w:pPr>
          </w:p>
        </w:tc>
        <w:tc>
          <w:tcPr>
            <w:tcW w:w="1888" w:type="dxa"/>
            <w:tcBorders>
              <w:top w:val="single" w:sz="4" w:space="0" w:color="auto"/>
              <w:left w:val="single" w:sz="4" w:space="0" w:color="auto"/>
              <w:bottom w:val="single" w:sz="4" w:space="0" w:color="auto"/>
              <w:right w:val="single" w:sz="4" w:space="0" w:color="auto"/>
            </w:tcBorders>
          </w:tcPr>
          <w:p w14:paraId="0182FEEA" w14:textId="77777777" w:rsidR="00D80AC1" w:rsidRPr="001527BD" w:rsidRDefault="00D80AC1" w:rsidP="002C3175">
            <w:pPr>
              <w:keepNext/>
              <w:keepLines/>
              <w:spacing w:before="60" w:after="60"/>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197A11D4" w14:textId="77777777" w:rsidR="00D80AC1" w:rsidRPr="001527BD" w:rsidRDefault="00D80AC1" w:rsidP="002C3175">
            <w:pPr>
              <w:spacing w:before="60" w:after="60"/>
              <w:rPr>
                <w:rFonts w:cs="Arial"/>
                <w:sz w:val="20"/>
              </w:rPr>
            </w:pPr>
          </w:p>
        </w:tc>
        <w:tc>
          <w:tcPr>
            <w:tcW w:w="1324" w:type="dxa"/>
            <w:tcBorders>
              <w:top w:val="single" w:sz="4" w:space="0" w:color="auto"/>
              <w:left w:val="single" w:sz="4" w:space="0" w:color="auto"/>
              <w:bottom w:val="single" w:sz="4" w:space="0" w:color="auto"/>
            </w:tcBorders>
          </w:tcPr>
          <w:p w14:paraId="7B0ABC0B" w14:textId="77777777" w:rsidR="00D80AC1" w:rsidRPr="001527BD" w:rsidRDefault="00D80AC1" w:rsidP="002C3175">
            <w:pPr>
              <w:spacing w:before="60" w:after="60"/>
              <w:rPr>
                <w:rFonts w:cs="Arial"/>
                <w:sz w:val="20"/>
              </w:rPr>
            </w:pPr>
          </w:p>
        </w:tc>
      </w:tr>
    </w:tbl>
    <w:p w14:paraId="4C4ECF1B" w14:textId="41737390" w:rsidR="00A5433B" w:rsidRDefault="00A5433B">
      <w:pPr>
        <w:overflowPunct/>
        <w:autoSpaceDE/>
        <w:autoSpaceDN/>
        <w:adjustRightInd/>
        <w:spacing w:before="0" w:after="0"/>
        <w:textAlignment w:val="auto"/>
      </w:pPr>
    </w:p>
    <w:p w14:paraId="05254411" w14:textId="77777777" w:rsidR="00A5433B" w:rsidRDefault="00A5433B">
      <w:pPr>
        <w:overflowPunct/>
        <w:autoSpaceDE/>
        <w:autoSpaceDN/>
        <w:adjustRightInd/>
        <w:spacing w:before="0" w:after="0"/>
        <w:textAlignment w:val="auto"/>
      </w:pPr>
      <w:r>
        <w:br w:type="page"/>
      </w:r>
    </w:p>
    <w:p w14:paraId="2F61C4AB" w14:textId="77777777" w:rsidR="00567542" w:rsidRDefault="00567542" w:rsidP="006C1143">
      <w:pPr>
        <w:pStyle w:val="Heading2"/>
      </w:pPr>
      <w:r w:rsidRPr="007D6143">
        <w:lastRenderedPageBreak/>
        <w:t>Problem Solving</w:t>
      </w: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4140"/>
        <w:gridCol w:w="2610"/>
      </w:tblGrid>
      <w:tr w:rsidR="00567542" w:rsidRPr="001527BD" w14:paraId="5037FEC0" w14:textId="77777777" w:rsidTr="00CA48CE">
        <w:trPr>
          <w:trHeight w:val="314"/>
        </w:trPr>
        <w:tc>
          <w:tcPr>
            <w:tcW w:w="4140" w:type="dxa"/>
            <w:tcBorders>
              <w:top w:val="single" w:sz="4" w:space="0" w:color="auto"/>
              <w:bottom w:val="single" w:sz="4" w:space="0" w:color="auto"/>
            </w:tcBorders>
            <w:shd w:val="clear" w:color="auto" w:fill="E7E6E6" w:themeFill="background2"/>
          </w:tcPr>
          <w:p w14:paraId="54C2A711" w14:textId="77777777" w:rsidR="00567542" w:rsidRPr="008E742F" w:rsidRDefault="00567542" w:rsidP="00172147">
            <w:pPr>
              <w:spacing w:before="60" w:after="60"/>
              <w:rPr>
                <w:rFonts w:cs="Arial"/>
                <w:b/>
                <w:szCs w:val="24"/>
              </w:rPr>
            </w:pPr>
            <w:r w:rsidRPr="008E742F">
              <w:rPr>
                <w:rFonts w:cs="Arial"/>
                <w:b/>
                <w:szCs w:val="24"/>
              </w:rPr>
              <w:t>Complex/Challenging Issue</w:t>
            </w:r>
          </w:p>
        </w:tc>
        <w:tc>
          <w:tcPr>
            <w:tcW w:w="4140" w:type="dxa"/>
            <w:tcBorders>
              <w:top w:val="single" w:sz="4" w:space="0" w:color="auto"/>
              <w:bottom w:val="single" w:sz="4" w:space="0" w:color="auto"/>
            </w:tcBorders>
            <w:shd w:val="clear" w:color="auto" w:fill="E7E6E6" w:themeFill="background2"/>
          </w:tcPr>
          <w:p w14:paraId="4A9013F0" w14:textId="77777777" w:rsidR="00567542" w:rsidRPr="008E742F" w:rsidRDefault="00567542" w:rsidP="00172147">
            <w:pPr>
              <w:spacing w:before="60" w:after="60"/>
              <w:rPr>
                <w:rFonts w:cs="Arial"/>
                <w:b/>
                <w:szCs w:val="24"/>
              </w:rPr>
            </w:pPr>
            <w:r w:rsidRPr="008E742F">
              <w:rPr>
                <w:rFonts w:cs="Arial"/>
                <w:b/>
                <w:szCs w:val="24"/>
              </w:rPr>
              <w:t>How Resolved</w:t>
            </w:r>
          </w:p>
        </w:tc>
        <w:tc>
          <w:tcPr>
            <w:tcW w:w="2610" w:type="dxa"/>
            <w:tcBorders>
              <w:top w:val="single" w:sz="4" w:space="0" w:color="auto"/>
              <w:bottom w:val="single" w:sz="4" w:space="0" w:color="auto"/>
            </w:tcBorders>
            <w:shd w:val="clear" w:color="auto" w:fill="E7E6E6" w:themeFill="background2"/>
          </w:tcPr>
          <w:p w14:paraId="1459B316" w14:textId="77777777" w:rsidR="00567542" w:rsidRPr="008E742F" w:rsidRDefault="00567542" w:rsidP="00172147">
            <w:pPr>
              <w:spacing w:before="60" w:after="60"/>
              <w:rPr>
                <w:rFonts w:cs="Arial"/>
                <w:b/>
                <w:szCs w:val="24"/>
              </w:rPr>
            </w:pPr>
            <w:r w:rsidRPr="008E742F">
              <w:rPr>
                <w:rFonts w:cs="Arial"/>
                <w:b/>
                <w:szCs w:val="24"/>
              </w:rPr>
              <w:t>Frequency</w:t>
            </w:r>
          </w:p>
        </w:tc>
      </w:tr>
      <w:tr w:rsidR="00567542" w:rsidRPr="001527BD" w14:paraId="48F537BC" w14:textId="77777777" w:rsidTr="00CA48CE">
        <w:trPr>
          <w:trHeight w:val="1079"/>
        </w:trPr>
        <w:tc>
          <w:tcPr>
            <w:tcW w:w="4140" w:type="dxa"/>
            <w:tcBorders>
              <w:top w:val="single" w:sz="4" w:space="0" w:color="auto"/>
              <w:bottom w:val="single" w:sz="4" w:space="0" w:color="auto"/>
            </w:tcBorders>
            <w:shd w:val="clear" w:color="auto" w:fill="auto"/>
          </w:tcPr>
          <w:p w14:paraId="0F34E897" w14:textId="7A3B5197" w:rsidR="00567542" w:rsidRPr="008300B8" w:rsidRDefault="00567542" w:rsidP="00172147">
            <w:pPr>
              <w:spacing w:before="60" w:after="60"/>
              <w:rPr>
                <w:rFonts w:cs="Arial"/>
                <w:sz w:val="20"/>
              </w:rPr>
            </w:pPr>
          </w:p>
        </w:tc>
        <w:tc>
          <w:tcPr>
            <w:tcW w:w="4140" w:type="dxa"/>
            <w:tcBorders>
              <w:top w:val="single" w:sz="4" w:space="0" w:color="auto"/>
              <w:bottom w:val="single" w:sz="4" w:space="0" w:color="auto"/>
            </w:tcBorders>
            <w:shd w:val="clear" w:color="auto" w:fill="auto"/>
          </w:tcPr>
          <w:p w14:paraId="7BCB9E5A" w14:textId="50B5F9E7" w:rsidR="00567542" w:rsidRPr="008300B8" w:rsidRDefault="00567542" w:rsidP="00172147">
            <w:pPr>
              <w:spacing w:before="60" w:after="60"/>
              <w:rPr>
                <w:rFonts w:cs="Arial"/>
                <w:sz w:val="20"/>
              </w:rPr>
            </w:pPr>
          </w:p>
        </w:tc>
        <w:tc>
          <w:tcPr>
            <w:tcW w:w="2610" w:type="dxa"/>
            <w:tcBorders>
              <w:top w:val="single" w:sz="4" w:space="0" w:color="auto"/>
              <w:bottom w:val="single" w:sz="4" w:space="0" w:color="auto"/>
            </w:tcBorders>
            <w:shd w:val="clear" w:color="auto" w:fill="auto"/>
          </w:tcPr>
          <w:p w14:paraId="4D86D70F" w14:textId="253169E4" w:rsidR="00567542" w:rsidRPr="008300B8" w:rsidRDefault="00567542" w:rsidP="00172147">
            <w:pPr>
              <w:spacing w:before="60" w:after="60"/>
              <w:rPr>
                <w:rFonts w:cs="Arial"/>
                <w:sz w:val="20"/>
              </w:rPr>
            </w:pPr>
          </w:p>
        </w:tc>
      </w:tr>
      <w:tr w:rsidR="00567542" w:rsidRPr="001527BD" w14:paraId="27B48F2A" w14:textId="77777777" w:rsidTr="00CA48CE">
        <w:trPr>
          <w:trHeight w:val="1160"/>
        </w:trPr>
        <w:tc>
          <w:tcPr>
            <w:tcW w:w="4140" w:type="dxa"/>
            <w:tcBorders>
              <w:top w:val="single" w:sz="4" w:space="0" w:color="auto"/>
              <w:bottom w:val="single" w:sz="4" w:space="0" w:color="auto"/>
            </w:tcBorders>
            <w:shd w:val="clear" w:color="auto" w:fill="auto"/>
          </w:tcPr>
          <w:p w14:paraId="0268069C" w14:textId="7040EA0F" w:rsidR="00567542" w:rsidRPr="008300B8" w:rsidRDefault="00567542" w:rsidP="00172147">
            <w:pPr>
              <w:spacing w:before="60" w:after="60"/>
              <w:rPr>
                <w:rFonts w:cs="Arial"/>
                <w:sz w:val="20"/>
              </w:rPr>
            </w:pPr>
          </w:p>
        </w:tc>
        <w:tc>
          <w:tcPr>
            <w:tcW w:w="4140" w:type="dxa"/>
            <w:tcBorders>
              <w:top w:val="single" w:sz="4" w:space="0" w:color="auto"/>
              <w:bottom w:val="single" w:sz="4" w:space="0" w:color="auto"/>
            </w:tcBorders>
            <w:shd w:val="clear" w:color="auto" w:fill="auto"/>
          </w:tcPr>
          <w:p w14:paraId="6BD243F2" w14:textId="7BC63193" w:rsidR="00567542" w:rsidRPr="008300B8" w:rsidRDefault="00567542" w:rsidP="00172147">
            <w:pPr>
              <w:spacing w:before="60" w:after="60"/>
              <w:rPr>
                <w:rFonts w:cs="Arial"/>
                <w:sz w:val="20"/>
              </w:rPr>
            </w:pPr>
          </w:p>
        </w:tc>
        <w:tc>
          <w:tcPr>
            <w:tcW w:w="2610" w:type="dxa"/>
            <w:tcBorders>
              <w:top w:val="single" w:sz="4" w:space="0" w:color="auto"/>
              <w:bottom w:val="single" w:sz="4" w:space="0" w:color="auto"/>
            </w:tcBorders>
            <w:shd w:val="clear" w:color="auto" w:fill="auto"/>
          </w:tcPr>
          <w:p w14:paraId="7C857A5F" w14:textId="73B82206" w:rsidR="00567542" w:rsidRPr="008300B8" w:rsidRDefault="00567542" w:rsidP="00172147">
            <w:pPr>
              <w:spacing w:before="60" w:after="60"/>
              <w:rPr>
                <w:rFonts w:cs="Arial"/>
                <w:sz w:val="20"/>
              </w:rPr>
            </w:pPr>
          </w:p>
        </w:tc>
      </w:tr>
      <w:tr w:rsidR="00567542" w:rsidRPr="001527BD" w14:paraId="3599CF98" w14:textId="77777777" w:rsidTr="00CA48CE">
        <w:trPr>
          <w:trHeight w:val="1250"/>
        </w:trPr>
        <w:tc>
          <w:tcPr>
            <w:tcW w:w="4140" w:type="dxa"/>
            <w:tcBorders>
              <w:top w:val="single" w:sz="4" w:space="0" w:color="auto"/>
              <w:bottom w:val="single" w:sz="4" w:space="0" w:color="auto"/>
            </w:tcBorders>
            <w:shd w:val="clear" w:color="auto" w:fill="auto"/>
          </w:tcPr>
          <w:p w14:paraId="54E51373" w14:textId="056024CF" w:rsidR="00567542" w:rsidRPr="008300B8" w:rsidRDefault="00567542" w:rsidP="00172147">
            <w:pPr>
              <w:spacing w:before="60" w:after="60"/>
              <w:rPr>
                <w:rFonts w:cs="Arial"/>
                <w:sz w:val="20"/>
              </w:rPr>
            </w:pPr>
          </w:p>
        </w:tc>
        <w:tc>
          <w:tcPr>
            <w:tcW w:w="4140" w:type="dxa"/>
            <w:tcBorders>
              <w:top w:val="single" w:sz="4" w:space="0" w:color="auto"/>
              <w:bottom w:val="single" w:sz="4" w:space="0" w:color="auto"/>
            </w:tcBorders>
            <w:shd w:val="clear" w:color="auto" w:fill="auto"/>
          </w:tcPr>
          <w:p w14:paraId="732810C5" w14:textId="7D68D460" w:rsidR="00567542" w:rsidRPr="008300B8" w:rsidRDefault="00567542" w:rsidP="00172147">
            <w:pPr>
              <w:spacing w:before="60" w:after="60"/>
              <w:rPr>
                <w:rFonts w:cs="Arial"/>
                <w:sz w:val="20"/>
              </w:rPr>
            </w:pPr>
          </w:p>
        </w:tc>
        <w:tc>
          <w:tcPr>
            <w:tcW w:w="2610" w:type="dxa"/>
            <w:tcBorders>
              <w:top w:val="single" w:sz="4" w:space="0" w:color="auto"/>
              <w:bottom w:val="single" w:sz="4" w:space="0" w:color="auto"/>
            </w:tcBorders>
            <w:shd w:val="clear" w:color="auto" w:fill="auto"/>
          </w:tcPr>
          <w:p w14:paraId="63184848" w14:textId="79FE23FB" w:rsidR="00567542" w:rsidRPr="008300B8" w:rsidRDefault="00567542" w:rsidP="00172147">
            <w:pPr>
              <w:spacing w:before="60" w:after="60"/>
              <w:rPr>
                <w:rFonts w:cs="Arial"/>
                <w:sz w:val="20"/>
              </w:rPr>
            </w:pPr>
          </w:p>
        </w:tc>
      </w:tr>
      <w:tr w:rsidR="00567542" w:rsidRPr="001527BD" w14:paraId="697FD497" w14:textId="77777777" w:rsidTr="00CA48CE">
        <w:trPr>
          <w:trHeight w:val="1250"/>
        </w:trPr>
        <w:tc>
          <w:tcPr>
            <w:tcW w:w="4140" w:type="dxa"/>
            <w:tcBorders>
              <w:top w:val="single" w:sz="4" w:space="0" w:color="auto"/>
              <w:bottom w:val="single" w:sz="4" w:space="0" w:color="auto"/>
            </w:tcBorders>
            <w:shd w:val="clear" w:color="auto" w:fill="auto"/>
          </w:tcPr>
          <w:p w14:paraId="68BDC119" w14:textId="5470C747" w:rsidR="00567542" w:rsidRPr="008300B8" w:rsidRDefault="00567542" w:rsidP="00172147">
            <w:pPr>
              <w:spacing w:before="60" w:after="60"/>
              <w:rPr>
                <w:rFonts w:cs="Arial"/>
                <w:sz w:val="20"/>
              </w:rPr>
            </w:pPr>
          </w:p>
        </w:tc>
        <w:tc>
          <w:tcPr>
            <w:tcW w:w="4140" w:type="dxa"/>
            <w:tcBorders>
              <w:top w:val="single" w:sz="4" w:space="0" w:color="auto"/>
              <w:bottom w:val="single" w:sz="4" w:space="0" w:color="auto"/>
            </w:tcBorders>
            <w:shd w:val="clear" w:color="auto" w:fill="auto"/>
          </w:tcPr>
          <w:p w14:paraId="52A5D5D7" w14:textId="39A8705E" w:rsidR="00567542" w:rsidRPr="008300B8" w:rsidRDefault="00567542" w:rsidP="00172147">
            <w:pPr>
              <w:spacing w:before="60" w:after="60"/>
              <w:rPr>
                <w:rFonts w:cs="Arial"/>
                <w:sz w:val="20"/>
              </w:rPr>
            </w:pPr>
          </w:p>
        </w:tc>
        <w:tc>
          <w:tcPr>
            <w:tcW w:w="2610" w:type="dxa"/>
            <w:tcBorders>
              <w:top w:val="single" w:sz="4" w:space="0" w:color="auto"/>
              <w:bottom w:val="single" w:sz="4" w:space="0" w:color="auto"/>
            </w:tcBorders>
            <w:shd w:val="clear" w:color="auto" w:fill="auto"/>
          </w:tcPr>
          <w:p w14:paraId="3F097950" w14:textId="25B7524A" w:rsidR="00567542" w:rsidRPr="008300B8" w:rsidRDefault="00567542" w:rsidP="00172147">
            <w:pPr>
              <w:spacing w:before="60" w:after="60"/>
              <w:rPr>
                <w:rFonts w:cs="Arial"/>
                <w:sz w:val="20"/>
              </w:rPr>
            </w:pPr>
          </w:p>
        </w:tc>
      </w:tr>
      <w:tr w:rsidR="00567542" w:rsidRPr="001527BD" w14:paraId="45F54E17" w14:textId="77777777" w:rsidTr="00CA48CE">
        <w:trPr>
          <w:trHeight w:val="1250"/>
        </w:trPr>
        <w:tc>
          <w:tcPr>
            <w:tcW w:w="4140" w:type="dxa"/>
            <w:tcBorders>
              <w:top w:val="single" w:sz="4" w:space="0" w:color="auto"/>
              <w:bottom w:val="single" w:sz="4" w:space="0" w:color="auto"/>
            </w:tcBorders>
            <w:shd w:val="clear" w:color="auto" w:fill="auto"/>
          </w:tcPr>
          <w:p w14:paraId="680B9F96" w14:textId="0599E3D6" w:rsidR="00567542" w:rsidRPr="008300B8" w:rsidRDefault="00567542" w:rsidP="00172147">
            <w:pPr>
              <w:spacing w:before="60" w:after="60"/>
              <w:rPr>
                <w:rFonts w:cs="Arial"/>
                <w:sz w:val="20"/>
              </w:rPr>
            </w:pPr>
          </w:p>
        </w:tc>
        <w:tc>
          <w:tcPr>
            <w:tcW w:w="4140" w:type="dxa"/>
            <w:tcBorders>
              <w:top w:val="single" w:sz="4" w:space="0" w:color="auto"/>
              <w:bottom w:val="single" w:sz="4" w:space="0" w:color="auto"/>
            </w:tcBorders>
            <w:shd w:val="clear" w:color="auto" w:fill="auto"/>
          </w:tcPr>
          <w:p w14:paraId="20F62B90" w14:textId="0DEBABFB" w:rsidR="00567542" w:rsidRPr="008300B8" w:rsidRDefault="00567542" w:rsidP="00172147">
            <w:pPr>
              <w:spacing w:before="60" w:after="60"/>
              <w:rPr>
                <w:rFonts w:cs="Arial"/>
                <w:sz w:val="20"/>
              </w:rPr>
            </w:pPr>
          </w:p>
        </w:tc>
        <w:tc>
          <w:tcPr>
            <w:tcW w:w="2610" w:type="dxa"/>
            <w:tcBorders>
              <w:top w:val="single" w:sz="4" w:space="0" w:color="auto"/>
              <w:bottom w:val="single" w:sz="4" w:space="0" w:color="auto"/>
            </w:tcBorders>
            <w:shd w:val="clear" w:color="auto" w:fill="auto"/>
          </w:tcPr>
          <w:p w14:paraId="1EF206A3" w14:textId="04DCAF56" w:rsidR="00567542" w:rsidRPr="008300B8" w:rsidRDefault="00567542" w:rsidP="00172147">
            <w:pPr>
              <w:spacing w:before="60" w:after="60"/>
              <w:rPr>
                <w:rFonts w:cs="Arial"/>
                <w:sz w:val="20"/>
              </w:rPr>
            </w:pPr>
          </w:p>
        </w:tc>
      </w:tr>
      <w:tr w:rsidR="000B0E44" w:rsidRPr="001527BD" w14:paraId="38225329" w14:textId="77777777" w:rsidTr="00CA48CE">
        <w:trPr>
          <w:trHeight w:val="1250"/>
        </w:trPr>
        <w:tc>
          <w:tcPr>
            <w:tcW w:w="4140" w:type="dxa"/>
            <w:tcBorders>
              <w:top w:val="single" w:sz="4" w:space="0" w:color="auto"/>
              <w:bottom w:val="single" w:sz="4" w:space="0" w:color="auto"/>
            </w:tcBorders>
            <w:shd w:val="clear" w:color="auto" w:fill="auto"/>
          </w:tcPr>
          <w:p w14:paraId="1A95C81E" w14:textId="77777777" w:rsidR="000B0E44" w:rsidRDefault="000B0E44" w:rsidP="00172147">
            <w:pPr>
              <w:spacing w:before="60" w:after="60"/>
              <w:rPr>
                <w:rFonts w:cs="Arial"/>
                <w:sz w:val="20"/>
              </w:rPr>
            </w:pPr>
          </w:p>
          <w:p w14:paraId="2BBA7305" w14:textId="77777777" w:rsidR="000B0E44" w:rsidRDefault="000B0E44" w:rsidP="00172147">
            <w:pPr>
              <w:spacing w:before="60" w:after="60"/>
              <w:rPr>
                <w:rFonts w:cs="Arial"/>
                <w:sz w:val="20"/>
              </w:rPr>
            </w:pPr>
          </w:p>
          <w:p w14:paraId="3BC4ADF7" w14:textId="77777777" w:rsidR="000B0E44" w:rsidRDefault="000B0E44" w:rsidP="00172147">
            <w:pPr>
              <w:spacing w:before="60" w:after="60"/>
              <w:rPr>
                <w:rFonts w:cs="Arial"/>
                <w:sz w:val="20"/>
              </w:rPr>
            </w:pPr>
          </w:p>
          <w:p w14:paraId="03C94EA6" w14:textId="77777777" w:rsidR="000B0E44" w:rsidRPr="008300B8" w:rsidRDefault="000B0E44" w:rsidP="00172147">
            <w:pPr>
              <w:spacing w:before="60" w:after="60"/>
              <w:rPr>
                <w:rFonts w:cs="Arial"/>
                <w:sz w:val="20"/>
              </w:rPr>
            </w:pPr>
          </w:p>
        </w:tc>
        <w:tc>
          <w:tcPr>
            <w:tcW w:w="4140" w:type="dxa"/>
            <w:tcBorders>
              <w:top w:val="single" w:sz="4" w:space="0" w:color="auto"/>
              <w:bottom w:val="single" w:sz="4" w:space="0" w:color="auto"/>
            </w:tcBorders>
            <w:shd w:val="clear" w:color="auto" w:fill="auto"/>
          </w:tcPr>
          <w:p w14:paraId="5CDAF492" w14:textId="77777777" w:rsidR="000B0E44" w:rsidRPr="008300B8" w:rsidRDefault="000B0E44" w:rsidP="00172147">
            <w:pPr>
              <w:spacing w:before="60" w:after="60"/>
              <w:rPr>
                <w:rFonts w:cs="Arial"/>
                <w:sz w:val="20"/>
              </w:rPr>
            </w:pPr>
          </w:p>
        </w:tc>
        <w:tc>
          <w:tcPr>
            <w:tcW w:w="2610" w:type="dxa"/>
            <w:tcBorders>
              <w:top w:val="single" w:sz="4" w:space="0" w:color="auto"/>
              <w:bottom w:val="single" w:sz="4" w:space="0" w:color="auto"/>
            </w:tcBorders>
            <w:shd w:val="clear" w:color="auto" w:fill="auto"/>
          </w:tcPr>
          <w:p w14:paraId="56E55CB4" w14:textId="77777777" w:rsidR="000B0E44" w:rsidRPr="008300B8" w:rsidRDefault="000B0E44" w:rsidP="00172147">
            <w:pPr>
              <w:spacing w:before="60" w:after="60"/>
              <w:rPr>
                <w:rFonts w:cs="Arial"/>
                <w:sz w:val="20"/>
              </w:rPr>
            </w:pPr>
          </w:p>
        </w:tc>
      </w:tr>
    </w:tbl>
    <w:p w14:paraId="149F51DB" w14:textId="77777777" w:rsidR="00D80AC1" w:rsidRDefault="00D80AC1" w:rsidP="00D80AC1"/>
    <w:p w14:paraId="6EC1AF01" w14:textId="65A561A1" w:rsidR="00567542" w:rsidRDefault="00567542" w:rsidP="006C1143">
      <w:pPr>
        <w:pStyle w:val="Heading2"/>
      </w:pPr>
      <w:r w:rsidRPr="007D6143">
        <w:t>Decision Making Authority</w:t>
      </w:r>
    </w:p>
    <w:p w14:paraId="1763B3B9" w14:textId="5B7C2D4C" w:rsidR="00567542" w:rsidRDefault="00567542" w:rsidP="00567542">
      <w:pPr>
        <w:spacing w:before="40" w:after="40" w:line="240" w:lineRule="exact"/>
      </w:pPr>
      <w:r w:rsidRPr="007D6143">
        <w:t>List examples of decisions you are authorized to make without consulting your supervisor. Indicate which of these decisions are the most difficult or complex</w:t>
      </w:r>
      <w:r w:rsidR="00A05F9D">
        <w:t>:</w:t>
      </w:r>
      <w:r>
        <w:t xml:space="preserve"> </w:t>
      </w:r>
    </w:p>
    <w:sdt>
      <w:sdtPr>
        <w:alias w:val="Decision Making Authority"/>
        <w:tag w:val="Examples of decisions you are authorized to make"/>
        <w:id w:val="752241520"/>
        <w:placeholder>
          <w:docPart w:val="DefaultPlaceholder_-1854013440"/>
        </w:placeholder>
      </w:sdtPr>
      <w:sdtEndPr/>
      <w:sdtContent>
        <w:p w14:paraId="66F28B82" w14:textId="6053DF90" w:rsidR="00567542" w:rsidRDefault="00882AF0" w:rsidP="00567542">
          <w:pPr>
            <w:spacing w:before="40" w:after="40" w:line="240" w:lineRule="exact"/>
          </w:pPr>
          <w:r>
            <w:t>Enter text</w:t>
          </w:r>
        </w:p>
      </w:sdtContent>
    </w:sdt>
    <w:p w14:paraId="1CA6254C" w14:textId="77777777" w:rsidR="00BD4F83" w:rsidRDefault="00BD4F83" w:rsidP="00567542">
      <w:pPr>
        <w:spacing w:before="40" w:after="40" w:line="240" w:lineRule="exact"/>
      </w:pPr>
    </w:p>
    <w:p w14:paraId="4929A3B9" w14:textId="725ABF5A" w:rsidR="00BD4F83" w:rsidRPr="007D6143" w:rsidRDefault="006F1BD6" w:rsidP="00567542">
      <w:pPr>
        <w:spacing w:before="40" w:after="40" w:line="240" w:lineRule="exact"/>
      </w:pPr>
      <w:r>
        <w:br/>
      </w:r>
      <w:r>
        <w:br/>
      </w:r>
      <w:r w:rsidR="00D80AC1">
        <w:br/>
      </w:r>
    </w:p>
    <w:p w14:paraId="01DEE920" w14:textId="226D3789" w:rsidR="00567542" w:rsidRDefault="00567542" w:rsidP="00567542">
      <w:pPr>
        <w:spacing w:before="40" w:after="40" w:line="240" w:lineRule="exact"/>
      </w:pPr>
      <w:r w:rsidRPr="007D6143">
        <w:t>List examples of decisions that require supervisor approval</w:t>
      </w:r>
      <w:r w:rsidR="00A05F9D">
        <w:t>:</w:t>
      </w:r>
      <w:r>
        <w:t xml:space="preserve"> </w:t>
      </w:r>
    </w:p>
    <w:sdt>
      <w:sdtPr>
        <w:alias w:val="Decision Making Authority"/>
        <w:tag w:val="List examples of decisions that require supervisor approval"/>
        <w:id w:val="-1536338314"/>
        <w:placeholder>
          <w:docPart w:val="DefaultPlaceholder_-1854013440"/>
        </w:placeholder>
      </w:sdtPr>
      <w:sdtEndPr/>
      <w:sdtContent>
        <w:p w14:paraId="5FA21D81" w14:textId="4E457972" w:rsidR="00567542" w:rsidRDefault="00882AF0" w:rsidP="00567542">
          <w:pPr>
            <w:spacing w:before="40" w:after="40" w:line="240" w:lineRule="exact"/>
          </w:pPr>
          <w:r>
            <w:t>Enter text</w:t>
          </w:r>
        </w:p>
      </w:sdtContent>
    </w:sdt>
    <w:p w14:paraId="206F8C01" w14:textId="77777777" w:rsidR="006F1BD6" w:rsidRDefault="006F1BD6" w:rsidP="00567542">
      <w:pPr>
        <w:spacing w:before="40" w:after="40" w:line="240" w:lineRule="exact"/>
      </w:pPr>
    </w:p>
    <w:p w14:paraId="0071E133" w14:textId="77777777" w:rsidR="00BD4F83" w:rsidRDefault="00BD4F83" w:rsidP="00567542">
      <w:pPr>
        <w:spacing w:before="40" w:after="40" w:line="240" w:lineRule="exact"/>
      </w:pPr>
    </w:p>
    <w:p w14:paraId="3FA074B6" w14:textId="77777777" w:rsidR="00BD4F83" w:rsidRDefault="00BD4F83" w:rsidP="00567542">
      <w:pPr>
        <w:spacing w:before="40" w:after="40" w:line="240" w:lineRule="exact"/>
        <w:rPr>
          <w:rFonts w:cs="Arial"/>
          <w:b/>
          <w:sz w:val="20"/>
        </w:rPr>
      </w:pPr>
    </w:p>
    <w:p w14:paraId="6952D67F" w14:textId="77777777" w:rsidR="00567542" w:rsidRDefault="00567542" w:rsidP="006C1143">
      <w:pPr>
        <w:pStyle w:val="Heading2"/>
      </w:pPr>
      <w:r w:rsidRPr="007D6143">
        <w:lastRenderedPageBreak/>
        <w:t>Potential Impact of Results</w:t>
      </w:r>
    </w:p>
    <w:p w14:paraId="29FBC7EA" w14:textId="77777777" w:rsidR="00567542" w:rsidRPr="007D6143" w:rsidRDefault="00567542" w:rsidP="00567542">
      <w:pPr>
        <w:spacing w:before="40" w:after="40" w:line="240" w:lineRule="exact"/>
      </w:pPr>
      <w:r w:rsidRPr="007D6143">
        <w:t>List examples of how your position impacts others and/or resources. How would the impact affect them?</w:t>
      </w:r>
    </w:p>
    <w:sdt>
      <w:sdtPr>
        <w:alias w:val="Potential Impact of Results"/>
        <w:tag w:val="Examples of how your position impacts others"/>
        <w:id w:val="-158003572"/>
        <w:placeholder>
          <w:docPart w:val="DefaultPlaceholder_-1854013440"/>
        </w:placeholder>
      </w:sdtPr>
      <w:sdtEndPr/>
      <w:sdtContent>
        <w:p w14:paraId="3B312690" w14:textId="2BD038DF" w:rsidR="00567542" w:rsidRDefault="00D436D9" w:rsidP="00567542">
          <w:pPr>
            <w:spacing w:before="40" w:after="40" w:line="240" w:lineRule="exact"/>
          </w:pPr>
          <w:r>
            <w:t>Enter text</w:t>
          </w:r>
        </w:p>
      </w:sdtContent>
    </w:sdt>
    <w:p w14:paraId="1167C0B4" w14:textId="77777777" w:rsidR="00BD4F83" w:rsidRDefault="00BD4F83" w:rsidP="00567542">
      <w:pPr>
        <w:spacing w:before="40" w:after="40" w:line="240" w:lineRule="exact"/>
      </w:pPr>
    </w:p>
    <w:p w14:paraId="2576CDE1" w14:textId="422EFD68" w:rsidR="00D80AC1" w:rsidRDefault="00D80AC1" w:rsidP="00567542">
      <w:pPr>
        <w:spacing w:before="40" w:after="40" w:line="240" w:lineRule="exact"/>
      </w:pPr>
      <w:r>
        <w:br/>
      </w:r>
    </w:p>
    <w:p w14:paraId="625A8F88" w14:textId="27942693" w:rsidR="00BD4F83" w:rsidRPr="007D6143" w:rsidRDefault="00AA77E9" w:rsidP="00567542">
      <w:pPr>
        <w:spacing w:before="40" w:after="40" w:line="240" w:lineRule="exact"/>
      </w:pPr>
      <w:r>
        <w:br/>
      </w:r>
    </w:p>
    <w:p w14:paraId="67A131E2" w14:textId="5DCFE6EE" w:rsidR="00567542" w:rsidRPr="007D6143" w:rsidRDefault="00567542" w:rsidP="00567542">
      <w:pPr>
        <w:spacing w:before="40" w:after="40" w:line="240" w:lineRule="exact"/>
      </w:pPr>
      <w:r w:rsidRPr="007D6143">
        <w:t xml:space="preserve">Who would be impacted </w:t>
      </w:r>
      <w:r w:rsidR="002C0ECF" w:rsidRPr="007D6143">
        <w:t>and to</w:t>
      </w:r>
      <w:r w:rsidRPr="007D6143">
        <w:t xml:space="preserve"> what degree would the impact be?</w:t>
      </w:r>
    </w:p>
    <w:p w14:paraId="2E03A78F" w14:textId="1B221DEF" w:rsidR="00567542" w:rsidRDefault="003D1AFB" w:rsidP="00567542">
      <w:pPr>
        <w:spacing w:before="40" w:after="40" w:line="240" w:lineRule="exact"/>
      </w:pPr>
      <w:sdt>
        <w:sdtPr>
          <w:alias w:val="Potential Impact of Results"/>
          <w:tag w:val="Who would be impacted and to what degree would the impact be"/>
          <w:id w:val="-1634169512"/>
          <w:placeholder>
            <w:docPart w:val="DefaultPlaceholder_-1854013440"/>
          </w:placeholder>
        </w:sdtPr>
        <w:sdtEndPr/>
        <w:sdtContent>
          <w:r w:rsidR="00D436D9">
            <w:t>Enter text</w:t>
          </w:r>
        </w:sdtContent>
      </w:sdt>
      <w:r w:rsidR="00AA77E9">
        <w:br/>
      </w:r>
    </w:p>
    <w:p w14:paraId="738A8B98" w14:textId="77777777" w:rsidR="00D80AC1" w:rsidRDefault="00D80AC1" w:rsidP="00567542">
      <w:pPr>
        <w:spacing w:before="40" w:after="40" w:line="240" w:lineRule="exact"/>
      </w:pPr>
    </w:p>
    <w:p w14:paraId="1D34B7F6" w14:textId="77777777" w:rsidR="008007CC" w:rsidRDefault="008007CC" w:rsidP="00567542">
      <w:pPr>
        <w:spacing w:before="40" w:after="40" w:line="240" w:lineRule="exact"/>
      </w:pPr>
    </w:p>
    <w:p w14:paraId="07C8ECBF" w14:textId="77777777" w:rsidR="00D80AC1" w:rsidRDefault="00D80AC1" w:rsidP="00567542">
      <w:pPr>
        <w:spacing w:before="40" w:after="40" w:line="240" w:lineRule="exact"/>
      </w:pPr>
    </w:p>
    <w:p w14:paraId="5F40CE9C" w14:textId="77777777" w:rsidR="008007CC" w:rsidRPr="007D6143" w:rsidRDefault="008007CC" w:rsidP="00567542">
      <w:pPr>
        <w:spacing w:before="40" w:after="40" w:line="240" w:lineRule="exact"/>
      </w:pPr>
    </w:p>
    <w:p w14:paraId="5D3FE779" w14:textId="6ED85FF4" w:rsidR="00567542" w:rsidRPr="007D6143" w:rsidRDefault="00567542" w:rsidP="00567542">
      <w:pPr>
        <w:spacing w:before="40" w:after="40" w:line="240" w:lineRule="exact"/>
      </w:pPr>
      <w:r w:rsidRPr="007D6143">
        <w:t xml:space="preserve">What resources are impacted and </w:t>
      </w:r>
      <w:r w:rsidR="002C0ECF" w:rsidRPr="007D6143">
        <w:t>to</w:t>
      </w:r>
      <w:r w:rsidRPr="007D6143">
        <w:t xml:space="preserve"> what degree of impact?</w:t>
      </w:r>
    </w:p>
    <w:p w14:paraId="779FF494" w14:textId="45BC5FFB" w:rsidR="00567542" w:rsidRDefault="003D1AFB" w:rsidP="00567542">
      <w:pPr>
        <w:spacing w:before="40" w:after="40"/>
        <w:rPr>
          <w:rFonts w:cs="Arial"/>
          <w:b/>
          <w:sz w:val="20"/>
        </w:rPr>
      </w:pPr>
      <w:sdt>
        <w:sdtPr>
          <w:rPr>
            <w:rFonts w:cs="Arial"/>
            <w:b/>
            <w:sz w:val="20"/>
          </w:rPr>
          <w:id w:val="1843426405"/>
          <w:placeholder>
            <w:docPart w:val="DefaultPlaceholder_-1854013440"/>
          </w:placeholder>
        </w:sdtPr>
        <w:sdtEndPr/>
        <w:sdtContent>
          <w:r w:rsidR="00D436D9">
            <w:rPr>
              <w:rFonts w:cs="Arial"/>
              <w:bCs/>
              <w:szCs w:val="24"/>
            </w:rPr>
            <w:t>Enter text</w:t>
          </w:r>
        </w:sdtContent>
      </w:sdt>
      <w:r w:rsidR="00AA77E9">
        <w:rPr>
          <w:rFonts w:cs="Arial"/>
          <w:b/>
          <w:sz w:val="20"/>
        </w:rPr>
        <w:br/>
      </w:r>
    </w:p>
    <w:p w14:paraId="14BF640A" w14:textId="77777777" w:rsidR="008007CC" w:rsidRDefault="008007CC" w:rsidP="00567542">
      <w:pPr>
        <w:spacing w:before="40" w:after="40"/>
        <w:rPr>
          <w:rFonts w:cs="Arial"/>
          <w:b/>
          <w:sz w:val="20"/>
        </w:rPr>
      </w:pPr>
    </w:p>
    <w:p w14:paraId="7EC4FC09" w14:textId="77777777" w:rsidR="00D80AC1" w:rsidRDefault="00D80AC1" w:rsidP="00567542">
      <w:pPr>
        <w:spacing w:before="40" w:after="40"/>
        <w:rPr>
          <w:rFonts w:cs="Arial"/>
          <w:b/>
          <w:sz w:val="20"/>
        </w:rPr>
      </w:pPr>
    </w:p>
    <w:p w14:paraId="7C17EE76" w14:textId="77777777" w:rsidR="00D80AC1" w:rsidRDefault="00D80AC1" w:rsidP="00567542">
      <w:pPr>
        <w:spacing w:before="40" w:after="40"/>
        <w:rPr>
          <w:rFonts w:cs="Arial"/>
          <w:b/>
          <w:sz w:val="20"/>
        </w:rPr>
      </w:pPr>
    </w:p>
    <w:p w14:paraId="4168C65D" w14:textId="77777777" w:rsidR="008007CC" w:rsidRDefault="008007CC" w:rsidP="00567542">
      <w:pPr>
        <w:spacing w:before="40" w:after="40"/>
        <w:rPr>
          <w:rFonts w:cs="Arial"/>
          <w:b/>
          <w:sz w:val="20"/>
        </w:rPr>
      </w:pPr>
    </w:p>
    <w:p w14:paraId="4E76D9FC" w14:textId="77777777" w:rsidR="00567542" w:rsidRDefault="00567542" w:rsidP="006C1143">
      <w:pPr>
        <w:pStyle w:val="Heading2"/>
      </w:pPr>
      <w:r w:rsidRPr="006503D8">
        <w:t>Financial Dimensions</w:t>
      </w:r>
    </w:p>
    <w:p w14:paraId="40957B14" w14:textId="4562B38A" w:rsidR="00567542" w:rsidRPr="001527BD" w:rsidRDefault="00567542" w:rsidP="00D80AC1">
      <w:pPr>
        <w:pStyle w:val="FormLabels"/>
        <w:tabs>
          <w:tab w:val="clear" w:pos="7200"/>
          <w:tab w:val="left" w:pos="9000"/>
          <w:tab w:val="left" w:pos="10260"/>
        </w:tabs>
      </w:pPr>
      <w:r w:rsidRPr="001527BD">
        <w:t>Do</w:t>
      </w:r>
      <w:r>
        <w:t>es</w:t>
      </w:r>
      <w:r w:rsidRPr="001527BD">
        <w:t xml:space="preserve"> you</w:t>
      </w:r>
      <w:r>
        <w:t>r position</w:t>
      </w:r>
      <w:r w:rsidRPr="001527BD">
        <w:t xml:space="preserve"> have responsibility for maintaining fiscal records?</w:t>
      </w:r>
      <w:r w:rsidR="0038192E">
        <w:t xml:space="preserve">          </w:t>
      </w:r>
      <w:sdt>
        <w:sdtPr>
          <w:id w:val="-707786579"/>
          <w14:checkbox>
            <w14:checked w14:val="0"/>
            <w14:checkedState w14:val="2612" w14:font="MS Gothic"/>
            <w14:uncheckedState w14:val="2610" w14:font="MS Gothic"/>
          </w14:checkbox>
        </w:sdtPr>
        <w:sdtEndPr/>
        <w:sdtContent>
          <w:r w:rsidR="0038192E">
            <w:rPr>
              <w:rFonts w:ascii="MS Gothic" w:eastAsia="MS Gothic" w:hAnsi="MS Gothic" w:hint="eastAsia"/>
            </w:rPr>
            <w:t>☐</w:t>
          </w:r>
        </w:sdtContent>
      </w:sdt>
      <w:r w:rsidRPr="001527BD">
        <w:t>Yes</w:t>
      </w:r>
      <w:r w:rsidR="00D80AC1">
        <w:tab/>
      </w:r>
      <w:sdt>
        <w:sdtPr>
          <w:id w:val="-1143729893"/>
          <w14:checkbox>
            <w14:checked w14:val="0"/>
            <w14:checkedState w14:val="2612" w14:font="MS Gothic"/>
            <w14:uncheckedState w14:val="2610" w14:font="MS Gothic"/>
          </w14:checkbox>
        </w:sdtPr>
        <w:sdtEndPr/>
        <w:sdtContent>
          <w:r w:rsidR="0038192E">
            <w:rPr>
              <w:rFonts w:ascii="MS Gothic" w:eastAsia="MS Gothic" w:hAnsi="MS Gothic" w:hint="eastAsia"/>
            </w:rPr>
            <w:t>☐</w:t>
          </w:r>
        </w:sdtContent>
      </w:sdt>
      <w:r w:rsidRPr="001527BD">
        <w:t xml:space="preserve">No </w:t>
      </w:r>
    </w:p>
    <w:p w14:paraId="78EE7CF9" w14:textId="77777777" w:rsidR="00C51F7D" w:rsidRDefault="00567542" w:rsidP="00992D27">
      <w:pPr>
        <w:pStyle w:val="FormLabels"/>
        <w:tabs>
          <w:tab w:val="clear" w:pos="4680"/>
          <w:tab w:val="clear" w:pos="7200"/>
        </w:tabs>
        <w:spacing w:after="60"/>
      </w:pPr>
      <w:r w:rsidRPr="001527BD">
        <w:t>Do</w:t>
      </w:r>
      <w:r>
        <w:t>es</w:t>
      </w:r>
      <w:r w:rsidRPr="001527BD">
        <w:t xml:space="preserve"> you</w:t>
      </w:r>
      <w:r>
        <w:t>r position</w:t>
      </w:r>
      <w:r w:rsidRPr="001527BD">
        <w:t xml:space="preserve"> have responsibility for controlling or authorizing the expenditure of funds?</w:t>
      </w:r>
      <w:r w:rsidR="00551D43">
        <w:tab/>
        <w:t xml:space="preserve">       </w:t>
      </w:r>
      <w:r w:rsidR="0038192E">
        <w:t xml:space="preserve">                </w:t>
      </w:r>
    </w:p>
    <w:p w14:paraId="419F82A3" w14:textId="00F66C2B" w:rsidR="00567542" w:rsidRPr="001527BD" w:rsidRDefault="003D1AFB" w:rsidP="00C51F7D">
      <w:pPr>
        <w:pStyle w:val="FormLabels"/>
        <w:tabs>
          <w:tab w:val="clear" w:pos="4680"/>
          <w:tab w:val="clear" w:pos="7200"/>
        </w:tabs>
        <w:ind w:left="7200" w:firstLine="720"/>
      </w:pPr>
      <w:sdt>
        <w:sdtPr>
          <w:id w:val="366727443"/>
          <w14:checkbox>
            <w14:checked w14:val="0"/>
            <w14:checkedState w14:val="2612" w14:font="MS Gothic"/>
            <w14:uncheckedState w14:val="2610" w14:font="MS Gothic"/>
          </w14:checkbox>
        </w:sdtPr>
        <w:sdtEndPr/>
        <w:sdtContent>
          <w:r w:rsidR="00C51F7D">
            <w:rPr>
              <w:rFonts w:ascii="MS Gothic" w:eastAsia="MS Gothic" w:hAnsi="MS Gothic" w:hint="eastAsia"/>
            </w:rPr>
            <w:t>☐</w:t>
          </w:r>
        </w:sdtContent>
      </w:sdt>
      <w:r w:rsidR="008007CC" w:rsidRPr="001527BD">
        <w:t>Yes</w:t>
      </w:r>
      <w:r w:rsidR="00D80AC1">
        <w:tab/>
      </w:r>
      <w:r w:rsidR="00C51F7D">
        <w:t xml:space="preserve">     </w:t>
      </w:r>
      <w:sdt>
        <w:sdtPr>
          <w:id w:val="388776251"/>
          <w14:checkbox>
            <w14:checked w14:val="0"/>
            <w14:checkedState w14:val="2612" w14:font="MS Gothic"/>
            <w14:uncheckedState w14:val="2610" w14:font="MS Gothic"/>
          </w14:checkbox>
        </w:sdtPr>
        <w:sdtEndPr/>
        <w:sdtContent>
          <w:r w:rsidR="00C51F7D">
            <w:rPr>
              <w:rFonts w:ascii="MS Gothic" w:eastAsia="MS Gothic" w:hAnsi="MS Gothic" w:hint="eastAsia"/>
            </w:rPr>
            <w:t>☐</w:t>
          </w:r>
        </w:sdtContent>
      </w:sdt>
      <w:r w:rsidR="008007CC" w:rsidRPr="001527BD">
        <w:t>No</w:t>
      </w:r>
      <w:r w:rsidR="00567542" w:rsidRPr="001527BD">
        <w:t xml:space="preserve"> </w:t>
      </w:r>
    </w:p>
    <w:p w14:paraId="00D4E38D" w14:textId="77777777" w:rsidR="00744EA9" w:rsidRDefault="00567542" w:rsidP="008007CC">
      <w:pPr>
        <w:pStyle w:val="FormLabels"/>
      </w:pPr>
      <w:r w:rsidRPr="001527BD">
        <w:t xml:space="preserve">If </w:t>
      </w:r>
      <w:r w:rsidRPr="006503D8">
        <w:t>yes</w:t>
      </w:r>
      <w:r w:rsidRPr="001527BD">
        <w:t xml:space="preserve">, </w:t>
      </w:r>
      <w:r>
        <w:t xml:space="preserve">explain how your position controls or </w:t>
      </w:r>
      <w:r w:rsidR="0096771E">
        <w:t>authorizes</w:t>
      </w:r>
      <w:r>
        <w:t xml:space="preserve"> funds and </w:t>
      </w:r>
      <w:r w:rsidRPr="001527BD">
        <w:t>complete the information below</w:t>
      </w:r>
      <w:r w:rsidR="004C7BC5">
        <w:t>:</w:t>
      </w:r>
      <w:r>
        <w:t xml:space="preserve"> </w:t>
      </w:r>
    </w:p>
    <w:p w14:paraId="2972D135" w14:textId="473E0764" w:rsidR="00271A52" w:rsidRDefault="003D1AFB" w:rsidP="008007CC">
      <w:pPr>
        <w:pStyle w:val="FormLabels"/>
      </w:pPr>
      <w:sdt>
        <w:sdtPr>
          <w:alias w:val="Explain how your position controls or authorizes funds"/>
          <w:tag w:val="Explain how your position controls or authorizes fund"/>
          <w:id w:val="-1942592675"/>
          <w:placeholder>
            <w:docPart w:val="DefaultPlaceholder_-1854013440"/>
          </w:placeholder>
        </w:sdtPr>
        <w:sdtEndPr/>
        <w:sdtContent>
          <w:r w:rsidR="00744EA9">
            <w:t>Enter text</w:t>
          </w:r>
        </w:sdtContent>
      </w:sdt>
      <w:r w:rsidR="0079710A">
        <w:br/>
      </w:r>
    </w:p>
    <w:p w14:paraId="48857E23" w14:textId="240EBD3F" w:rsidR="00AA77E9" w:rsidRDefault="00AA77E9" w:rsidP="008007CC">
      <w:pPr>
        <w:pStyle w:val="FormLabels"/>
      </w:pPr>
      <w:r>
        <w:br/>
      </w:r>
      <w:r>
        <w:br/>
      </w:r>
    </w:p>
    <w:p w14:paraId="421E1D53" w14:textId="38C15423" w:rsidR="00567542" w:rsidRPr="001527BD" w:rsidRDefault="00567542" w:rsidP="00AA77E9">
      <w:pPr>
        <w:spacing w:before="0"/>
      </w:pPr>
      <w:r w:rsidRPr="001527BD">
        <w:t>Total Annual State Funds:</w:t>
      </w:r>
      <w:r w:rsidR="004A716A">
        <w:tab/>
      </w:r>
      <w:r w:rsidR="004A716A">
        <w:tab/>
      </w:r>
      <w:r w:rsidR="004A716A">
        <w:tab/>
      </w:r>
      <w:r w:rsidR="004A716A">
        <w:tab/>
      </w:r>
      <w:r w:rsidR="00D80AC1">
        <w:tab/>
      </w:r>
      <w:r w:rsidR="004A716A">
        <w:t>$</w:t>
      </w:r>
      <w:r w:rsidRPr="001527BD">
        <w:t xml:space="preserve"> </w:t>
      </w:r>
      <w:sdt>
        <w:sdtPr>
          <w:alias w:val="Total Annual State Funds"/>
          <w:tag w:val="Total Annual State Funds"/>
          <w:id w:val="-767079546"/>
          <w:placeholder>
            <w:docPart w:val="DefaultPlaceholder_-1854013440"/>
          </w:placeholder>
        </w:sdtPr>
        <w:sdtEndPr/>
        <w:sdtContent>
          <w:r w:rsidR="00292F62">
            <w:t xml:space="preserve">Enter </w:t>
          </w:r>
          <w:r w:rsidR="00174B6F">
            <w:t>amount</w:t>
          </w:r>
        </w:sdtContent>
      </w:sdt>
    </w:p>
    <w:p w14:paraId="1857DFCF" w14:textId="4B131088" w:rsidR="00567542" w:rsidRPr="001527BD" w:rsidRDefault="00567542" w:rsidP="00AA77E9">
      <w:pPr>
        <w:spacing w:before="0"/>
      </w:pPr>
      <w:r w:rsidRPr="001527BD">
        <w:t>Total Annual Grant and Contract Funds:</w:t>
      </w:r>
      <w:r w:rsidR="004A716A">
        <w:tab/>
      </w:r>
      <w:r w:rsidR="004A716A">
        <w:tab/>
      </w:r>
      <w:r w:rsidR="004A716A">
        <w:tab/>
        <w:t>$</w:t>
      </w:r>
      <w:r w:rsidRPr="001527BD">
        <w:t xml:space="preserve"> </w:t>
      </w:r>
      <w:sdt>
        <w:sdtPr>
          <w:alias w:val="Total Annual Grant and Contract Funds"/>
          <w:tag w:val="Grant and Contract Funds"/>
          <w:id w:val="-188678133"/>
          <w:placeholder>
            <w:docPart w:val="DefaultPlaceholder_-1854013440"/>
          </w:placeholder>
        </w:sdtPr>
        <w:sdtEndPr/>
        <w:sdtContent>
          <w:r w:rsidR="00174B6F">
            <w:t>Enter amount</w:t>
          </w:r>
        </w:sdtContent>
      </w:sdt>
    </w:p>
    <w:p w14:paraId="7E31B5D4" w14:textId="5C17D8A7" w:rsidR="00567542" w:rsidRPr="001527BD" w:rsidRDefault="00567542" w:rsidP="00AA77E9">
      <w:pPr>
        <w:spacing w:before="0"/>
      </w:pPr>
      <w:r w:rsidRPr="001527BD">
        <w:t>Total Number of Grants and/or Contracts:</w:t>
      </w:r>
      <w:r w:rsidR="004A716A">
        <w:tab/>
      </w:r>
      <w:r w:rsidR="004A716A">
        <w:tab/>
        <w:t>$</w:t>
      </w:r>
      <w:r w:rsidRPr="001527BD">
        <w:t xml:space="preserve"> </w:t>
      </w:r>
      <w:sdt>
        <w:sdtPr>
          <w:alias w:val="Total Number of Grants and/or Contracts"/>
          <w:tag w:val="Grants and/or Contracts"/>
          <w:id w:val="-1211726219"/>
          <w:placeholder>
            <w:docPart w:val="DefaultPlaceholder_-1854013440"/>
          </w:placeholder>
        </w:sdtPr>
        <w:sdtEndPr/>
        <w:sdtContent>
          <w:r w:rsidR="00174B6F">
            <w:t>Enter amount</w:t>
          </w:r>
        </w:sdtContent>
      </w:sdt>
    </w:p>
    <w:p w14:paraId="5419779B" w14:textId="7EAB6861" w:rsidR="00567542" w:rsidRPr="001527BD" w:rsidRDefault="00567542" w:rsidP="00AA77E9">
      <w:pPr>
        <w:spacing w:before="0"/>
      </w:pPr>
      <w:r w:rsidRPr="001527BD">
        <w:t>Total Annual Self</w:t>
      </w:r>
      <w:r>
        <w:t>-</w:t>
      </w:r>
      <w:r w:rsidRPr="001527BD">
        <w:t>Sustaining Funds:</w:t>
      </w:r>
      <w:r w:rsidR="004A716A">
        <w:tab/>
      </w:r>
      <w:r w:rsidR="004A716A">
        <w:tab/>
      </w:r>
      <w:r w:rsidR="004A716A">
        <w:tab/>
        <w:t>$</w:t>
      </w:r>
      <w:r w:rsidR="008007CC" w:rsidRPr="001527BD">
        <w:t xml:space="preserve"> </w:t>
      </w:r>
      <w:sdt>
        <w:sdtPr>
          <w:alias w:val="Total Annual Self-Sustaining Funds"/>
          <w:tag w:val="Self-Sustaining Funds"/>
          <w:id w:val="2017881681"/>
          <w:placeholder>
            <w:docPart w:val="DefaultPlaceholder_-1854013440"/>
          </w:placeholder>
        </w:sdtPr>
        <w:sdtEndPr/>
        <w:sdtContent>
          <w:r w:rsidR="009A3704">
            <w:t>Enter amount</w:t>
          </w:r>
        </w:sdtContent>
      </w:sdt>
    </w:p>
    <w:p w14:paraId="700E5D3B" w14:textId="33B49C8C" w:rsidR="00D80AC1" w:rsidRDefault="00567542" w:rsidP="00AA77E9">
      <w:pPr>
        <w:spacing w:before="0"/>
      </w:pPr>
      <w:r w:rsidRPr="001527BD">
        <w:t>Total Funds for which you</w:t>
      </w:r>
      <w:r>
        <w:t>r position</w:t>
      </w:r>
      <w:r w:rsidRPr="001527BD">
        <w:t xml:space="preserve"> ha</w:t>
      </w:r>
      <w:r>
        <w:t>s</w:t>
      </w:r>
      <w:r w:rsidRPr="001527BD">
        <w:t xml:space="preserve"> responsibility:</w:t>
      </w:r>
      <w:r w:rsidR="004A716A">
        <w:tab/>
        <w:t>$</w:t>
      </w:r>
      <w:r w:rsidRPr="001527BD">
        <w:t xml:space="preserve"> </w:t>
      </w:r>
      <w:sdt>
        <w:sdtPr>
          <w:alias w:val="Total Funds for which your position has responsibility "/>
          <w:tag w:val="Total Funds for which your position has responsibility"/>
          <w:id w:val="-1879076768"/>
          <w:placeholder>
            <w:docPart w:val="DefaultPlaceholder_-1854013440"/>
          </w:placeholder>
        </w:sdtPr>
        <w:sdtEndPr/>
        <w:sdtContent>
          <w:r w:rsidR="009A3704">
            <w:t>Enter amount</w:t>
          </w:r>
        </w:sdtContent>
      </w:sdt>
    </w:p>
    <w:p w14:paraId="288F834E" w14:textId="77777777" w:rsidR="00567542" w:rsidRDefault="00567542" w:rsidP="006C1143">
      <w:pPr>
        <w:pStyle w:val="Heading2"/>
      </w:pPr>
      <w:r w:rsidRPr="006503D8">
        <w:lastRenderedPageBreak/>
        <w:t>Employee Review</w:t>
      </w:r>
    </w:p>
    <w:p w14:paraId="24AD1D48" w14:textId="29B183B7" w:rsidR="00567542" w:rsidRDefault="00567542" w:rsidP="00B874FE">
      <w:pPr>
        <w:pStyle w:val="FormLabels"/>
        <w:spacing w:before="240"/>
        <w:sectPr w:rsidR="00567542" w:rsidSect="000D060C">
          <w:type w:val="continuous"/>
          <w:pgSz w:w="12240" w:h="15840"/>
          <w:pgMar w:top="720" w:right="720" w:bottom="720" w:left="720" w:header="720" w:footer="720" w:gutter="0"/>
          <w:cols w:space="720"/>
          <w:docGrid w:linePitch="360"/>
        </w:sectPr>
      </w:pPr>
      <w:r w:rsidRPr="006503D8">
        <w:t xml:space="preserve">This form was completed by: </w:t>
      </w:r>
      <w:r w:rsidR="0096771E">
        <w:t xml:space="preserve">      </w:t>
      </w:r>
      <w:sdt>
        <w:sdtPr>
          <w:id w:val="-1847626351"/>
          <w14:checkbox>
            <w14:checked w14:val="0"/>
            <w14:checkedState w14:val="2612" w14:font="MS Gothic"/>
            <w14:uncheckedState w14:val="2610" w14:font="MS Gothic"/>
          </w14:checkbox>
        </w:sdtPr>
        <w:sdtEndPr/>
        <w:sdtContent>
          <w:r w:rsidR="00781FB8">
            <w:rPr>
              <w:rFonts w:ascii="MS Gothic" w:eastAsia="MS Gothic" w:hAnsi="MS Gothic" w:hint="eastAsia"/>
            </w:rPr>
            <w:t>☐</w:t>
          </w:r>
        </w:sdtContent>
      </w:sdt>
      <w:r w:rsidRPr="006503D8">
        <w:t>Employee only</w:t>
      </w:r>
      <w:r w:rsidR="0096771E">
        <w:t xml:space="preserve">          </w:t>
      </w:r>
      <w:sdt>
        <w:sdtPr>
          <w:id w:val="-398986005"/>
          <w14:checkbox>
            <w14:checked w14:val="0"/>
            <w14:checkedState w14:val="2612" w14:font="MS Gothic"/>
            <w14:uncheckedState w14:val="2610" w14:font="MS Gothic"/>
          </w14:checkbox>
        </w:sdtPr>
        <w:sdtEndPr/>
        <w:sdtContent>
          <w:r w:rsidR="00760226">
            <w:rPr>
              <w:rFonts w:ascii="MS Gothic" w:eastAsia="MS Gothic" w:hAnsi="MS Gothic" w:hint="eastAsia"/>
            </w:rPr>
            <w:t>☐</w:t>
          </w:r>
        </w:sdtContent>
      </w:sdt>
      <w:r w:rsidRPr="006503D8">
        <w:t>Employee in consultation with Supervisor</w:t>
      </w:r>
    </w:p>
    <w:p w14:paraId="204913BF" w14:textId="77777777" w:rsidR="00567542" w:rsidRPr="00D82748" w:rsidRDefault="00567542" w:rsidP="00B874FE">
      <w:pPr>
        <w:pStyle w:val="FormLabels"/>
        <w:spacing w:before="240"/>
        <w:rPr>
          <w:i/>
          <w:iCs/>
        </w:rPr>
      </w:pPr>
      <w:r w:rsidRPr="00D82748">
        <w:rPr>
          <w:i/>
          <w:iCs/>
        </w:rPr>
        <w:t>The information I provided is accurate and complete.</w:t>
      </w:r>
    </w:p>
    <w:p w14:paraId="1810BEF0" w14:textId="7E7210D8" w:rsidR="00567542" w:rsidRPr="006503D8" w:rsidRDefault="00567542" w:rsidP="00B874FE">
      <w:pPr>
        <w:pStyle w:val="FormLabels"/>
        <w:spacing w:before="240"/>
      </w:pPr>
      <w:r w:rsidRPr="006503D8">
        <w:t xml:space="preserve">Employee Signature (required): </w:t>
      </w:r>
      <w:sdt>
        <w:sdtPr>
          <w:alias w:val="Employee Signature"/>
          <w:tag w:val="Employee Signature"/>
          <w:id w:val="1699432559"/>
          <w:placeholder>
            <w:docPart w:val="DefaultPlaceholder_-1854013440"/>
          </w:placeholder>
        </w:sdtPr>
        <w:sdtEndPr/>
        <w:sdtContent>
          <w:r w:rsidR="001A09FC">
            <w:t>Enter signature</w:t>
          </w:r>
        </w:sdtContent>
      </w:sdt>
      <w:r w:rsidR="0096771E">
        <w:tab/>
      </w:r>
      <w:r w:rsidR="001A09FC">
        <w:t xml:space="preserve">   </w:t>
      </w:r>
      <w:r w:rsidRPr="006503D8">
        <w:t xml:space="preserve">Date: </w:t>
      </w:r>
      <w:sdt>
        <w:sdtPr>
          <w:alias w:val="Employee Date"/>
          <w:tag w:val="Employee Date"/>
          <w:id w:val="1409818452"/>
          <w:placeholder>
            <w:docPart w:val="DefaultPlaceholder_-1854013440"/>
          </w:placeholder>
        </w:sdtPr>
        <w:sdtEndPr/>
        <w:sdtContent>
          <w:r w:rsidR="001A09FC">
            <w:t>Enter date</w:t>
          </w:r>
        </w:sdtContent>
      </w:sdt>
    </w:p>
    <w:p w14:paraId="5579C03F" w14:textId="77777777" w:rsidR="00567542" w:rsidRDefault="00567542" w:rsidP="00B874FE">
      <w:pPr>
        <w:pStyle w:val="FormLabels"/>
        <w:spacing w:before="240"/>
      </w:pPr>
      <w:r w:rsidRPr="006503D8">
        <w:t>(Keep a copy of this request for your records.)</w:t>
      </w:r>
    </w:p>
    <w:p w14:paraId="3AD12088" w14:textId="77777777" w:rsidR="00567542" w:rsidRDefault="00567542" w:rsidP="006C1143">
      <w:pPr>
        <w:pStyle w:val="Heading2"/>
      </w:pPr>
      <w:r w:rsidRPr="006503D8">
        <w:t>Supervisor’s Acknowledgment – Attach an organizational chart.</w:t>
      </w:r>
    </w:p>
    <w:p w14:paraId="03D9CD9D" w14:textId="77777777" w:rsidR="00567542" w:rsidRPr="00D82748" w:rsidRDefault="00567542" w:rsidP="00567542">
      <w:pPr>
        <w:spacing w:line="240" w:lineRule="exact"/>
        <w:rPr>
          <w:i/>
          <w:iCs/>
        </w:rPr>
      </w:pPr>
      <w:r w:rsidRPr="00D82748">
        <w:rPr>
          <w:i/>
          <w:iCs/>
        </w:rPr>
        <w:t xml:space="preserve">As the supervisor, I acknowledge the above employee is submitting this request to have their position’s allocation reviewed. I will forward this request to the Human Resource Office. I understand the HR Office </w:t>
      </w:r>
      <w:proofErr w:type="gramStart"/>
      <w:r w:rsidRPr="00D82748">
        <w:rPr>
          <w:i/>
          <w:iCs/>
        </w:rPr>
        <w:t>will date</w:t>
      </w:r>
      <w:proofErr w:type="gramEnd"/>
      <w:r w:rsidRPr="00D82748">
        <w:rPr>
          <w:i/>
          <w:iCs/>
        </w:rPr>
        <w:t xml:space="preserve"> stamp the request and provide instructions for completing the ITPS Position Review Request - Supervisor Portion. </w:t>
      </w:r>
    </w:p>
    <w:p w14:paraId="55B1A918" w14:textId="77777777" w:rsidR="00567542" w:rsidRPr="00D82748" w:rsidRDefault="00567542" w:rsidP="00567542">
      <w:pPr>
        <w:spacing w:line="240" w:lineRule="exact"/>
        <w:rPr>
          <w:i/>
          <w:iCs/>
        </w:rPr>
        <w:sectPr w:rsidR="00567542" w:rsidRPr="00D82748" w:rsidSect="000D060C">
          <w:type w:val="continuous"/>
          <w:pgSz w:w="12240" w:h="15840"/>
          <w:pgMar w:top="720" w:right="720" w:bottom="720" w:left="720" w:header="720" w:footer="720" w:gutter="0"/>
          <w:cols w:space="720"/>
          <w:formProt w:val="0"/>
          <w:docGrid w:linePitch="360"/>
        </w:sectPr>
      </w:pPr>
      <w:r w:rsidRPr="00D82748">
        <w:rPr>
          <w:i/>
          <w:iCs/>
        </w:rPr>
        <w:t>I will note my agreement or disagreement with the employee’s description of the functional competencies on the ITPS Position Review Request - Supervisor Portion.</w:t>
      </w:r>
    </w:p>
    <w:p w14:paraId="1BB0EC3E" w14:textId="2B668CF8" w:rsidR="00567542" w:rsidRDefault="00567542" w:rsidP="00B874FE">
      <w:pPr>
        <w:spacing w:after="240" w:line="240" w:lineRule="exact"/>
      </w:pPr>
      <w:r>
        <w:t>Organizational chart attached?</w:t>
      </w:r>
      <w:r w:rsidR="00551D43">
        <w:tab/>
      </w:r>
      <w:r w:rsidR="00551D43">
        <w:tab/>
      </w:r>
      <w:sdt>
        <w:sdtPr>
          <w:id w:val="-1651977373"/>
          <w14:checkbox>
            <w14:checked w14:val="0"/>
            <w14:checkedState w14:val="2612" w14:font="MS Gothic"/>
            <w14:uncheckedState w14:val="2610" w14:font="MS Gothic"/>
          </w14:checkbox>
        </w:sdtPr>
        <w:sdtEndPr/>
        <w:sdtContent>
          <w:r w:rsidR="001A09FC">
            <w:rPr>
              <w:rFonts w:ascii="MS Gothic" w:eastAsia="MS Gothic" w:hAnsi="MS Gothic" w:hint="eastAsia"/>
            </w:rPr>
            <w:t>☐</w:t>
          </w:r>
        </w:sdtContent>
      </w:sdt>
      <w:r w:rsidRPr="006503D8">
        <w:t>Yes</w:t>
      </w:r>
      <w:r w:rsidR="00551D43">
        <w:tab/>
      </w:r>
      <w:r w:rsidR="00551D43">
        <w:tab/>
      </w:r>
      <w:sdt>
        <w:sdtPr>
          <w:id w:val="-2142650373"/>
          <w14:checkbox>
            <w14:checked w14:val="0"/>
            <w14:checkedState w14:val="2612" w14:font="MS Gothic"/>
            <w14:uncheckedState w14:val="2610" w14:font="MS Gothic"/>
          </w14:checkbox>
        </w:sdtPr>
        <w:sdtEndPr/>
        <w:sdtContent>
          <w:r w:rsidR="001A09FC">
            <w:rPr>
              <w:rFonts w:ascii="MS Gothic" w:eastAsia="MS Gothic" w:hAnsi="MS Gothic" w:hint="eastAsia"/>
            </w:rPr>
            <w:t>☐</w:t>
          </w:r>
        </w:sdtContent>
      </w:sdt>
      <w:r w:rsidR="0096771E">
        <w:t>No</w:t>
      </w:r>
    </w:p>
    <w:p w14:paraId="762CA16E" w14:textId="1C3DE264" w:rsidR="00567542" w:rsidRPr="006503D8" w:rsidRDefault="00567542" w:rsidP="00B874FE">
      <w:pPr>
        <w:spacing w:after="240" w:line="240" w:lineRule="exact"/>
      </w:pPr>
      <w:r w:rsidRPr="006503D8">
        <w:t xml:space="preserve">Supervisor Signature: </w:t>
      </w:r>
      <w:sdt>
        <w:sdtPr>
          <w:alias w:val="Supervisors Signature"/>
          <w:tag w:val="Supervisors Signature"/>
          <w:id w:val="-1242019689"/>
          <w:placeholder>
            <w:docPart w:val="DefaultPlaceholder_-1854013440"/>
          </w:placeholder>
        </w:sdtPr>
        <w:sdtEndPr/>
        <w:sdtContent>
          <w:r w:rsidR="001A09FC">
            <w:t>Enter signature</w:t>
          </w:r>
        </w:sdtContent>
      </w:sdt>
      <w:r w:rsidR="0096771E">
        <w:tab/>
      </w:r>
      <w:r w:rsidR="0096771E">
        <w:tab/>
      </w:r>
      <w:r w:rsidR="0096771E">
        <w:tab/>
      </w:r>
      <w:r w:rsidR="0096771E">
        <w:tab/>
      </w:r>
      <w:r w:rsidR="0096771E">
        <w:tab/>
      </w:r>
      <w:r w:rsidRPr="006503D8">
        <w:t xml:space="preserve">Date: </w:t>
      </w:r>
      <w:sdt>
        <w:sdtPr>
          <w:alias w:val="Supervisors Date"/>
          <w:tag w:val="Supervisors Date"/>
          <w:id w:val="-1131244088"/>
          <w:placeholder>
            <w:docPart w:val="DefaultPlaceholder_-1854013440"/>
          </w:placeholder>
        </w:sdtPr>
        <w:sdtEndPr/>
        <w:sdtContent>
          <w:r w:rsidR="001A09FC">
            <w:t>Enter date</w:t>
          </w:r>
        </w:sdtContent>
      </w:sdt>
    </w:p>
    <w:p w14:paraId="2939E529" w14:textId="77777777" w:rsidR="00567542" w:rsidRDefault="00567542" w:rsidP="00B874FE">
      <w:pPr>
        <w:spacing w:after="240" w:line="240" w:lineRule="exact"/>
      </w:pPr>
      <w:r w:rsidRPr="006503D8">
        <w:t>(Keep a copy of this request for your records. You will need it to complete the Supervisor Portion.)</w:t>
      </w:r>
    </w:p>
    <w:p w14:paraId="2D191476" w14:textId="77777777" w:rsidR="00567542" w:rsidRDefault="00567542" w:rsidP="00567542">
      <w:pPr>
        <w:spacing w:line="240" w:lineRule="exact"/>
      </w:pPr>
    </w:p>
    <w:p w14:paraId="67DACD4C" w14:textId="329B5C9B" w:rsidR="002A414E" w:rsidRPr="00567542" w:rsidRDefault="002A414E" w:rsidP="00567542"/>
    <w:sectPr w:rsidR="002A414E" w:rsidRPr="00567542" w:rsidSect="000D060C">
      <w:footerReference w:type="default" r:id="rId16"/>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BBB8F" w14:textId="77777777" w:rsidR="00E05E87" w:rsidRDefault="00E05E87">
      <w:r>
        <w:separator/>
      </w:r>
    </w:p>
  </w:endnote>
  <w:endnote w:type="continuationSeparator" w:id="0">
    <w:p w14:paraId="6D3C2F5D" w14:textId="77777777" w:rsidR="00E05E87" w:rsidRDefault="00E0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C141B" w14:textId="25D37830" w:rsidR="00567542" w:rsidRDefault="00567542">
    <w:pPr>
      <w:pStyle w:val="Footer"/>
    </w:pPr>
    <w:r>
      <w:rPr>
        <w:rFonts w:cs="Arial"/>
        <w:sz w:val="18"/>
        <w:szCs w:val="18"/>
      </w:rPr>
      <w:t>OFM 12-084 (</w:t>
    </w:r>
    <w:r w:rsidR="00117F4C">
      <w:rPr>
        <w:rFonts w:cs="Arial"/>
        <w:sz w:val="18"/>
        <w:szCs w:val="18"/>
      </w:rPr>
      <w:t>2/1</w:t>
    </w:r>
    <w:r w:rsidR="00AA4B03">
      <w:rPr>
        <w:rFonts w:cs="Arial"/>
        <w:sz w:val="18"/>
        <w:szCs w:val="18"/>
      </w:rPr>
      <w:t>9</w:t>
    </w:r>
    <w:r w:rsidR="0029294D">
      <w:rPr>
        <w:rFonts w:cs="Arial"/>
        <w:sz w:val="18"/>
        <w:szCs w:val="18"/>
      </w:rPr>
      <w:t>/25</w:t>
    </w:r>
    <w:r w:rsidRPr="00C02A9F">
      <w:rPr>
        <w:rFonts w:cs="Arial"/>
        <w:sz w:val="18"/>
        <w:szCs w:val="18"/>
      </w:rPr>
      <w:t>)</w:t>
    </w:r>
    <w:r w:rsidRPr="006F26D7">
      <w:rPr>
        <w:rFonts w:cs="Arial"/>
        <w:sz w:val="18"/>
        <w:szCs w:val="18"/>
      </w:rPr>
      <w:t xml:space="preserve"> IT</w:t>
    </w:r>
    <w:r>
      <w:rPr>
        <w:rFonts w:cs="Arial"/>
        <w:sz w:val="18"/>
        <w:szCs w:val="18"/>
      </w:rPr>
      <w:t xml:space="preserve">PS </w:t>
    </w:r>
    <w:r w:rsidRPr="00E94E6D">
      <w:rPr>
        <w:rFonts w:cs="Arial"/>
        <w:sz w:val="18"/>
        <w:szCs w:val="18"/>
      </w:rPr>
      <w:t>Position Review Request</w:t>
    </w:r>
    <w:r>
      <w:rPr>
        <w:rFonts w:cs="Arial"/>
        <w:sz w:val="18"/>
        <w:szCs w:val="18"/>
      </w:rPr>
      <w:t xml:space="preserve"> – Employee Portion</w:t>
    </w:r>
    <w:r>
      <w:rPr>
        <w:rFonts w:cs="Arial"/>
        <w:sz w:val="18"/>
        <w:szCs w:val="18"/>
      </w:rPr>
      <w:tab/>
    </w:r>
    <w:r>
      <w:rPr>
        <w:rFonts w:cs="Arial"/>
        <w:sz w:val="18"/>
        <w:szCs w:val="18"/>
      </w:rPr>
      <w:tab/>
    </w:r>
    <w:r w:rsidR="00D80AC1" w:rsidRPr="00FE6A41">
      <w:rPr>
        <w:rFonts w:cs="Arial"/>
        <w:sz w:val="18"/>
        <w:szCs w:val="18"/>
      </w:rPr>
      <w:t xml:space="preserve">Page </w:t>
    </w:r>
    <w:r w:rsidR="00D80AC1" w:rsidRPr="00FE6A41">
      <w:rPr>
        <w:rFonts w:cs="Arial"/>
        <w:sz w:val="18"/>
        <w:szCs w:val="18"/>
      </w:rPr>
      <w:fldChar w:fldCharType="begin"/>
    </w:r>
    <w:r w:rsidR="00D80AC1" w:rsidRPr="00FE6A41">
      <w:rPr>
        <w:rFonts w:cs="Arial"/>
        <w:sz w:val="18"/>
        <w:szCs w:val="18"/>
      </w:rPr>
      <w:instrText xml:space="preserve"> PAGE  \* Arabic  \* MERGEFORMAT </w:instrText>
    </w:r>
    <w:r w:rsidR="00D80AC1" w:rsidRPr="00FE6A41">
      <w:rPr>
        <w:rFonts w:cs="Arial"/>
        <w:sz w:val="18"/>
        <w:szCs w:val="18"/>
      </w:rPr>
      <w:fldChar w:fldCharType="separate"/>
    </w:r>
    <w:r w:rsidR="00D80AC1">
      <w:rPr>
        <w:rFonts w:cs="Arial"/>
        <w:sz w:val="18"/>
        <w:szCs w:val="18"/>
      </w:rPr>
      <w:t>2</w:t>
    </w:r>
    <w:r w:rsidR="00D80AC1" w:rsidRPr="00FE6A41">
      <w:rPr>
        <w:rFonts w:cs="Arial"/>
        <w:sz w:val="18"/>
        <w:szCs w:val="18"/>
      </w:rPr>
      <w:fldChar w:fldCharType="end"/>
    </w:r>
    <w:r w:rsidR="00D80AC1" w:rsidRPr="00FE6A41">
      <w:rPr>
        <w:rFonts w:cs="Arial"/>
        <w:sz w:val="18"/>
        <w:szCs w:val="18"/>
      </w:rPr>
      <w:t xml:space="preserve"> of </w:t>
    </w:r>
    <w:r w:rsidR="00D80AC1" w:rsidRPr="00FE6A41">
      <w:rPr>
        <w:rFonts w:cs="Arial"/>
        <w:sz w:val="18"/>
        <w:szCs w:val="18"/>
      </w:rPr>
      <w:fldChar w:fldCharType="begin"/>
    </w:r>
    <w:r w:rsidR="00D80AC1" w:rsidRPr="00FE6A41">
      <w:rPr>
        <w:rFonts w:cs="Arial"/>
        <w:sz w:val="18"/>
        <w:szCs w:val="18"/>
      </w:rPr>
      <w:instrText xml:space="preserve"> NUMPAGES  \* Arabic  \* MERGEFORMAT </w:instrText>
    </w:r>
    <w:r w:rsidR="00D80AC1" w:rsidRPr="00FE6A41">
      <w:rPr>
        <w:rFonts w:cs="Arial"/>
        <w:sz w:val="18"/>
        <w:szCs w:val="18"/>
      </w:rPr>
      <w:fldChar w:fldCharType="separate"/>
    </w:r>
    <w:r w:rsidR="00D80AC1">
      <w:rPr>
        <w:rFonts w:cs="Arial"/>
        <w:sz w:val="18"/>
        <w:szCs w:val="18"/>
      </w:rPr>
      <w:t>5</w:t>
    </w:r>
    <w:r w:rsidR="00D80AC1" w:rsidRPr="00FE6A41">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D5BB" w14:textId="77777777" w:rsidR="00F35DA8" w:rsidRDefault="00F35DA8" w:rsidP="00F35DA8">
    <w:pPr>
      <w:pStyle w:val="Header"/>
    </w:pPr>
    <w:r>
      <w:rPr>
        <w:rFonts w:ascii="Calibri" w:hAnsi="Calibri" w:cs="Calibri"/>
        <w:sz w:val="20"/>
      </w:rPr>
      <w:t>O</w:t>
    </w:r>
    <w:r w:rsidR="00581305">
      <w:rPr>
        <w:rFonts w:ascii="Calibri" w:hAnsi="Calibri" w:cs="Calibri"/>
        <w:sz w:val="20"/>
      </w:rPr>
      <w:t>FM 12-095 (</w:t>
    </w:r>
    <w:r w:rsidR="00581305" w:rsidRPr="000E2E55">
      <w:rPr>
        <w:rFonts w:ascii="Calibri" w:hAnsi="Calibri" w:cs="Calibri"/>
        <w:sz w:val="20"/>
        <w:highlight w:val="yellow"/>
      </w:rPr>
      <w:t>5/27</w:t>
    </w:r>
    <w:r w:rsidRPr="000E2E55">
      <w:rPr>
        <w:rFonts w:ascii="Calibri" w:hAnsi="Calibri" w:cs="Calibri"/>
        <w:sz w:val="20"/>
        <w:highlight w:val="yellow"/>
      </w:rPr>
      <w:t>/20</w:t>
    </w:r>
    <w:r w:rsidRPr="003A0A68">
      <w:rPr>
        <w:rFonts w:ascii="Calibri" w:hAnsi="Calibri" w:cs="Calibri"/>
        <w:sz w:val="20"/>
      </w:rPr>
      <w:t xml:space="preserve">) </w:t>
    </w:r>
    <w:r>
      <w:rPr>
        <w:rFonts w:ascii="Calibri" w:hAnsi="Calibri" w:cs="Calibri"/>
        <w:sz w:val="20"/>
      </w:rPr>
      <w:t>Hiring Freeze Exemption Request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1E076" w14:textId="77777777" w:rsidR="00E05E87" w:rsidRDefault="00E05E87">
      <w:r>
        <w:separator/>
      </w:r>
    </w:p>
  </w:footnote>
  <w:footnote w:type="continuationSeparator" w:id="0">
    <w:p w14:paraId="16975BA1" w14:textId="77777777" w:rsidR="00E05E87" w:rsidRDefault="00E0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0077" w14:textId="77777777" w:rsidR="00567542" w:rsidRDefault="003D1AFB">
    <w:pPr>
      <w:pStyle w:val="Header"/>
    </w:pPr>
    <w:r>
      <w:rPr>
        <w:noProof/>
      </w:rPr>
      <w:pict w14:anchorId="3632C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3594"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3BD2" w14:textId="77777777" w:rsidR="00567542" w:rsidRDefault="003D1AFB">
    <w:pPr>
      <w:pStyle w:val="Header"/>
    </w:pPr>
    <w:r>
      <w:rPr>
        <w:noProof/>
      </w:rPr>
      <w:pict w14:anchorId="53FE4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3593" o:spid="_x0000_s1025"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6C39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549F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4ED4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582C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A274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B46E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D078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207F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0C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4D5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05D17"/>
    <w:multiLevelType w:val="hybridMultilevel"/>
    <w:tmpl w:val="7112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0681E"/>
    <w:multiLevelType w:val="hybridMultilevel"/>
    <w:tmpl w:val="1486C626"/>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2D391B04"/>
    <w:multiLevelType w:val="hybridMultilevel"/>
    <w:tmpl w:val="5A12CB52"/>
    <w:lvl w:ilvl="0" w:tplc="CA222A70">
      <w:start w:val="1"/>
      <w:numFmt w:val="decimal"/>
      <w:lvlText w:val="%1."/>
      <w:lvlJc w:val="left"/>
      <w:pPr>
        <w:tabs>
          <w:tab w:val="num" w:pos="360"/>
        </w:tabs>
        <w:ind w:left="360" w:hanging="360"/>
      </w:pPr>
      <w:rPr>
        <w:rFonts w:ascii="Arial Black" w:hAnsi="Arial Black" w:hint="default"/>
        <w:b w:val="0"/>
        <w:i w:val="0"/>
        <w:color w:val="auto"/>
        <w:spacing w:val="0"/>
        <w:w w:val="100"/>
        <w:position w:val="0"/>
        <w:sz w:val="20"/>
      </w:rPr>
    </w:lvl>
    <w:lvl w:ilvl="1" w:tplc="51E2D12E">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797D41"/>
    <w:multiLevelType w:val="hybridMultilevel"/>
    <w:tmpl w:val="787A5784"/>
    <w:lvl w:ilvl="0" w:tplc="D0947E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B7234"/>
    <w:multiLevelType w:val="hybridMultilevel"/>
    <w:tmpl w:val="E9EA3372"/>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5729163E"/>
    <w:multiLevelType w:val="hybridMultilevel"/>
    <w:tmpl w:val="93FA7DF6"/>
    <w:lvl w:ilvl="0" w:tplc="A8D0E104">
      <w:start w:val="1"/>
      <w:numFmt w:val="decimal"/>
      <w:pStyle w:val="Heading2"/>
      <w:lvlText w:val="%1."/>
      <w:lvlJc w:val="left"/>
      <w:pPr>
        <w:ind w:left="45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3605EC"/>
    <w:multiLevelType w:val="hybridMultilevel"/>
    <w:tmpl w:val="7DC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15CBF"/>
    <w:multiLevelType w:val="hybridMultilevel"/>
    <w:tmpl w:val="1B0C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81415">
    <w:abstractNumId w:val="12"/>
  </w:num>
  <w:num w:numId="2" w16cid:durableId="1236862034">
    <w:abstractNumId w:val="14"/>
  </w:num>
  <w:num w:numId="3" w16cid:durableId="2076783564">
    <w:abstractNumId w:val="11"/>
  </w:num>
  <w:num w:numId="4" w16cid:durableId="1371302750">
    <w:abstractNumId w:val="16"/>
  </w:num>
  <w:num w:numId="5" w16cid:durableId="917787115">
    <w:abstractNumId w:val="17"/>
  </w:num>
  <w:num w:numId="6" w16cid:durableId="78674492">
    <w:abstractNumId w:val="9"/>
  </w:num>
  <w:num w:numId="7" w16cid:durableId="1118376306">
    <w:abstractNumId w:val="7"/>
  </w:num>
  <w:num w:numId="8" w16cid:durableId="1978874639">
    <w:abstractNumId w:val="6"/>
  </w:num>
  <w:num w:numId="9" w16cid:durableId="1457792963">
    <w:abstractNumId w:val="5"/>
  </w:num>
  <w:num w:numId="10" w16cid:durableId="252445907">
    <w:abstractNumId w:val="4"/>
  </w:num>
  <w:num w:numId="11" w16cid:durableId="1722746450">
    <w:abstractNumId w:val="8"/>
  </w:num>
  <w:num w:numId="12" w16cid:durableId="1301156627">
    <w:abstractNumId w:val="3"/>
  </w:num>
  <w:num w:numId="13" w16cid:durableId="1732002814">
    <w:abstractNumId w:val="2"/>
  </w:num>
  <w:num w:numId="14" w16cid:durableId="163860674">
    <w:abstractNumId w:val="1"/>
  </w:num>
  <w:num w:numId="15" w16cid:durableId="1549564233">
    <w:abstractNumId w:val="0"/>
  </w:num>
  <w:num w:numId="16" w16cid:durableId="1428308547">
    <w:abstractNumId w:val="10"/>
  </w:num>
  <w:num w:numId="17" w16cid:durableId="1562598704">
    <w:abstractNumId w:val="13"/>
  </w:num>
  <w:num w:numId="18" w16cid:durableId="14669221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33"/>
    <w:rsid w:val="00003A7A"/>
    <w:rsid w:val="00005902"/>
    <w:rsid w:val="0001026A"/>
    <w:rsid w:val="000113A0"/>
    <w:rsid w:val="00014DA0"/>
    <w:rsid w:val="00031C29"/>
    <w:rsid w:val="00034D85"/>
    <w:rsid w:val="00040EE4"/>
    <w:rsid w:val="000412F7"/>
    <w:rsid w:val="00041741"/>
    <w:rsid w:val="000517C7"/>
    <w:rsid w:val="00055987"/>
    <w:rsid w:val="00056FFD"/>
    <w:rsid w:val="00061B4E"/>
    <w:rsid w:val="00063B96"/>
    <w:rsid w:val="00071276"/>
    <w:rsid w:val="00071E9A"/>
    <w:rsid w:val="00081353"/>
    <w:rsid w:val="00086146"/>
    <w:rsid w:val="00092654"/>
    <w:rsid w:val="00093C41"/>
    <w:rsid w:val="00095D51"/>
    <w:rsid w:val="000A424B"/>
    <w:rsid w:val="000A5D6F"/>
    <w:rsid w:val="000A5F98"/>
    <w:rsid w:val="000B0E44"/>
    <w:rsid w:val="000B20CF"/>
    <w:rsid w:val="000B3B21"/>
    <w:rsid w:val="000B5028"/>
    <w:rsid w:val="000C25B0"/>
    <w:rsid w:val="000C51B9"/>
    <w:rsid w:val="000D060C"/>
    <w:rsid w:val="000D0A97"/>
    <w:rsid w:val="000E2E55"/>
    <w:rsid w:val="000E4970"/>
    <w:rsid w:val="00105E8C"/>
    <w:rsid w:val="00107A5A"/>
    <w:rsid w:val="00112810"/>
    <w:rsid w:val="00117F4C"/>
    <w:rsid w:val="001248EC"/>
    <w:rsid w:val="00142030"/>
    <w:rsid w:val="001428A3"/>
    <w:rsid w:val="0015237F"/>
    <w:rsid w:val="00155007"/>
    <w:rsid w:val="00157BE4"/>
    <w:rsid w:val="001630B9"/>
    <w:rsid w:val="00167216"/>
    <w:rsid w:val="00172261"/>
    <w:rsid w:val="0017380B"/>
    <w:rsid w:val="00174B6F"/>
    <w:rsid w:val="00195D8B"/>
    <w:rsid w:val="001A09FC"/>
    <w:rsid w:val="001A57CB"/>
    <w:rsid w:val="001A77F5"/>
    <w:rsid w:val="001B00F5"/>
    <w:rsid w:val="001B69CF"/>
    <w:rsid w:val="001B6C57"/>
    <w:rsid w:val="001D014B"/>
    <w:rsid w:val="001E7D48"/>
    <w:rsid w:val="001F1CDA"/>
    <w:rsid w:val="001F719C"/>
    <w:rsid w:val="00202C5E"/>
    <w:rsid w:val="0020690F"/>
    <w:rsid w:val="0022088B"/>
    <w:rsid w:val="00232206"/>
    <w:rsid w:val="0025007B"/>
    <w:rsid w:val="00250C4B"/>
    <w:rsid w:val="002529F4"/>
    <w:rsid w:val="002571D0"/>
    <w:rsid w:val="00262408"/>
    <w:rsid w:val="002678E7"/>
    <w:rsid w:val="00271A52"/>
    <w:rsid w:val="00275FEE"/>
    <w:rsid w:val="002815EE"/>
    <w:rsid w:val="00283051"/>
    <w:rsid w:val="0028532C"/>
    <w:rsid w:val="00290B4E"/>
    <w:rsid w:val="0029294D"/>
    <w:rsid w:val="00292F62"/>
    <w:rsid w:val="00295AFB"/>
    <w:rsid w:val="002A414E"/>
    <w:rsid w:val="002B52C0"/>
    <w:rsid w:val="002B6D0F"/>
    <w:rsid w:val="002C0ECF"/>
    <w:rsid w:val="002C3A0A"/>
    <w:rsid w:val="002C3C52"/>
    <w:rsid w:val="002C58A3"/>
    <w:rsid w:val="002F2F83"/>
    <w:rsid w:val="002F4604"/>
    <w:rsid w:val="00303BE9"/>
    <w:rsid w:val="00311CC1"/>
    <w:rsid w:val="00315526"/>
    <w:rsid w:val="003207C4"/>
    <w:rsid w:val="00324914"/>
    <w:rsid w:val="00324F8A"/>
    <w:rsid w:val="00330889"/>
    <w:rsid w:val="003323B4"/>
    <w:rsid w:val="003567A4"/>
    <w:rsid w:val="00375101"/>
    <w:rsid w:val="00377636"/>
    <w:rsid w:val="0037773E"/>
    <w:rsid w:val="0038192E"/>
    <w:rsid w:val="00383B7A"/>
    <w:rsid w:val="00383F9D"/>
    <w:rsid w:val="00387786"/>
    <w:rsid w:val="003879A6"/>
    <w:rsid w:val="003A20EA"/>
    <w:rsid w:val="003A27BC"/>
    <w:rsid w:val="003A2A2F"/>
    <w:rsid w:val="003B154C"/>
    <w:rsid w:val="003B43E8"/>
    <w:rsid w:val="003B4D1C"/>
    <w:rsid w:val="003C0D3E"/>
    <w:rsid w:val="003C74FE"/>
    <w:rsid w:val="003E06CC"/>
    <w:rsid w:val="003F4C15"/>
    <w:rsid w:val="003F517B"/>
    <w:rsid w:val="003F6A51"/>
    <w:rsid w:val="00400836"/>
    <w:rsid w:val="00403F82"/>
    <w:rsid w:val="0042275D"/>
    <w:rsid w:val="004262CE"/>
    <w:rsid w:val="00427E73"/>
    <w:rsid w:val="00433F49"/>
    <w:rsid w:val="0043637A"/>
    <w:rsid w:val="00463110"/>
    <w:rsid w:val="00464C44"/>
    <w:rsid w:val="00470365"/>
    <w:rsid w:val="00471F72"/>
    <w:rsid w:val="00472E7F"/>
    <w:rsid w:val="00484F3B"/>
    <w:rsid w:val="00486D7B"/>
    <w:rsid w:val="00494C1E"/>
    <w:rsid w:val="0049669D"/>
    <w:rsid w:val="004A1284"/>
    <w:rsid w:val="004A213E"/>
    <w:rsid w:val="004A716A"/>
    <w:rsid w:val="004B1BCA"/>
    <w:rsid w:val="004B4F81"/>
    <w:rsid w:val="004B6437"/>
    <w:rsid w:val="004C6C56"/>
    <w:rsid w:val="004C7BC5"/>
    <w:rsid w:val="004D2162"/>
    <w:rsid w:val="004D7079"/>
    <w:rsid w:val="004D7A2B"/>
    <w:rsid w:val="004E1E43"/>
    <w:rsid w:val="00504A9C"/>
    <w:rsid w:val="00513FE4"/>
    <w:rsid w:val="00514276"/>
    <w:rsid w:val="00515F44"/>
    <w:rsid w:val="00517435"/>
    <w:rsid w:val="00520A75"/>
    <w:rsid w:val="00531094"/>
    <w:rsid w:val="0053126A"/>
    <w:rsid w:val="0054291E"/>
    <w:rsid w:val="00544EEC"/>
    <w:rsid w:val="0054575C"/>
    <w:rsid w:val="00545F7B"/>
    <w:rsid w:val="00550223"/>
    <w:rsid w:val="00551D43"/>
    <w:rsid w:val="00555EC2"/>
    <w:rsid w:val="0055651F"/>
    <w:rsid w:val="005575A8"/>
    <w:rsid w:val="0056542B"/>
    <w:rsid w:val="00566F2D"/>
    <w:rsid w:val="00567542"/>
    <w:rsid w:val="0057540C"/>
    <w:rsid w:val="0057618A"/>
    <w:rsid w:val="00581305"/>
    <w:rsid w:val="00581356"/>
    <w:rsid w:val="00583CA1"/>
    <w:rsid w:val="005853EE"/>
    <w:rsid w:val="00587625"/>
    <w:rsid w:val="00590627"/>
    <w:rsid w:val="0059725E"/>
    <w:rsid w:val="005A08E6"/>
    <w:rsid w:val="005A45A8"/>
    <w:rsid w:val="005B0372"/>
    <w:rsid w:val="005B1599"/>
    <w:rsid w:val="005B3CC3"/>
    <w:rsid w:val="005B6858"/>
    <w:rsid w:val="005C17AF"/>
    <w:rsid w:val="005C2AE4"/>
    <w:rsid w:val="005D4EB2"/>
    <w:rsid w:val="005D619C"/>
    <w:rsid w:val="005E053D"/>
    <w:rsid w:val="005E0C0A"/>
    <w:rsid w:val="00626BEB"/>
    <w:rsid w:val="00634F94"/>
    <w:rsid w:val="00641222"/>
    <w:rsid w:val="00655062"/>
    <w:rsid w:val="00655C2F"/>
    <w:rsid w:val="006572B3"/>
    <w:rsid w:val="00660941"/>
    <w:rsid w:val="00672875"/>
    <w:rsid w:val="0068022D"/>
    <w:rsid w:val="00681B77"/>
    <w:rsid w:val="0068654F"/>
    <w:rsid w:val="00692578"/>
    <w:rsid w:val="006959ED"/>
    <w:rsid w:val="006A3E38"/>
    <w:rsid w:val="006A46D1"/>
    <w:rsid w:val="006A4CA8"/>
    <w:rsid w:val="006B05DA"/>
    <w:rsid w:val="006B13FE"/>
    <w:rsid w:val="006B3C75"/>
    <w:rsid w:val="006B520E"/>
    <w:rsid w:val="006C0F04"/>
    <w:rsid w:val="006C1143"/>
    <w:rsid w:val="006D12E3"/>
    <w:rsid w:val="006F1BD6"/>
    <w:rsid w:val="006F1DC0"/>
    <w:rsid w:val="006F495C"/>
    <w:rsid w:val="00707465"/>
    <w:rsid w:val="007202B8"/>
    <w:rsid w:val="00720E45"/>
    <w:rsid w:val="00726834"/>
    <w:rsid w:val="00742813"/>
    <w:rsid w:val="00744EA9"/>
    <w:rsid w:val="00751DA5"/>
    <w:rsid w:val="007556D7"/>
    <w:rsid w:val="00760226"/>
    <w:rsid w:val="00774F94"/>
    <w:rsid w:val="00781FB8"/>
    <w:rsid w:val="0078567D"/>
    <w:rsid w:val="00792AB4"/>
    <w:rsid w:val="0079710A"/>
    <w:rsid w:val="007A182C"/>
    <w:rsid w:val="007A2374"/>
    <w:rsid w:val="007A6BC6"/>
    <w:rsid w:val="007A77F0"/>
    <w:rsid w:val="007B0676"/>
    <w:rsid w:val="007C3861"/>
    <w:rsid w:val="007C563F"/>
    <w:rsid w:val="007D3FDA"/>
    <w:rsid w:val="007E22BC"/>
    <w:rsid w:val="007E3FA8"/>
    <w:rsid w:val="007F0F55"/>
    <w:rsid w:val="007F2190"/>
    <w:rsid w:val="008007CC"/>
    <w:rsid w:val="008107F3"/>
    <w:rsid w:val="00810B2F"/>
    <w:rsid w:val="00811582"/>
    <w:rsid w:val="0081440E"/>
    <w:rsid w:val="008272AE"/>
    <w:rsid w:val="00833590"/>
    <w:rsid w:val="00834A69"/>
    <w:rsid w:val="00857593"/>
    <w:rsid w:val="008648E3"/>
    <w:rsid w:val="00882418"/>
    <w:rsid w:val="00882AF0"/>
    <w:rsid w:val="00887209"/>
    <w:rsid w:val="00887513"/>
    <w:rsid w:val="0089156D"/>
    <w:rsid w:val="008A1A0B"/>
    <w:rsid w:val="008A73DF"/>
    <w:rsid w:val="008B4031"/>
    <w:rsid w:val="008B432A"/>
    <w:rsid w:val="008C0338"/>
    <w:rsid w:val="008C16E8"/>
    <w:rsid w:val="008C263C"/>
    <w:rsid w:val="008E2470"/>
    <w:rsid w:val="008E7067"/>
    <w:rsid w:val="008F2E94"/>
    <w:rsid w:val="009132D8"/>
    <w:rsid w:val="0091413D"/>
    <w:rsid w:val="009149D0"/>
    <w:rsid w:val="00920D67"/>
    <w:rsid w:val="0093104E"/>
    <w:rsid w:val="00931308"/>
    <w:rsid w:val="009320B9"/>
    <w:rsid w:val="009334C0"/>
    <w:rsid w:val="00936BEE"/>
    <w:rsid w:val="00941CB7"/>
    <w:rsid w:val="00953D97"/>
    <w:rsid w:val="00957D7E"/>
    <w:rsid w:val="00962521"/>
    <w:rsid w:val="00966967"/>
    <w:rsid w:val="0096771E"/>
    <w:rsid w:val="009714A9"/>
    <w:rsid w:val="00992D27"/>
    <w:rsid w:val="009A1668"/>
    <w:rsid w:val="009A3704"/>
    <w:rsid w:val="009B3D5B"/>
    <w:rsid w:val="009C09EF"/>
    <w:rsid w:val="009C56B0"/>
    <w:rsid w:val="009C70D6"/>
    <w:rsid w:val="009C74AE"/>
    <w:rsid w:val="009D658C"/>
    <w:rsid w:val="009D76FE"/>
    <w:rsid w:val="009F1058"/>
    <w:rsid w:val="009F5EE8"/>
    <w:rsid w:val="00A01C5F"/>
    <w:rsid w:val="00A04C00"/>
    <w:rsid w:val="00A05F9D"/>
    <w:rsid w:val="00A07DB7"/>
    <w:rsid w:val="00A21888"/>
    <w:rsid w:val="00A35868"/>
    <w:rsid w:val="00A35B2A"/>
    <w:rsid w:val="00A43C7D"/>
    <w:rsid w:val="00A458C0"/>
    <w:rsid w:val="00A5433B"/>
    <w:rsid w:val="00A5440B"/>
    <w:rsid w:val="00A6194F"/>
    <w:rsid w:val="00A67265"/>
    <w:rsid w:val="00A67B14"/>
    <w:rsid w:val="00A72610"/>
    <w:rsid w:val="00A74A08"/>
    <w:rsid w:val="00A871D2"/>
    <w:rsid w:val="00A91701"/>
    <w:rsid w:val="00A95C75"/>
    <w:rsid w:val="00A97A9A"/>
    <w:rsid w:val="00AA085D"/>
    <w:rsid w:val="00AA1E80"/>
    <w:rsid w:val="00AA4B03"/>
    <w:rsid w:val="00AA77E9"/>
    <w:rsid w:val="00AB1A47"/>
    <w:rsid w:val="00AB20C7"/>
    <w:rsid w:val="00AB36E7"/>
    <w:rsid w:val="00AB77E7"/>
    <w:rsid w:val="00AC5C0B"/>
    <w:rsid w:val="00AE0A95"/>
    <w:rsid w:val="00AF20A1"/>
    <w:rsid w:val="00B069A3"/>
    <w:rsid w:val="00B108FA"/>
    <w:rsid w:val="00B20976"/>
    <w:rsid w:val="00B50288"/>
    <w:rsid w:val="00B60959"/>
    <w:rsid w:val="00B73C38"/>
    <w:rsid w:val="00B81468"/>
    <w:rsid w:val="00B874FE"/>
    <w:rsid w:val="00B8761F"/>
    <w:rsid w:val="00B9743D"/>
    <w:rsid w:val="00BA370C"/>
    <w:rsid w:val="00BA593A"/>
    <w:rsid w:val="00BB1533"/>
    <w:rsid w:val="00BB74B5"/>
    <w:rsid w:val="00BC2FDE"/>
    <w:rsid w:val="00BC7205"/>
    <w:rsid w:val="00BC74ED"/>
    <w:rsid w:val="00BD0FFE"/>
    <w:rsid w:val="00BD172F"/>
    <w:rsid w:val="00BD254A"/>
    <w:rsid w:val="00BD4F83"/>
    <w:rsid w:val="00BE621F"/>
    <w:rsid w:val="00BF00D7"/>
    <w:rsid w:val="00BF093B"/>
    <w:rsid w:val="00C02428"/>
    <w:rsid w:val="00C02D46"/>
    <w:rsid w:val="00C068D5"/>
    <w:rsid w:val="00C11445"/>
    <w:rsid w:val="00C1150D"/>
    <w:rsid w:val="00C21C34"/>
    <w:rsid w:val="00C26481"/>
    <w:rsid w:val="00C33CE2"/>
    <w:rsid w:val="00C44F40"/>
    <w:rsid w:val="00C4609A"/>
    <w:rsid w:val="00C47FF5"/>
    <w:rsid w:val="00C51F7D"/>
    <w:rsid w:val="00C52BC5"/>
    <w:rsid w:val="00C535E7"/>
    <w:rsid w:val="00C54D07"/>
    <w:rsid w:val="00C57145"/>
    <w:rsid w:val="00C57AE6"/>
    <w:rsid w:val="00C66D45"/>
    <w:rsid w:val="00C80AEB"/>
    <w:rsid w:val="00C8464E"/>
    <w:rsid w:val="00C84E99"/>
    <w:rsid w:val="00C869A7"/>
    <w:rsid w:val="00C9348D"/>
    <w:rsid w:val="00C96262"/>
    <w:rsid w:val="00C96BB4"/>
    <w:rsid w:val="00CA0CA0"/>
    <w:rsid w:val="00CA48CE"/>
    <w:rsid w:val="00CB063D"/>
    <w:rsid w:val="00CB1523"/>
    <w:rsid w:val="00CC10F2"/>
    <w:rsid w:val="00CC7C5F"/>
    <w:rsid w:val="00CD5FD3"/>
    <w:rsid w:val="00CE1AFA"/>
    <w:rsid w:val="00CF13EB"/>
    <w:rsid w:val="00CF4F40"/>
    <w:rsid w:val="00CF51A4"/>
    <w:rsid w:val="00CF5FC3"/>
    <w:rsid w:val="00D017EB"/>
    <w:rsid w:val="00D15178"/>
    <w:rsid w:val="00D152A5"/>
    <w:rsid w:val="00D1561F"/>
    <w:rsid w:val="00D2030D"/>
    <w:rsid w:val="00D23FB4"/>
    <w:rsid w:val="00D30AA4"/>
    <w:rsid w:val="00D32083"/>
    <w:rsid w:val="00D3360A"/>
    <w:rsid w:val="00D36EA4"/>
    <w:rsid w:val="00D436D9"/>
    <w:rsid w:val="00D50BFE"/>
    <w:rsid w:val="00D615B9"/>
    <w:rsid w:val="00D72F80"/>
    <w:rsid w:val="00D80AC1"/>
    <w:rsid w:val="00D819CB"/>
    <w:rsid w:val="00D82748"/>
    <w:rsid w:val="00D926BA"/>
    <w:rsid w:val="00D96277"/>
    <w:rsid w:val="00DA1B91"/>
    <w:rsid w:val="00DB65D6"/>
    <w:rsid w:val="00DB6F02"/>
    <w:rsid w:val="00DC4854"/>
    <w:rsid w:val="00DD1793"/>
    <w:rsid w:val="00DD2D50"/>
    <w:rsid w:val="00DE0F87"/>
    <w:rsid w:val="00DE14B0"/>
    <w:rsid w:val="00DE14B5"/>
    <w:rsid w:val="00DE4869"/>
    <w:rsid w:val="00DE579B"/>
    <w:rsid w:val="00DE6115"/>
    <w:rsid w:val="00DF23C6"/>
    <w:rsid w:val="00E05E87"/>
    <w:rsid w:val="00E1229A"/>
    <w:rsid w:val="00E24198"/>
    <w:rsid w:val="00E27ACB"/>
    <w:rsid w:val="00E32B3C"/>
    <w:rsid w:val="00E34989"/>
    <w:rsid w:val="00E41E92"/>
    <w:rsid w:val="00E51D04"/>
    <w:rsid w:val="00E522DF"/>
    <w:rsid w:val="00E61D08"/>
    <w:rsid w:val="00E660FE"/>
    <w:rsid w:val="00E7457D"/>
    <w:rsid w:val="00E81030"/>
    <w:rsid w:val="00E85C1B"/>
    <w:rsid w:val="00E87ABE"/>
    <w:rsid w:val="00E93F65"/>
    <w:rsid w:val="00E96EDE"/>
    <w:rsid w:val="00EA0692"/>
    <w:rsid w:val="00EA2C03"/>
    <w:rsid w:val="00EA2EC6"/>
    <w:rsid w:val="00EA4740"/>
    <w:rsid w:val="00EA4B4A"/>
    <w:rsid w:val="00EA6A12"/>
    <w:rsid w:val="00EB720A"/>
    <w:rsid w:val="00EC0F3D"/>
    <w:rsid w:val="00EC5613"/>
    <w:rsid w:val="00ED5B12"/>
    <w:rsid w:val="00EE098A"/>
    <w:rsid w:val="00EE4AC1"/>
    <w:rsid w:val="00EE63D6"/>
    <w:rsid w:val="00EE7B78"/>
    <w:rsid w:val="00EF37E1"/>
    <w:rsid w:val="00F00B5B"/>
    <w:rsid w:val="00F138E0"/>
    <w:rsid w:val="00F23C1B"/>
    <w:rsid w:val="00F26404"/>
    <w:rsid w:val="00F340C7"/>
    <w:rsid w:val="00F35DA8"/>
    <w:rsid w:val="00F404F6"/>
    <w:rsid w:val="00F4746C"/>
    <w:rsid w:val="00F52993"/>
    <w:rsid w:val="00F64BDE"/>
    <w:rsid w:val="00F65C2E"/>
    <w:rsid w:val="00F74045"/>
    <w:rsid w:val="00F92519"/>
    <w:rsid w:val="00F93E4A"/>
    <w:rsid w:val="00F940E4"/>
    <w:rsid w:val="00FA2956"/>
    <w:rsid w:val="00FA4980"/>
    <w:rsid w:val="00FB0294"/>
    <w:rsid w:val="00FB1988"/>
    <w:rsid w:val="00FB63A2"/>
    <w:rsid w:val="00FD1B4D"/>
    <w:rsid w:val="00FE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86983"/>
  <w15:chartTrackingRefBased/>
  <w15:docId w15:val="{54D8BF5D-B0BC-4B9D-8610-7BF73309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959"/>
    <w:pPr>
      <w:overflowPunct w:val="0"/>
      <w:autoSpaceDE w:val="0"/>
      <w:autoSpaceDN w:val="0"/>
      <w:adjustRightInd w:val="0"/>
      <w:spacing w:before="120" w:after="120"/>
      <w:textAlignment w:val="baseline"/>
    </w:pPr>
    <w:rPr>
      <w:rFonts w:ascii="Arial" w:hAnsi="Arial"/>
      <w:sz w:val="24"/>
    </w:rPr>
  </w:style>
  <w:style w:type="paragraph" w:styleId="Heading1">
    <w:name w:val="heading 1"/>
    <w:basedOn w:val="Normal"/>
    <w:next w:val="Normal"/>
    <w:link w:val="Heading1Char"/>
    <w:autoRedefine/>
    <w:uiPriority w:val="9"/>
    <w:qFormat/>
    <w:rsid w:val="003A20EA"/>
    <w:pPr>
      <w:keepNext/>
      <w:overflowPunct/>
      <w:autoSpaceDE/>
      <w:autoSpaceDN/>
      <w:adjustRightInd/>
      <w:spacing w:after="240"/>
      <w:textAlignment w:val="auto"/>
      <w:outlineLvl w:val="0"/>
    </w:pPr>
    <w:rPr>
      <w:b/>
      <w:sz w:val="36"/>
    </w:rPr>
  </w:style>
  <w:style w:type="paragraph" w:styleId="Heading2">
    <w:name w:val="heading 2"/>
    <w:basedOn w:val="Normal"/>
    <w:next w:val="Normal"/>
    <w:link w:val="Heading2Char"/>
    <w:autoRedefine/>
    <w:uiPriority w:val="9"/>
    <w:unhideWhenUsed/>
    <w:qFormat/>
    <w:rsid w:val="006C1143"/>
    <w:pPr>
      <w:keepNext/>
      <w:keepLines/>
      <w:numPr>
        <w:numId w:val="18"/>
      </w:numPr>
      <w:shd w:val="clear" w:color="auto" w:fill="E7E6E6" w:themeFill="background2"/>
      <w:spacing w:before="0"/>
      <w:ind w:hanging="45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2F80"/>
    <w:pPr>
      <w:tabs>
        <w:tab w:val="center" w:pos="4320"/>
        <w:tab w:val="right" w:pos="8640"/>
      </w:tabs>
    </w:pPr>
  </w:style>
  <w:style w:type="paragraph" w:styleId="Footer">
    <w:name w:val="footer"/>
    <w:basedOn w:val="Normal"/>
    <w:link w:val="FooterChar"/>
    <w:uiPriority w:val="99"/>
    <w:rsid w:val="00D72F80"/>
    <w:pPr>
      <w:tabs>
        <w:tab w:val="center" w:pos="4320"/>
        <w:tab w:val="right" w:pos="8640"/>
      </w:tabs>
    </w:pPr>
  </w:style>
  <w:style w:type="paragraph" w:styleId="BalloonText">
    <w:name w:val="Balloon Text"/>
    <w:basedOn w:val="Normal"/>
    <w:link w:val="BalloonTextChar"/>
    <w:uiPriority w:val="99"/>
    <w:semiHidden/>
    <w:rsid w:val="00086146"/>
    <w:rPr>
      <w:rFonts w:ascii="Tahoma" w:hAnsi="Tahoma" w:cs="Tahoma"/>
      <w:sz w:val="16"/>
      <w:szCs w:val="16"/>
    </w:rPr>
  </w:style>
  <w:style w:type="table" w:styleId="TableGrid">
    <w:name w:val="Table Grid"/>
    <w:basedOn w:val="TableNormal"/>
    <w:rsid w:val="0016721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275D"/>
    <w:rPr>
      <w:color w:val="0000FF"/>
      <w:u w:val="single"/>
    </w:rPr>
  </w:style>
  <w:style w:type="character" w:styleId="PageNumber">
    <w:name w:val="page number"/>
    <w:basedOn w:val="DefaultParagraphFont"/>
    <w:rsid w:val="00472E7F"/>
  </w:style>
  <w:style w:type="character" w:customStyle="1" w:styleId="Heading1Char">
    <w:name w:val="Heading 1 Char"/>
    <w:link w:val="Heading1"/>
    <w:uiPriority w:val="9"/>
    <w:rsid w:val="003A20EA"/>
    <w:rPr>
      <w:rFonts w:ascii="Arial" w:hAnsi="Arial"/>
      <w:b/>
      <w:sz w:val="36"/>
    </w:rPr>
  </w:style>
  <w:style w:type="character" w:styleId="CommentReference">
    <w:name w:val="annotation reference"/>
    <w:uiPriority w:val="99"/>
    <w:rsid w:val="00403F82"/>
    <w:rPr>
      <w:sz w:val="16"/>
      <w:szCs w:val="16"/>
    </w:rPr>
  </w:style>
  <w:style w:type="paragraph" w:styleId="CommentText">
    <w:name w:val="annotation text"/>
    <w:basedOn w:val="Normal"/>
    <w:link w:val="CommentTextChar"/>
    <w:uiPriority w:val="99"/>
    <w:rsid w:val="00403F82"/>
    <w:rPr>
      <w:sz w:val="20"/>
    </w:rPr>
  </w:style>
  <w:style w:type="character" w:customStyle="1" w:styleId="CommentTextChar">
    <w:name w:val="Comment Text Char"/>
    <w:link w:val="CommentText"/>
    <w:uiPriority w:val="99"/>
    <w:rsid w:val="00403F82"/>
    <w:rPr>
      <w:rFonts w:ascii="Arial" w:hAnsi="Arial"/>
    </w:rPr>
  </w:style>
  <w:style w:type="paragraph" w:styleId="CommentSubject">
    <w:name w:val="annotation subject"/>
    <w:basedOn w:val="CommentText"/>
    <w:next w:val="CommentText"/>
    <w:link w:val="CommentSubjectChar"/>
    <w:uiPriority w:val="99"/>
    <w:rsid w:val="00403F82"/>
    <w:rPr>
      <w:b/>
      <w:bCs/>
    </w:rPr>
  </w:style>
  <w:style w:type="character" w:customStyle="1" w:styleId="CommentSubjectChar">
    <w:name w:val="Comment Subject Char"/>
    <w:link w:val="CommentSubject"/>
    <w:uiPriority w:val="99"/>
    <w:rsid w:val="00403F82"/>
    <w:rPr>
      <w:rFonts w:ascii="Arial" w:hAnsi="Arial"/>
      <w:b/>
      <w:bCs/>
    </w:rPr>
  </w:style>
  <w:style w:type="character" w:customStyle="1" w:styleId="FooterChar">
    <w:name w:val="Footer Char"/>
    <w:basedOn w:val="DefaultParagraphFont"/>
    <w:link w:val="Footer"/>
    <w:uiPriority w:val="99"/>
    <w:rsid w:val="00F35DA8"/>
    <w:rPr>
      <w:rFonts w:ascii="Arial" w:hAnsi="Arial"/>
      <w:sz w:val="24"/>
    </w:rPr>
  </w:style>
  <w:style w:type="character" w:customStyle="1" w:styleId="HeaderChar">
    <w:name w:val="Header Char"/>
    <w:basedOn w:val="DefaultParagraphFont"/>
    <w:link w:val="Header"/>
    <w:uiPriority w:val="99"/>
    <w:rsid w:val="00F35DA8"/>
    <w:rPr>
      <w:rFonts w:ascii="Arial" w:hAnsi="Arial"/>
      <w:sz w:val="24"/>
    </w:rPr>
  </w:style>
  <w:style w:type="character" w:styleId="FollowedHyperlink">
    <w:name w:val="FollowedHyperlink"/>
    <w:basedOn w:val="DefaultParagraphFont"/>
    <w:uiPriority w:val="99"/>
    <w:rsid w:val="00DE579B"/>
    <w:rPr>
      <w:color w:val="954F72" w:themeColor="followedHyperlink"/>
      <w:u w:val="single"/>
    </w:rPr>
  </w:style>
  <w:style w:type="character" w:customStyle="1" w:styleId="Heading2Char">
    <w:name w:val="Heading 2 Char"/>
    <w:basedOn w:val="DefaultParagraphFont"/>
    <w:link w:val="Heading2"/>
    <w:uiPriority w:val="9"/>
    <w:rsid w:val="006C1143"/>
    <w:rPr>
      <w:rFonts w:ascii="Arial" w:eastAsiaTheme="majorEastAsia" w:hAnsi="Arial" w:cstheme="majorBidi"/>
      <w:b/>
      <w:sz w:val="32"/>
      <w:szCs w:val="26"/>
      <w:shd w:val="clear" w:color="auto" w:fill="E7E6E6" w:themeFill="background2"/>
    </w:rPr>
  </w:style>
  <w:style w:type="paragraph" w:styleId="Revision">
    <w:name w:val="Revision"/>
    <w:hidden/>
    <w:uiPriority w:val="99"/>
    <w:semiHidden/>
    <w:rsid w:val="009D658C"/>
    <w:rPr>
      <w:rFonts w:asciiTheme="minorHAnsi" w:hAnsiTheme="minorHAnsi"/>
      <w:sz w:val="24"/>
    </w:rPr>
  </w:style>
  <w:style w:type="character" w:customStyle="1" w:styleId="BalloonTextChar">
    <w:name w:val="Balloon Text Char"/>
    <w:link w:val="BalloonText"/>
    <w:uiPriority w:val="99"/>
    <w:semiHidden/>
    <w:rsid w:val="00567542"/>
    <w:rPr>
      <w:rFonts w:ascii="Tahoma" w:hAnsi="Tahoma" w:cs="Tahoma"/>
      <w:sz w:val="16"/>
      <w:szCs w:val="16"/>
    </w:rPr>
  </w:style>
  <w:style w:type="character" w:styleId="UnresolvedMention">
    <w:name w:val="Unresolved Mention"/>
    <w:basedOn w:val="DefaultParagraphFont"/>
    <w:uiPriority w:val="99"/>
    <w:semiHidden/>
    <w:unhideWhenUsed/>
    <w:rsid w:val="00567542"/>
    <w:rPr>
      <w:color w:val="605E5C"/>
      <w:shd w:val="clear" w:color="auto" w:fill="E1DFDD"/>
    </w:rPr>
  </w:style>
  <w:style w:type="paragraph" w:customStyle="1" w:styleId="FormLabels">
    <w:name w:val="Form Labels"/>
    <w:basedOn w:val="Normal"/>
    <w:link w:val="FormLabelsChar"/>
    <w:qFormat/>
    <w:rsid w:val="00A07DB7"/>
    <w:pPr>
      <w:tabs>
        <w:tab w:val="left" w:pos="4680"/>
        <w:tab w:val="left" w:pos="7200"/>
      </w:tabs>
      <w:spacing w:before="200"/>
    </w:pPr>
    <w:rPr>
      <w:rFonts w:cs="Arial"/>
      <w:szCs w:val="24"/>
    </w:rPr>
  </w:style>
  <w:style w:type="character" w:customStyle="1" w:styleId="FormLabelsChar">
    <w:name w:val="Form Labels Char"/>
    <w:basedOn w:val="DefaultParagraphFont"/>
    <w:link w:val="FormLabels"/>
    <w:rsid w:val="00A07DB7"/>
    <w:rPr>
      <w:rFonts w:asciiTheme="minorHAnsi" w:hAnsiTheme="minorHAnsi" w:cs="Arial"/>
      <w:sz w:val="22"/>
      <w:szCs w:val="24"/>
    </w:rPr>
  </w:style>
  <w:style w:type="character" w:styleId="SubtleEmphasis">
    <w:name w:val="Subtle Emphasis"/>
    <w:basedOn w:val="DefaultParagraphFont"/>
    <w:uiPriority w:val="19"/>
    <w:qFormat/>
    <w:rsid w:val="00B60959"/>
    <w:rPr>
      <w:i/>
      <w:iCs/>
      <w:color w:val="404040" w:themeColor="text1" w:themeTint="BF"/>
    </w:rPr>
  </w:style>
  <w:style w:type="character" w:styleId="PlaceholderText">
    <w:name w:val="Placeholder Text"/>
    <w:basedOn w:val="DefaultParagraphFont"/>
    <w:uiPriority w:val="99"/>
    <w:semiHidden/>
    <w:rsid w:val="008872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shr/Forms%20and%20Publications/DOP%20Forms/ITPS%20Position%20Review%20Request%20Guide.doc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m.wa.gov/sites/default/files/public/shr/Forms%20and%20Publications/DOP%20Forms/ITPS%20PRR%20Guide.docx" TargetMode="External"/><Relationship Id="rId5" Type="http://schemas.openxmlformats.org/officeDocument/2006/relationships/webSettings" Target="webSettings.xml"/><Relationship Id="rId15" Type="http://schemas.openxmlformats.org/officeDocument/2006/relationships/hyperlink" Target="https://ofm.wa.gov/sites/default/files/public/shr/Forms%20and%20Publications/DOP%20Forms/ITPS%20PRR%20Guide.docx" TargetMode="External"/><Relationship Id="rId10" Type="http://schemas.openxmlformats.org/officeDocument/2006/relationships/hyperlink" Target="http://www.dop.wa.gov/SiteCollectionDocuments/CompensationAndJobClasses/Comp%20Class%20HR%20Pro%20Tools/ClassificationGlossary.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fm.wa.gov/sites/default/files/public/shr/CompensationAndJobClasses/1RoundtableClassCompMeetingMaterials/091208CLEAR%20ACTION%20VERBSLP.doc%20"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TEMPLATE\MEDICEM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A539BF7-EE8B-4071-9DB5-9EFC4D0D97FF}"/>
      </w:docPartPr>
      <w:docPartBody>
        <w:p w:rsidR="00B53614" w:rsidRDefault="007C55E9">
          <w:r w:rsidRPr="00AC3E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E9"/>
    <w:rsid w:val="000517C7"/>
    <w:rsid w:val="000B5028"/>
    <w:rsid w:val="002A134A"/>
    <w:rsid w:val="007C55E9"/>
    <w:rsid w:val="009F5EE8"/>
    <w:rsid w:val="00B53614"/>
    <w:rsid w:val="00C26481"/>
    <w:rsid w:val="00D8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5E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128B-CFEE-4DA8-B5FF-16127CA4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MEDICEMR</Template>
  <TotalTime>2</TotalTime>
  <Pages>9</Pages>
  <Words>960</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ITPS Position Review Request - Employee Portion</vt:lpstr>
    </vt:vector>
  </TitlesOfParts>
  <Company>Dept of Personnel, HRISD</Company>
  <LinksUpToDate>false</LinksUpToDate>
  <CharactersWithSpaces>7584</CharactersWithSpaces>
  <SharedDoc>false</SharedDoc>
  <HLinks>
    <vt:vector size="6" baseType="variant">
      <vt:variant>
        <vt:i4>1507435</vt:i4>
      </vt:variant>
      <vt:variant>
        <vt:i4>48</vt:i4>
      </vt:variant>
      <vt:variant>
        <vt:i4>0</vt:i4>
      </vt:variant>
      <vt:variant>
        <vt:i4>5</vt:i4>
      </vt:variant>
      <vt:variant>
        <vt:lpwstr>mailto:Hiringfreeze@ofm.wa.gov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ITPS Position Review Request - Employee Portion</dc:title>
  <dc:subject/>
  <dc:creator>OFMHR@OFM.WA.GOV</dc:creator>
  <cp:keywords/>
  <dc:description/>
  <cp:lastModifiedBy>Cortez, Marla (OFM)</cp:lastModifiedBy>
  <cp:revision>2</cp:revision>
  <cp:lastPrinted>2020-05-12T17:11:00Z</cp:lastPrinted>
  <dcterms:created xsi:type="dcterms:W3CDTF">2025-02-20T22:27:00Z</dcterms:created>
  <dcterms:modified xsi:type="dcterms:W3CDTF">2025-02-20T22:27:00Z</dcterms:modified>
</cp:coreProperties>
</file>